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0CD" w:rsidRPr="000D1F49" w:rsidRDefault="00E940CD" w:rsidP="002D248A">
      <w:pPr>
        <w:pStyle w:val="Hemstlrubrik"/>
      </w:pPr>
      <w:r w:rsidRPr="000D1F49">
        <w:t>Förslag till riksdagsbeslut</w:t>
      </w:r>
    </w:p>
    <w:p w:rsidR="00E940CD" w:rsidRPr="000D1F49" w:rsidRDefault="00E940CD" w:rsidP="00E940CD">
      <w:pPr>
        <w:pStyle w:val="Hemstlatt"/>
      </w:pPr>
      <w:r w:rsidRPr="000D1F49">
        <w:t>Riksdagen tillkännager för regeringen som sin mening vad som i moti</w:t>
      </w:r>
      <w:r w:rsidRPr="000D1F49">
        <w:t>o</w:t>
      </w:r>
      <w:r w:rsidRPr="000D1F49">
        <w:t>nen anförs om ett</w:t>
      </w:r>
      <w:r w:rsidR="005E251D" w:rsidRPr="000D1F49">
        <w:t xml:space="preserve"> mer</w:t>
      </w:r>
      <w:r w:rsidRPr="000D1F49">
        <w:t xml:space="preserve"> åldersintegrerat krogklimat.</w:t>
      </w:r>
    </w:p>
    <w:p w:rsidR="00E84F25" w:rsidRPr="000D1F49" w:rsidRDefault="007C6092" w:rsidP="00E22893">
      <w:pPr>
        <w:pStyle w:val="Rubrik1"/>
      </w:pPr>
      <w:r w:rsidRPr="000D1F49">
        <w:t>Motivering</w:t>
      </w:r>
    </w:p>
    <w:p w:rsidR="00E940CD" w:rsidRPr="000D1F49" w:rsidRDefault="00E940CD" w:rsidP="00E940CD">
      <w:r w:rsidRPr="000D1F49">
        <w:t>Redan som barn börjar vi att delas upp efter ålder. Vi g</w:t>
      </w:r>
      <w:r w:rsidR="002D248A" w:rsidRPr="000D1F49">
        <w:t>år på dagis, i skolan, på friti</w:t>
      </w:r>
      <w:r w:rsidRPr="000D1F49">
        <w:t>s. Överallt är vi indelade i grupper.</w:t>
      </w:r>
    </w:p>
    <w:p w:rsidR="00E940CD" w:rsidRPr="000D1F49" w:rsidRDefault="00E940CD" w:rsidP="002D248A">
      <w:pPr>
        <w:pStyle w:val="Normaltindrag"/>
      </w:pPr>
      <w:r w:rsidRPr="000D1F49">
        <w:t>Åldersuppdelning, även kallad åldersegregation, är vanligt i dagens sa</w:t>
      </w:r>
      <w:r w:rsidRPr="000D1F49">
        <w:t>m</w:t>
      </w:r>
      <w:r w:rsidRPr="000D1F49">
        <w:t>hälle och det yttrar sig på många olika sätt. En plats där uppdelningen är vä</w:t>
      </w:r>
      <w:r w:rsidRPr="000D1F49">
        <w:t>l</w:t>
      </w:r>
      <w:r w:rsidRPr="000D1F49">
        <w:t xml:space="preserve">digt tydlig är på krogen. Krogarna är ålderssegregerade. Åldersuppdelning håller dock i viss mån på att suddas ut mer och mer på krogen. Dagens mer kontinentala livsstil gör att åldern </w:t>
      </w:r>
      <w:r w:rsidR="005E251D" w:rsidRPr="000D1F49">
        <w:t xml:space="preserve">har börjat få mindre betydelse. </w:t>
      </w:r>
      <w:r w:rsidRPr="000D1F49">
        <w:t>Men fortf</w:t>
      </w:r>
      <w:r w:rsidRPr="000D1F49">
        <w:t>a</w:t>
      </w:r>
      <w:r w:rsidRPr="000D1F49">
        <w:t>rande är det så att äldre människor inte vill gå till ställen där det är för hög musik, stimmigt och stökigt.</w:t>
      </w:r>
    </w:p>
    <w:p w:rsidR="00E940CD" w:rsidRPr="000D1F49" w:rsidRDefault="00E940CD" w:rsidP="002D248A">
      <w:pPr>
        <w:pStyle w:val="Normaltindrag"/>
      </w:pPr>
      <w:r w:rsidRPr="000D1F49">
        <w:t>Med ett mer åldersblandat krogliv skulle de svenska dryckesvanorna se annorlunda ut. Omges unga personer av äldre människor skärper man sig av hänsyn till dem. Man stävjar också skadegörelser om det finns en social ko</w:t>
      </w:r>
      <w:r w:rsidRPr="000D1F49">
        <w:t>n</w:t>
      </w:r>
      <w:r w:rsidRPr="000D1F49">
        <w:t>troll i form av äldres närvaro. Beroende av vilken sorts uteställe folk går till så anpassar de sitt beteende efter stilen där.</w:t>
      </w:r>
      <w:r w:rsidR="00440FBE" w:rsidRPr="000D1F49">
        <w:t xml:space="preserve"> </w:t>
      </w:r>
      <w:r w:rsidRPr="000D1F49">
        <w:t>Ett åldersblandat ställe där männ</w:t>
      </w:r>
      <w:r w:rsidRPr="000D1F49">
        <w:t>i</w:t>
      </w:r>
      <w:r w:rsidRPr="000D1F49">
        <w:t>skor är allt från 25 till 75 år skulle vara mycket mer dynamiskt och spänna</w:t>
      </w:r>
      <w:r w:rsidRPr="000D1F49">
        <w:t>n</w:t>
      </w:r>
      <w:r w:rsidRPr="000D1F49">
        <w:t xml:space="preserve">de. </w:t>
      </w:r>
      <w:r w:rsidR="00440FBE" w:rsidRPr="000D1F49">
        <w:t>Regeringen bör v</w:t>
      </w:r>
      <w:r w:rsidRPr="000D1F49">
        <w:t>erka för att ta bort åldersgränser</w:t>
      </w:r>
      <w:r w:rsidR="00F75281" w:rsidRPr="000D1F49">
        <w:t>,</w:t>
      </w:r>
      <w:r w:rsidRPr="000D1F49">
        <w:t xml:space="preserve"> där det är möjligt</w:t>
      </w:r>
      <w:r w:rsidR="00F75281" w:rsidRPr="000D1F49">
        <w:t>,</w:t>
      </w:r>
      <w:r w:rsidRPr="000D1F49">
        <w:t xml:space="preserve"> för att skapa ett bättre åldersintegrerat krogklimat där ett större erfarenhetsutbyte mellan yngre och äldre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248A" w:rsidRPr="000D1F49">
        <w:tblPrEx>
          <w:tblCellMar>
            <w:top w:w="0" w:type="dxa"/>
            <w:bottom w:w="0" w:type="dxa"/>
          </w:tblCellMar>
        </w:tblPrEx>
        <w:trPr>
          <w:cantSplit/>
        </w:trPr>
        <w:tc>
          <w:tcPr>
            <w:tcW w:w="3046" w:type="dxa"/>
          </w:tcPr>
          <w:p w:rsidR="002D248A" w:rsidRPr="000D1F49" w:rsidRDefault="002D248A" w:rsidP="002D248A">
            <w:pPr>
              <w:pStyle w:val="UnderskriftDatum"/>
              <w:spacing w:before="240"/>
            </w:pPr>
            <w:r w:rsidRPr="000D1F49">
              <w:t>Stockholm den 29 september 2005</w:t>
            </w:r>
          </w:p>
        </w:tc>
        <w:tc>
          <w:tcPr>
            <w:tcW w:w="3047" w:type="dxa"/>
          </w:tcPr>
          <w:p w:rsidR="002D248A" w:rsidRPr="000D1F49" w:rsidRDefault="002D248A" w:rsidP="002D248A">
            <w:pPr>
              <w:pStyle w:val="Underskrifter"/>
              <w:spacing w:before="240"/>
            </w:pPr>
          </w:p>
        </w:tc>
      </w:tr>
      <w:tr w:rsidR="002D248A" w:rsidRPr="000D1F49">
        <w:tblPrEx>
          <w:tblCellMar>
            <w:top w:w="0" w:type="dxa"/>
            <w:bottom w:w="0" w:type="dxa"/>
          </w:tblCellMar>
        </w:tblPrEx>
        <w:trPr>
          <w:cantSplit/>
        </w:trPr>
        <w:tc>
          <w:tcPr>
            <w:tcW w:w="3046" w:type="dxa"/>
          </w:tcPr>
          <w:p w:rsidR="002D248A" w:rsidRPr="000D1F49" w:rsidRDefault="002D248A" w:rsidP="002D248A">
            <w:pPr>
              <w:pStyle w:val="Underskrifter"/>
            </w:pPr>
            <w:r w:rsidRPr="000D1F49">
              <w:t>Alf Eriksson (s)</w:t>
            </w:r>
          </w:p>
        </w:tc>
        <w:tc>
          <w:tcPr>
            <w:tcW w:w="3047" w:type="dxa"/>
          </w:tcPr>
          <w:p w:rsidR="002D248A" w:rsidRPr="000D1F49" w:rsidRDefault="002D248A" w:rsidP="002D248A">
            <w:pPr>
              <w:pStyle w:val="Underskrifter"/>
            </w:pPr>
          </w:p>
        </w:tc>
      </w:tr>
    </w:tbl>
    <w:p w:rsidR="00E940CD" w:rsidRPr="000D1F49" w:rsidRDefault="00E940CD" w:rsidP="002D248A">
      <w:pPr>
        <w:pStyle w:val="Normaltindrag"/>
      </w:pPr>
    </w:p>
    <w:sectPr w:rsidR="00E940CD" w:rsidRPr="000D1F49" w:rsidSect="002D24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CDA" w:rsidRPr="000D1F49" w:rsidRDefault="00A65CDA">
      <w:r w:rsidRPr="000D1F49">
        <w:separator/>
      </w:r>
    </w:p>
  </w:endnote>
  <w:endnote w:type="continuationSeparator" w:id="0">
    <w:p w:rsidR="00A65CDA" w:rsidRPr="000D1F49" w:rsidRDefault="00A65CDA">
      <w:r w:rsidRPr="000D1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112" w:rsidRPr="000D1F49" w:rsidRDefault="000D1F49" w:rsidP="002D248A">
    <w:pPr>
      <w:pStyle w:val="Sidfot"/>
    </w:pPr>
    <w:r w:rsidRPr="000D1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314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48A" w:rsidRDefault="002D248A">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248A" w:rsidRDefault="002D248A">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FBE" w:rsidRPr="000D1F49" w:rsidRDefault="000D1F49" w:rsidP="002D248A">
    <w:pPr>
      <w:pStyle w:val="Sidfot"/>
    </w:pPr>
    <w:r w:rsidRPr="000D1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953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48A" w:rsidRDefault="002D248A">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248A" w:rsidRDefault="002D248A">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FBE" w:rsidRPr="000D1F49" w:rsidRDefault="000D1F49" w:rsidP="002D248A">
    <w:pPr>
      <w:pStyle w:val="Sidfot"/>
    </w:pPr>
    <w:r w:rsidRPr="000D1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690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48A" w:rsidRDefault="002D24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248A" w:rsidRDefault="002D24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CDA" w:rsidRPr="000D1F49" w:rsidRDefault="00A65CDA">
      <w:r w:rsidRPr="000D1F49">
        <w:separator/>
      </w:r>
    </w:p>
  </w:footnote>
  <w:footnote w:type="continuationSeparator" w:id="0">
    <w:p w:rsidR="00A65CDA" w:rsidRPr="000D1F49" w:rsidRDefault="00A65CDA">
      <w:r w:rsidRPr="000D1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112" w:rsidRPr="000D1F49" w:rsidRDefault="000D1F49" w:rsidP="002D248A">
    <w:pPr>
      <w:pStyle w:val="Sidhuvud"/>
    </w:pPr>
    <w:r w:rsidRPr="000D1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446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48A" w:rsidRDefault="002D24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248A" w:rsidRDefault="002D24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FBE" w:rsidRPr="000D1F49" w:rsidRDefault="000D1F49" w:rsidP="002D248A">
    <w:pPr>
      <w:pStyle w:val="Sidhuvud"/>
    </w:pPr>
    <w:r w:rsidRPr="000D1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962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48A" w:rsidRDefault="002D24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248A" w:rsidRDefault="002D24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48A" w:rsidRPr="000D1F49" w:rsidRDefault="002D248A">
    <w:pPr>
      <w:pStyle w:val="FSHNormal"/>
      <w:tabs>
        <w:tab w:val="right" w:pos="5840"/>
      </w:tabs>
    </w:pPr>
    <w:r w:rsidRPr="000D1F49">
      <w:br/>
    </w:r>
    <w:r w:rsidRPr="000D1F49">
      <w:fldChar w:fldCharType="begin" w:fldLock="1"/>
    </w:r>
    <w:r w:rsidRPr="000D1F49">
      <w:instrText xml:space="preserve"> DOCPROPERTY</w:instrText>
    </w:r>
    <w:r w:rsidRPr="000D1F49">
      <w:rPr>
        <w:sz w:val="18"/>
      </w:rPr>
      <w:instrText xml:space="preserve"> "YearUser" *\charformat </w:instrText>
    </w:r>
    <w:r w:rsidRPr="000D1F49">
      <w:fldChar w:fldCharType="separate"/>
    </w:r>
    <w:r w:rsidRPr="000D1F49">
      <w:t>2005/06</w:t>
    </w:r>
    <w:r w:rsidRPr="000D1F49">
      <w:fldChar w:fldCharType="end"/>
    </w:r>
    <w:r w:rsidRPr="000D1F49">
      <w:t xml:space="preserve"> </w:t>
    </w:r>
    <w:r w:rsidRPr="000D1F49">
      <w:tab/>
      <w:t xml:space="preserve">mnr: </w:t>
    </w:r>
    <w:r w:rsidRPr="000D1F49">
      <w:fldChar w:fldCharType="begin" w:fldLock="1"/>
    </w:r>
    <w:r w:rsidRPr="000D1F49">
      <w:instrText xml:space="preserve"> DOCPROPERTY</w:instrText>
    </w:r>
    <w:r w:rsidRPr="000D1F49">
      <w:rPr>
        <w:sz w:val="18"/>
      </w:rPr>
      <w:instrText xml:space="preserve"> "Motionsnummer" *\charformat </w:instrText>
    </w:r>
    <w:r w:rsidRPr="000D1F49">
      <w:fldChar w:fldCharType="separate"/>
    </w:r>
    <w:r w:rsidRPr="000D1F49">
      <w:t>A301</w:t>
    </w:r>
    <w:r w:rsidRPr="000D1F49">
      <w:fldChar w:fldCharType="end"/>
    </w:r>
    <w:r w:rsidRPr="000D1F49">
      <w:br/>
    </w:r>
    <w:r w:rsidRPr="000D1F49">
      <w:fldChar w:fldCharType="begin" w:fldLock="1"/>
    </w:r>
    <w:r w:rsidRPr="000D1F49">
      <w:instrText xml:space="preserve"> DOCPROPERTY</w:instrText>
    </w:r>
    <w:r w:rsidRPr="000D1F49">
      <w:rPr>
        <w:sz w:val="18"/>
      </w:rPr>
      <w:instrText xml:space="preserve"> "Samling" *\charformat </w:instrText>
    </w:r>
    <w:r w:rsidRPr="000D1F49">
      <w:fldChar w:fldCharType="end"/>
    </w:r>
    <w:r w:rsidRPr="000D1F49">
      <w:tab/>
      <w:t xml:space="preserve">pnr: </w:t>
    </w:r>
    <w:r w:rsidRPr="000D1F49">
      <w:fldChar w:fldCharType="begin" w:fldLock="1"/>
    </w:r>
    <w:r w:rsidRPr="000D1F49">
      <w:instrText xml:space="preserve"> DOCPROPERTY</w:instrText>
    </w:r>
    <w:r w:rsidRPr="000D1F49">
      <w:rPr>
        <w:sz w:val="18"/>
      </w:rPr>
      <w:instrText xml:space="preserve"> "Partinummer" *\charformat </w:instrText>
    </w:r>
    <w:r w:rsidRPr="000D1F49">
      <w:fldChar w:fldCharType="separate"/>
    </w:r>
    <w:r w:rsidRPr="000D1F49">
      <w:t>s41523</w:t>
    </w:r>
    <w:r w:rsidRPr="000D1F49">
      <w:fldChar w:fldCharType="end"/>
    </w:r>
  </w:p>
  <w:p w:rsidR="002D248A" w:rsidRPr="000D1F49" w:rsidRDefault="002D248A">
    <w:pPr>
      <w:pStyle w:val="FSHRub1"/>
    </w:pPr>
    <w:r w:rsidRPr="000D1F49">
      <w:t>Motion till riksdagen</w:t>
    </w:r>
    <w:r w:rsidRPr="000D1F49">
      <w:br/>
    </w:r>
    <w:r w:rsidRPr="000D1F49">
      <w:fldChar w:fldCharType="begin" w:fldLock="1"/>
    </w:r>
    <w:r w:rsidRPr="000D1F49">
      <w:instrText xml:space="preserve"> DOCPROPERTY "YearUser" *\charformat </w:instrText>
    </w:r>
    <w:r w:rsidRPr="000D1F49">
      <w:fldChar w:fldCharType="separate"/>
    </w:r>
    <w:r w:rsidRPr="000D1F49">
      <w:t>2005/06</w:t>
    </w:r>
    <w:r w:rsidRPr="000D1F49">
      <w:fldChar w:fldCharType="end"/>
    </w:r>
    <w:r w:rsidRPr="000D1F49">
      <w:t>:</w:t>
    </w:r>
    <w:r w:rsidRPr="000D1F49">
      <w:fldChar w:fldCharType="begin" w:fldLock="1"/>
    </w:r>
    <w:r w:rsidRPr="000D1F49">
      <w:instrText xml:space="preserve"> DOCPROPERTY "Motionsnummer" *\charformat </w:instrText>
    </w:r>
    <w:r w:rsidRPr="000D1F49">
      <w:fldChar w:fldCharType="separate"/>
    </w:r>
    <w:r w:rsidRPr="000D1F49">
      <w:t>A301</w:t>
    </w:r>
    <w:r w:rsidRPr="000D1F49">
      <w:fldChar w:fldCharType="end"/>
    </w:r>
  </w:p>
  <w:p w:rsidR="002D248A" w:rsidRPr="000D1F49" w:rsidRDefault="002D248A">
    <w:pPr>
      <w:pStyle w:val="FSHNormalS5"/>
    </w:pPr>
    <w:r w:rsidRPr="000D1F49">
      <w:fldChar w:fldCharType="begin" w:fldLock="1"/>
    </w:r>
    <w:r w:rsidRPr="000D1F49">
      <w:instrText xml:space="preserve"> DOCPROPERTY "MotionarText" *\charformat </w:instrText>
    </w:r>
    <w:r w:rsidRPr="000D1F49">
      <w:fldChar w:fldCharType="separate"/>
    </w:r>
    <w:r w:rsidRPr="000D1F49">
      <w:t>av Alf Eriksson (s)</w:t>
    </w:r>
    <w:r w:rsidRPr="000D1F49">
      <w:fldChar w:fldCharType="end"/>
    </w:r>
    <w:r w:rsidRPr="000D1F49">
      <w:br/>
    </w:r>
    <w:r w:rsidRPr="000D1F49">
      <w:fldChar w:fldCharType="begin" w:fldLock="1"/>
    </w:r>
    <w:r w:rsidRPr="000D1F49">
      <w:instrText xml:space="preserve"> DOCPROPERTY "SvarFrasKort" *\charformat </w:instrText>
    </w:r>
    <w:r w:rsidRPr="000D1F49">
      <w:fldChar w:fldCharType="end"/>
    </w:r>
  </w:p>
  <w:p w:rsidR="002D248A" w:rsidRPr="000D1F49" w:rsidRDefault="002D248A">
    <w:pPr>
      <w:pStyle w:val="FSHTitel"/>
    </w:pPr>
    <w:r w:rsidRPr="000D1F49">
      <w:fldChar w:fldCharType="begin" w:fldLock="1"/>
    </w:r>
    <w:r w:rsidRPr="000D1F49">
      <w:instrText xml:space="preserve"> DOCPROPERTY</w:instrText>
    </w:r>
    <w:r w:rsidRPr="000D1F49">
      <w:rPr>
        <w:sz w:val="18"/>
      </w:rPr>
      <w:instrText xml:space="preserve"> "RubrikSvar" *\charformat </w:instrText>
    </w:r>
    <w:r w:rsidRPr="000D1F49">
      <w:fldChar w:fldCharType="separate"/>
    </w:r>
    <w:r w:rsidRPr="000D1F49">
      <w:t>Åldersintegrerad krogmiljö</w:t>
    </w:r>
    <w:r w:rsidRPr="000D1F49">
      <w:fldChar w:fldCharType="end"/>
    </w:r>
  </w:p>
  <w:p w:rsidR="002D248A" w:rsidRPr="000D1F49" w:rsidRDefault="002D248A" w:rsidP="002D24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1086457">
    <w:abstractNumId w:val="13"/>
  </w:num>
  <w:num w:numId="2" w16cid:durableId="1528326806">
    <w:abstractNumId w:val="10"/>
  </w:num>
  <w:num w:numId="3" w16cid:durableId="961109574">
    <w:abstractNumId w:val="11"/>
  </w:num>
  <w:num w:numId="4" w16cid:durableId="2016028301">
    <w:abstractNumId w:val="12"/>
  </w:num>
  <w:num w:numId="5" w16cid:durableId="915282490">
    <w:abstractNumId w:val="8"/>
  </w:num>
  <w:num w:numId="6" w16cid:durableId="1253666031">
    <w:abstractNumId w:val="3"/>
  </w:num>
  <w:num w:numId="7" w16cid:durableId="1693455763">
    <w:abstractNumId w:val="2"/>
  </w:num>
  <w:num w:numId="8" w16cid:durableId="1758862803">
    <w:abstractNumId w:val="1"/>
  </w:num>
  <w:num w:numId="9" w16cid:durableId="1354965565">
    <w:abstractNumId w:val="0"/>
  </w:num>
  <w:num w:numId="10" w16cid:durableId="1115103183">
    <w:abstractNumId w:val="9"/>
  </w:num>
  <w:num w:numId="11" w16cid:durableId="60181740">
    <w:abstractNumId w:val="7"/>
  </w:num>
  <w:num w:numId="12" w16cid:durableId="986977195">
    <w:abstractNumId w:val="6"/>
  </w:num>
  <w:num w:numId="13" w16cid:durableId="1221750679">
    <w:abstractNumId w:val="5"/>
  </w:num>
  <w:num w:numId="14" w16cid:durableId="114419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5E251D"/>
    <w:rsid w:val="00001D8A"/>
    <w:rsid w:val="0004381F"/>
    <w:rsid w:val="00064BC3"/>
    <w:rsid w:val="00066775"/>
    <w:rsid w:val="00072FB9"/>
    <w:rsid w:val="000D1F49"/>
    <w:rsid w:val="00100531"/>
    <w:rsid w:val="00201DFB"/>
    <w:rsid w:val="00204A63"/>
    <w:rsid w:val="00212FF1"/>
    <w:rsid w:val="00230193"/>
    <w:rsid w:val="0025068A"/>
    <w:rsid w:val="0026166A"/>
    <w:rsid w:val="002818D3"/>
    <w:rsid w:val="002D11A8"/>
    <w:rsid w:val="002D248A"/>
    <w:rsid w:val="003947D3"/>
    <w:rsid w:val="00440FBE"/>
    <w:rsid w:val="00445271"/>
    <w:rsid w:val="004A0504"/>
    <w:rsid w:val="004E38D9"/>
    <w:rsid w:val="005038C3"/>
    <w:rsid w:val="005940A2"/>
    <w:rsid w:val="005B145B"/>
    <w:rsid w:val="005E251D"/>
    <w:rsid w:val="00740D6D"/>
    <w:rsid w:val="00794149"/>
    <w:rsid w:val="007B67A7"/>
    <w:rsid w:val="007C6092"/>
    <w:rsid w:val="00A053C6"/>
    <w:rsid w:val="00A65CDA"/>
    <w:rsid w:val="00A80112"/>
    <w:rsid w:val="00B13BF0"/>
    <w:rsid w:val="00C1285C"/>
    <w:rsid w:val="00C27B7D"/>
    <w:rsid w:val="00C82C68"/>
    <w:rsid w:val="00CF7A43"/>
    <w:rsid w:val="00D1174F"/>
    <w:rsid w:val="00DC6C70"/>
    <w:rsid w:val="00E22893"/>
    <w:rsid w:val="00E360DE"/>
    <w:rsid w:val="00E75D28"/>
    <w:rsid w:val="00E84F25"/>
    <w:rsid w:val="00E940CD"/>
    <w:rsid w:val="00F7528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82A8E0-CECC-4C27-B9E4-163CD0FA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82C68"/>
    <w:rPr>
      <w:rFonts w:ascii="Tahoma" w:hAnsi="Tahoma" w:cs="Tahoma"/>
      <w:sz w:val="16"/>
      <w:szCs w:val="16"/>
    </w:rPr>
  </w:style>
  <w:style w:type="paragraph" w:customStyle="1" w:styleId="Hemstlrubrik">
    <w:name w:val="Hemstl_rubrik"/>
    <w:basedOn w:val="Rubrik1"/>
    <w:next w:val="Normal"/>
    <w:rsid w:val="00A8011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236</Words>
  <Characters>1235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A301</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A301</dc:title>
  <dc:subject>A301</dc:subject>
  <dc:creator>Riksdagen</dc:creator>
  <cp:keywords>Riksdagen</cp:keywords>
  <dc:description/>
  <cp:lastModifiedBy>Lars Brink</cp:lastModifiedBy>
  <cp:revision>2</cp:revision>
  <cp:lastPrinted>2005-12-15T13:04:00Z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Åldersintegrerad krogmiljö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Åldersintegrerad krogmiljö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jenny.lindgren@riksdagen.se</vt:lpwstr>
  </property>
  <property fmtid="{D5CDD505-2E9C-101B-9397-08002B2CF9AE}" pid="45" name="ReservUID">
    <vt:lpwstr>louise edlund</vt:lpwstr>
  </property>
  <property fmtid="{D5CDD505-2E9C-101B-9397-08002B2CF9AE}" pid="46" name="MotionID">
    <vt:lpwstr>20052006000000000115000415230069</vt:lpwstr>
  </property>
  <property fmtid="{D5CDD505-2E9C-101B-9397-08002B2CF9AE}" pid="47" name="datum">
    <vt:lpwstr>050929</vt:lpwstr>
  </property>
  <property fmtid="{D5CDD505-2E9C-101B-9397-08002B2CF9AE}" pid="48" name="avsändar-e-post">
    <vt:lpwstr>jenny.lindgren@riksdagen.se</vt:lpwstr>
  </property>
  <property fmtid="{D5CDD505-2E9C-101B-9397-08002B2CF9AE}" pid="49" name="id">
    <vt:lpwstr>20052006000000000115000415230069</vt:lpwstr>
  </property>
  <property fmtid="{D5CDD505-2E9C-101B-9397-08002B2CF9AE}" pid="50" name="nummer">
    <vt:lpwstr>301</vt:lpwstr>
  </property>
  <property fmtid="{D5CDD505-2E9C-101B-9397-08002B2CF9AE}" pid="51" name="utskottsbeteckning">
    <vt:lpwstr>A</vt:lpwstr>
  </property>
</Properties>
</file>