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28BAB39DFB49F7B8AB8751976E977E"/>
        </w:placeholder>
        <w:text/>
      </w:sdtPr>
      <w:sdtEndPr/>
      <w:sdtContent>
        <w:p w:rsidRPr="009B062B" w:rsidR="00AF30DD" w:rsidP="000566F2" w:rsidRDefault="00AF30DD" w14:paraId="6EEEA977" w14:textId="77777777">
          <w:pPr>
            <w:pStyle w:val="Rubrik1"/>
            <w:spacing w:after="300"/>
          </w:pPr>
          <w:r w:rsidRPr="009B062B">
            <w:t>Förslag till riksdagsbeslut</w:t>
          </w:r>
        </w:p>
      </w:sdtContent>
    </w:sdt>
    <w:sdt>
      <w:sdtPr>
        <w:alias w:val="Yrkande 1"/>
        <w:tag w:val="c29655b0-183a-4d90-b0a2-8f07c6cd3680"/>
        <w:id w:val="334417504"/>
        <w:lock w:val="sdtLocked"/>
      </w:sdtPr>
      <w:sdtEndPr/>
      <w:sdtContent>
        <w:p w:rsidR="00491574" w:rsidRDefault="00DE3877" w14:paraId="54E820E2" w14:textId="77777777">
          <w:pPr>
            <w:pStyle w:val="Frslagstext"/>
          </w:pPr>
          <w:r>
            <w:t>Riksdagen ställer sig bakom det som anförs i motionen om generösare bedömning av skyltningsregler vid allmänna vägar och tillkännager detta för regeringen.</w:t>
          </w:r>
        </w:p>
      </w:sdtContent>
    </w:sdt>
    <w:sdt>
      <w:sdtPr>
        <w:alias w:val="Yrkande 2"/>
        <w:tag w:val="99b4f4c1-bd6e-4069-91fd-e5e9c53a16b9"/>
        <w:id w:val="-213347869"/>
        <w:lock w:val="sdtLocked"/>
      </w:sdtPr>
      <w:sdtEndPr/>
      <w:sdtContent>
        <w:p w:rsidR="00491574" w:rsidRDefault="00DE3877" w14:paraId="6842523E" w14:textId="77777777">
          <w:pPr>
            <w:pStyle w:val="Frslagstext"/>
          </w:pPr>
          <w:r>
            <w:t>Riksdagen ställer sig bakom det som anförs i motionen om vägskyltning för att kunderna ska kunna hitta till landsbygdsföretag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BE71876E574EDD9E7612E659EC4339"/>
        </w:placeholder>
        <w:text/>
      </w:sdtPr>
      <w:sdtEndPr/>
      <w:sdtContent>
        <w:p w:rsidRPr="009B062B" w:rsidR="006D79C9" w:rsidP="00333E95" w:rsidRDefault="006D79C9" w14:paraId="535A140D" w14:textId="77777777">
          <w:pPr>
            <w:pStyle w:val="Rubrik1"/>
          </w:pPr>
          <w:r>
            <w:t>Motivering</w:t>
          </w:r>
        </w:p>
      </w:sdtContent>
    </w:sdt>
    <w:p w:rsidR="00F92CDD" w:rsidP="000F42D6" w:rsidRDefault="00F92CDD" w14:paraId="41C01668" w14:textId="78DCFE3A">
      <w:pPr>
        <w:pStyle w:val="Normalutanindragellerluft"/>
      </w:pPr>
      <w:r>
        <w:t xml:space="preserve">Landsbygdernas utveckling är beroende av människorna som bor och verkar där, men också </w:t>
      </w:r>
      <w:r w:rsidR="00461C7A">
        <w:t xml:space="preserve">av </w:t>
      </w:r>
      <w:r>
        <w:t>goda kommunikationer, bra bredbandsuppkopplingar, kommersiell service m</w:t>
      </w:r>
      <w:r w:rsidR="003F118F">
        <w:t>.</w:t>
      </w:r>
      <w:r>
        <w:t>m. Och inte minst alla de företag som erbjuder upplevelser, närproducerade livs</w:t>
      </w:r>
      <w:r w:rsidR="000F42D6">
        <w:softHyphen/>
      </w:r>
      <w:r>
        <w:t xml:space="preserve">medel, hantverk och annan tillverkning och mycket mer. </w:t>
      </w:r>
    </w:p>
    <w:p w:rsidR="00F92CDD" w:rsidP="000F42D6" w:rsidRDefault="00F92CDD" w14:paraId="01286BE7" w14:textId="5111FE17">
      <w:r>
        <w:t>En mycket viktig ingrediens för ett företag är att synas och att kunderna hittar till dem. För näringsidkarna på landsbygden är detta en nödvändig förutsättning. Trots de förändringar som gjordes i vägmärkesförordningen för ett antal år sedan har de väldigt ofta svårigheter att få skylta på det sätt som skulle underlätta för kunderna att hitta till företaget. Reglerna måste vara generösa och tydliga för att de som ska bevilja till</w:t>
      </w:r>
      <w:r w:rsidR="000F42D6">
        <w:softHyphen/>
      </w:r>
      <w:r>
        <w:t>stånden inte så ofta som nu förbjuder företagen att sätta upp sina skyltar vid allmän väg. Det är många mindre företag som är helt beroende av att kunderna hittar till deras företag om de ska överleva.</w:t>
      </w:r>
    </w:p>
    <w:p w:rsidR="00F92CDD" w:rsidP="000F42D6" w:rsidRDefault="00F92CDD" w14:paraId="06C02169" w14:textId="77777777">
      <w:r>
        <w:t xml:space="preserve">Att det ska finnas regler om hur man får skylta är självklart men reglerna måste genomsyras av förståelse för småföretagares villkor. Många företag på landsbygden marknadsför sin verksamhet i första hand </w:t>
      </w:r>
      <w:r w:rsidR="00461C7A">
        <w:t>till</w:t>
      </w:r>
      <w:r>
        <w:t xml:space="preserve"> bilburna personer och det gäller att få bilisterna att ta av från den större vägen för att hitta företagen som kan vara allt från gårdsbutik till hemslöjdsföretag, Bo på lantgård, serviceföretag, mindre turistanläggning eller loppmarknad.</w:t>
      </w:r>
    </w:p>
    <w:p w:rsidR="00F92CDD" w:rsidP="000F42D6" w:rsidRDefault="00F92CDD" w14:paraId="13CE7E3C" w14:textId="77777777">
      <w:r>
        <w:lastRenderedPageBreak/>
        <w:t xml:space="preserve">Trots förändringarna i vägmärkesförordningen är det alltså fortfarande svårt att få tillstånd att sätta upp skyltar. Centerpartiet har i många sammanhang påtalat att vi vill ha enklare regler och det gäller särskilt att vi vill förenkla för de mindre företagen. </w:t>
      </w:r>
    </w:p>
    <w:p w:rsidRPr="00422B9E" w:rsidR="00422B9E" w:rsidP="000F42D6" w:rsidRDefault="00F92CDD" w14:paraId="73CD6E8A" w14:textId="77777777">
      <w:r>
        <w:t>Här finns et</w:t>
      </w:r>
      <w:bookmarkStart w:name="_GoBack" w:id="1"/>
      <w:bookmarkEnd w:id="1"/>
      <w:r>
        <w:t xml:space="preserve">t område där regeringen kan visa handlingskraft genom att se till att det verkligen blir lättare för företag att få sätta upp skyltar om sitt företag vid allmänna vägar. </w:t>
      </w:r>
      <w:r w:rsidRPr="000566F2">
        <w:t>Upp till bevis om landsbygdens företag är prioriterade!</w:t>
      </w:r>
    </w:p>
    <w:sdt>
      <w:sdtPr>
        <w:alias w:val="CC_Underskrifter"/>
        <w:tag w:val="CC_Underskrifter"/>
        <w:id w:val="583496634"/>
        <w:lock w:val="sdtContentLocked"/>
        <w:placeholder>
          <w:docPart w:val="B0CC00E573E94F319F9A234824126D35"/>
        </w:placeholder>
      </w:sdtPr>
      <w:sdtEndPr/>
      <w:sdtContent>
        <w:p w:rsidR="000566F2" w:rsidP="00736D28" w:rsidRDefault="000566F2" w14:paraId="1F64B09D" w14:textId="77777777"/>
        <w:p w:rsidRPr="008E0FE2" w:rsidR="004801AC" w:rsidP="00736D28" w:rsidRDefault="000F42D6" w14:paraId="74D83047" w14:textId="77777777"/>
      </w:sdtContent>
    </w:sdt>
    <w:tbl>
      <w:tblPr>
        <w:tblW w:w="5000" w:type="pct"/>
        <w:tblLook w:val="04A0" w:firstRow="1" w:lastRow="0" w:firstColumn="1" w:lastColumn="0" w:noHBand="0" w:noVBand="1"/>
        <w:tblCaption w:val="underskrifter"/>
      </w:tblPr>
      <w:tblGrid>
        <w:gridCol w:w="4252"/>
        <w:gridCol w:w="4252"/>
      </w:tblGrid>
      <w:tr w:rsidR="00AE7DD8" w14:paraId="02BFFC08" w14:textId="77777777">
        <w:trPr>
          <w:cantSplit/>
        </w:trPr>
        <w:tc>
          <w:tcPr>
            <w:tcW w:w="50" w:type="pct"/>
            <w:vAlign w:val="bottom"/>
          </w:tcPr>
          <w:p w:rsidR="00AE7DD8" w:rsidRDefault="00856956" w14:paraId="206D57A0" w14:textId="77777777">
            <w:pPr>
              <w:pStyle w:val="Underskrifter"/>
            </w:pPr>
            <w:r>
              <w:t>Ulrika Heie (C)</w:t>
            </w:r>
          </w:p>
        </w:tc>
        <w:tc>
          <w:tcPr>
            <w:tcW w:w="50" w:type="pct"/>
            <w:vAlign w:val="bottom"/>
          </w:tcPr>
          <w:p w:rsidR="00AE7DD8" w:rsidRDefault="00856956" w14:paraId="1DC752CB" w14:textId="77777777">
            <w:pPr>
              <w:pStyle w:val="Underskrifter"/>
            </w:pPr>
            <w:r>
              <w:t>Fredrik Christensson (C)</w:t>
            </w:r>
          </w:p>
        </w:tc>
      </w:tr>
    </w:tbl>
    <w:p w:rsidR="00C03017" w:rsidRDefault="00C03017" w14:paraId="4470E9F3" w14:textId="77777777"/>
    <w:sectPr w:rsidR="00C030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851DE" w14:textId="77777777" w:rsidR="00F92CDD" w:rsidRDefault="00F92CDD" w:rsidP="000C1CAD">
      <w:pPr>
        <w:spacing w:line="240" w:lineRule="auto"/>
      </w:pPr>
      <w:r>
        <w:separator/>
      </w:r>
    </w:p>
  </w:endnote>
  <w:endnote w:type="continuationSeparator" w:id="0">
    <w:p w14:paraId="4D503CB5" w14:textId="77777777" w:rsidR="00F92CDD" w:rsidRDefault="00F92C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455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C3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13" w14:textId="77777777" w:rsidR="00262EA3" w:rsidRPr="00736D28" w:rsidRDefault="00262EA3" w:rsidP="00736D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57971" w14:textId="77777777" w:rsidR="00F92CDD" w:rsidRDefault="00F92CDD" w:rsidP="000C1CAD">
      <w:pPr>
        <w:spacing w:line="240" w:lineRule="auto"/>
      </w:pPr>
      <w:r>
        <w:separator/>
      </w:r>
    </w:p>
  </w:footnote>
  <w:footnote w:type="continuationSeparator" w:id="0">
    <w:p w14:paraId="40CD24FC" w14:textId="77777777" w:rsidR="00F92CDD" w:rsidRDefault="00F92C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D0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81B86B" wp14:editId="738C9B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E8AC25" w14:textId="77777777" w:rsidR="00262EA3" w:rsidRDefault="000F42D6" w:rsidP="008103B5">
                          <w:pPr>
                            <w:jc w:val="right"/>
                          </w:pPr>
                          <w:sdt>
                            <w:sdtPr>
                              <w:alias w:val="CC_Noformat_Partikod"/>
                              <w:tag w:val="CC_Noformat_Partikod"/>
                              <w:id w:val="-53464382"/>
                              <w:placeholder>
                                <w:docPart w:val="9614E37FA3014342987285E78B2F3CFC"/>
                              </w:placeholder>
                              <w:text/>
                            </w:sdtPr>
                            <w:sdtEndPr/>
                            <w:sdtContent>
                              <w:r w:rsidR="00F92CDD">
                                <w:t>C</w:t>
                              </w:r>
                            </w:sdtContent>
                          </w:sdt>
                          <w:sdt>
                            <w:sdtPr>
                              <w:alias w:val="CC_Noformat_Partinummer"/>
                              <w:tag w:val="CC_Noformat_Partinummer"/>
                              <w:id w:val="-1709555926"/>
                              <w:placeholder>
                                <w:docPart w:val="2F17E1AAADA84C3587CF9F1B9DF314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81B8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E8AC25" w14:textId="77777777" w:rsidR="00262EA3" w:rsidRDefault="000F42D6" w:rsidP="008103B5">
                    <w:pPr>
                      <w:jc w:val="right"/>
                    </w:pPr>
                    <w:sdt>
                      <w:sdtPr>
                        <w:alias w:val="CC_Noformat_Partikod"/>
                        <w:tag w:val="CC_Noformat_Partikod"/>
                        <w:id w:val="-53464382"/>
                        <w:placeholder>
                          <w:docPart w:val="9614E37FA3014342987285E78B2F3CFC"/>
                        </w:placeholder>
                        <w:text/>
                      </w:sdtPr>
                      <w:sdtEndPr/>
                      <w:sdtContent>
                        <w:r w:rsidR="00F92CDD">
                          <w:t>C</w:t>
                        </w:r>
                      </w:sdtContent>
                    </w:sdt>
                    <w:sdt>
                      <w:sdtPr>
                        <w:alias w:val="CC_Noformat_Partinummer"/>
                        <w:tag w:val="CC_Noformat_Partinummer"/>
                        <w:id w:val="-1709555926"/>
                        <w:placeholder>
                          <w:docPart w:val="2F17E1AAADA84C3587CF9F1B9DF314EF"/>
                        </w:placeholder>
                        <w:showingPlcHdr/>
                        <w:text/>
                      </w:sdtPr>
                      <w:sdtEndPr/>
                      <w:sdtContent>
                        <w:r w:rsidR="00262EA3">
                          <w:t xml:space="preserve"> </w:t>
                        </w:r>
                      </w:sdtContent>
                    </w:sdt>
                  </w:p>
                </w:txbxContent>
              </v:textbox>
              <w10:wrap anchorx="page"/>
            </v:shape>
          </w:pict>
        </mc:Fallback>
      </mc:AlternateContent>
    </w:r>
  </w:p>
  <w:p w14:paraId="12B228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FD60" w14:textId="77777777" w:rsidR="00262EA3" w:rsidRDefault="00262EA3" w:rsidP="008563AC">
    <w:pPr>
      <w:jc w:val="right"/>
    </w:pPr>
  </w:p>
  <w:p w14:paraId="610E36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EA46" w14:textId="77777777" w:rsidR="00262EA3" w:rsidRDefault="000F42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2F3FF9" wp14:editId="53B633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4568DA" w14:textId="77777777" w:rsidR="00262EA3" w:rsidRDefault="000F42D6" w:rsidP="00A314CF">
    <w:pPr>
      <w:pStyle w:val="FSHNormal"/>
      <w:spacing w:before="40"/>
    </w:pPr>
    <w:sdt>
      <w:sdtPr>
        <w:alias w:val="CC_Noformat_Motionstyp"/>
        <w:tag w:val="CC_Noformat_Motionstyp"/>
        <w:id w:val="1162973129"/>
        <w:lock w:val="sdtContentLocked"/>
        <w15:appearance w15:val="hidden"/>
        <w:text/>
      </w:sdtPr>
      <w:sdtEndPr/>
      <w:sdtContent>
        <w:r w:rsidR="003F118F">
          <w:t>Enskild motion</w:t>
        </w:r>
      </w:sdtContent>
    </w:sdt>
    <w:r w:rsidR="00821B36">
      <w:t xml:space="preserve"> </w:t>
    </w:r>
    <w:sdt>
      <w:sdtPr>
        <w:alias w:val="CC_Noformat_Partikod"/>
        <w:tag w:val="CC_Noformat_Partikod"/>
        <w:id w:val="1471015553"/>
        <w:text/>
      </w:sdtPr>
      <w:sdtEndPr/>
      <w:sdtContent>
        <w:r w:rsidR="00F92CDD">
          <w:t>C</w:t>
        </w:r>
      </w:sdtContent>
    </w:sdt>
    <w:sdt>
      <w:sdtPr>
        <w:alias w:val="CC_Noformat_Partinummer"/>
        <w:tag w:val="CC_Noformat_Partinummer"/>
        <w:id w:val="-2014525982"/>
        <w:showingPlcHdr/>
        <w:text/>
      </w:sdtPr>
      <w:sdtEndPr/>
      <w:sdtContent>
        <w:r w:rsidR="00821B36">
          <w:t xml:space="preserve"> </w:t>
        </w:r>
      </w:sdtContent>
    </w:sdt>
  </w:p>
  <w:p w14:paraId="27D462D7" w14:textId="77777777" w:rsidR="00262EA3" w:rsidRPr="008227B3" w:rsidRDefault="000F42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E09E4F" w14:textId="77777777" w:rsidR="00262EA3" w:rsidRPr="008227B3" w:rsidRDefault="000F42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1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18F">
          <w:t>:1025</w:t>
        </w:r>
      </w:sdtContent>
    </w:sdt>
  </w:p>
  <w:p w14:paraId="59260C1F" w14:textId="77777777" w:rsidR="00262EA3" w:rsidRDefault="000F42D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F118F">
          <w:t>av Ulrika Heie och Fredrik Christensson (båda C)</w:t>
        </w:r>
      </w:sdtContent>
    </w:sdt>
  </w:p>
  <w:sdt>
    <w:sdtPr>
      <w:alias w:val="CC_Noformat_Rubtext"/>
      <w:tag w:val="CC_Noformat_Rubtext"/>
      <w:id w:val="-218060500"/>
      <w:lock w:val="sdtLocked"/>
      <w:placeholder>
        <w:docPart w:val="1D1498561580465FBA81826C18827AB5"/>
      </w:placeholder>
      <w:text/>
    </w:sdtPr>
    <w:sdtEndPr/>
    <w:sdtContent>
      <w:p w14:paraId="23ABEFC8" w14:textId="77777777" w:rsidR="00262EA3" w:rsidRDefault="00F92CDD" w:rsidP="00283E0F">
        <w:pPr>
          <w:pStyle w:val="FSHRub2"/>
        </w:pPr>
        <w:r>
          <w:t>Vägskyltning vid allmänna vägar</w:t>
        </w:r>
      </w:p>
    </w:sdtContent>
  </w:sdt>
  <w:sdt>
    <w:sdtPr>
      <w:alias w:val="CC_Boilerplate_3"/>
      <w:tag w:val="CC_Boilerplate_3"/>
      <w:id w:val="1606463544"/>
      <w:lock w:val="sdtContentLocked"/>
      <w15:appearance w15:val="hidden"/>
      <w:text w:multiLine="1"/>
    </w:sdtPr>
    <w:sdtEndPr/>
    <w:sdtContent>
      <w:p w14:paraId="161AA2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2C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6F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2D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8F"/>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7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74"/>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28"/>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956"/>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D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9F"/>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01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87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A5B"/>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CD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7B9BB4"/>
  <w15:chartTrackingRefBased/>
  <w15:docId w15:val="{57240BE3-E317-41FC-BC86-8A02EC48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28BAB39DFB49F7B8AB8751976E977E"/>
        <w:category>
          <w:name w:val="Allmänt"/>
          <w:gallery w:val="placeholder"/>
        </w:category>
        <w:types>
          <w:type w:val="bbPlcHdr"/>
        </w:types>
        <w:behaviors>
          <w:behavior w:val="content"/>
        </w:behaviors>
        <w:guid w:val="{6BADA1D4-EFE0-4951-A629-899AC31BB60A}"/>
      </w:docPartPr>
      <w:docPartBody>
        <w:p w:rsidR="00597263" w:rsidRDefault="00A12D55">
          <w:pPr>
            <w:pStyle w:val="DB28BAB39DFB49F7B8AB8751976E977E"/>
          </w:pPr>
          <w:r w:rsidRPr="005A0A93">
            <w:rPr>
              <w:rStyle w:val="Platshllartext"/>
            </w:rPr>
            <w:t>Förslag till riksdagsbeslut</w:t>
          </w:r>
        </w:p>
      </w:docPartBody>
    </w:docPart>
    <w:docPart>
      <w:docPartPr>
        <w:name w:val="D7BE71876E574EDD9E7612E659EC4339"/>
        <w:category>
          <w:name w:val="Allmänt"/>
          <w:gallery w:val="placeholder"/>
        </w:category>
        <w:types>
          <w:type w:val="bbPlcHdr"/>
        </w:types>
        <w:behaviors>
          <w:behavior w:val="content"/>
        </w:behaviors>
        <w:guid w:val="{69A71FCC-AD9F-4156-ABCF-6A4F3EE460C4}"/>
      </w:docPartPr>
      <w:docPartBody>
        <w:p w:rsidR="00597263" w:rsidRDefault="00A12D55">
          <w:pPr>
            <w:pStyle w:val="D7BE71876E574EDD9E7612E659EC4339"/>
          </w:pPr>
          <w:r w:rsidRPr="005A0A93">
            <w:rPr>
              <w:rStyle w:val="Platshllartext"/>
            </w:rPr>
            <w:t>Motivering</w:t>
          </w:r>
        </w:p>
      </w:docPartBody>
    </w:docPart>
    <w:docPart>
      <w:docPartPr>
        <w:name w:val="9614E37FA3014342987285E78B2F3CFC"/>
        <w:category>
          <w:name w:val="Allmänt"/>
          <w:gallery w:val="placeholder"/>
        </w:category>
        <w:types>
          <w:type w:val="bbPlcHdr"/>
        </w:types>
        <w:behaviors>
          <w:behavior w:val="content"/>
        </w:behaviors>
        <w:guid w:val="{80D39E26-CC66-419D-841C-D53CB4DBE00D}"/>
      </w:docPartPr>
      <w:docPartBody>
        <w:p w:rsidR="00597263" w:rsidRDefault="00A12D55">
          <w:pPr>
            <w:pStyle w:val="9614E37FA3014342987285E78B2F3CFC"/>
          </w:pPr>
          <w:r>
            <w:rPr>
              <w:rStyle w:val="Platshllartext"/>
            </w:rPr>
            <w:t xml:space="preserve"> </w:t>
          </w:r>
        </w:p>
      </w:docPartBody>
    </w:docPart>
    <w:docPart>
      <w:docPartPr>
        <w:name w:val="2F17E1AAADA84C3587CF9F1B9DF314EF"/>
        <w:category>
          <w:name w:val="Allmänt"/>
          <w:gallery w:val="placeholder"/>
        </w:category>
        <w:types>
          <w:type w:val="bbPlcHdr"/>
        </w:types>
        <w:behaviors>
          <w:behavior w:val="content"/>
        </w:behaviors>
        <w:guid w:val="{AA3CF030-D169-43DE-A141-4032C0B65C40}"/>
      </w:docPartPr>
      <w:docPartBody>
        <w:p w:rsidR="00597263" w:rsidRDefault="00A12D55">
          <w:pPr>
            <w:pStyle w:val="2F17E1AAADA84C3587CF9F1B9DF314EF"/>
          </w:pPr>
          <w:r>
            <w:t xml:space="preserve"> </w:t>
          </w:r>
        </w:p>
      </w:docPartBody>
    </w:docPart>
    <w:docPart>
      <w:docPartPr>
        <w:name w:val="DefaultPlaceholder_-1854013440"/>
        <w:category>
          <w:name w:val="Allmänt"/>
          <w:gallery w:val="placeholder"/>
        </w:category>
        <w:types>
          <w:type w:val="bbPlcHdr"/>
        </w:types>
        <w:behaviors>
          <w:behavior w:val="content"/>
        </w:behaviors>
        <w:guid w:val="{8A761A60-F776-48A1-A187-9DD1DAD1248E}"/>
      </w:docPartPr>
      <w:docPartBody>
        <w:p w:rsidR="00597263" w:rsidRDefault="00A12D55">
          <w:r w:rsidRPr="00421482">
            <w:rPr>
              <w:rStyle w:val="Platshllartext"/>
            </w:rPr>
            <w:t>Klicka eller tryck här för att ange text.</w:t>
          </w:r>
        </w:p>
      </w:docPartBody>
    </w:docPart>
    <w:docPart>
      <w:docPartPr>
        <w:name w:val="1D1498561580465FBA81826C18827AB5"/>
        <w:category>
          <w:name w:val="Allmänt"/>
          <w:gallery w:val="placeholder"/>
        </w:category>
        <w:types>
          <w:type w:val="bbPlcHdr"/>
        </w:types>
        <w:behaviors>
          <w:behavior w:val="content"/>
        </w:behaviors>
        <w:guid w:val="{FD0C681C-846B-4DBB-8EA1-C4D0963F9B99}"/>
      </w:docPartPr>
      <w:docPartBody>
        <w:p w:rsidR="00597263" w:rsidRDefault="00A12D55">
          <w:r w:rsidRPr="00421482">
            <w:rPr>
              <w:rStyle w:val="Platshllartext"/>
            </w:rPr>
            <w:t>[ange din text här]</w:t>
          </w:r>
        </w:p>
      </w:docPartBody>
    </w:docPart>
    <w:docPart>
      <w:docPartPr>
        <w:name w:val="B0CC00E573E94F319F9A234824126D35"/>
        <w:category>
          <w:name w:val="Allmänt"/>
          <w:gallery w:val="placeholder"/>
        </w:category>
        <w:types>
          <w:type w:val="bbPlcHdr"/>
        </w:types>
        <w:behaviors>
          <w:behavior w:val="content"/>
        </w:behaviors>
        <w:guid w:val="{4E15AE39-A032-4C52-8D63-15751442C950}"/>
      </w:docPartPr>
      <w:docPartBody>
        <w:p w:rsidR="00B61B5B" w:rsidRDefault="00B61B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55"/>
    <w:rsid w:val="00597263"/>
    <w:rsid w:val="00A12D55"/>
    <w:rsid w:val="00B61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D55"/>
    <w:rPr>
      <w:color w:val="F4B083" w:themeColor="accent2" w:themeTint="99"/>
    </w:rPr>
  </w:style>
  <w:style w:type="paragraph" w:customStyle="1" w:styleId="DB28BAB39DFB49F7B8AB8751976E977E">
    <w:name w:val="DB28BAB39DFB49F7B8AB8751976E977E"/>
  </w:style>
  <w:style w:type="paragraph" w:customStyle="1" w:styleId="FE2AA71C56C34026BD6D1228CEFCA2E8">
    <w:name w:val="FE2AA71C56C34026BD6D1228CEFCA2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419FA06B8C44F1BB5CCF145902C7F9">
    <w:name w:val="59419FA06B8C44F1BB5CCF145902C7F9"/>
  </w:style>
  <w:style w:type="paragraph" w:customStyle="1" w:styleId="D7BE71876E574EDD9E7612E659EC4339">
    <w:name w:val="D7BE71876E574EDD9E7612E659EC4339"/>
  </w:style>
  <w:style w:type="paragraph" w:customStyle="1" w:styleId="E2FBC64342AA452E954F51FCC47EDC71">
    <w:name w:val="E2FBC64342AA452E954F51FCC47EDC71"/>
  </w:style>
  <w:style w:type="paragraph" w:customStyle="1" w:styleId="527E01F7D10D411FBBDB9F70AC327B3B">
    <w:name w:val="527E01F7D10D411FBBDB9F70AC327B3B"/>
  </w:style>
  <w:style w:type="paragraph" w:customStyle="1" w:styleId="9614E37FA3014342987285E78B2F3CFC">
    <w:name w:val="9614E37FA3014342987285E78B2F3CFC"/>
  </w:style>
  <w:style w:type="paragraph" w:customStyle="1" w:styleId="2F17E1AAADA84C3587CF9F1B9DF314EF">
    <w:name w:val="2F17E1AAADA84C3587CF9F1B9DF31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EE25C-3898-4006-A0E3-7299C231AB1A}"/>
</file>

<file path=customXml/itemProps2.xml><?xml version="1.0" encoding="utf-8"?>
<ds:datastoreItem xmlns:ds="http://schemas.openxmlformats.org/officeDocument/2006/customXml" ds:itemID="{54CBD184-C2B7-4731-BFB6-45CA3BCAF62D}"/>
</file>

<file path=customXml/itemProps3.xml><?xml version="1.0" encoding="utf-8"?>
<ds:datastoreItem xmlns:ds="http://schemas.openxmlformats.org/officeDocument/2006/customXml" ds:itemID="{C07657CC-8DAC-4D42-8982-B56913F8B8B1}"/>
</file>

<file path=docProps/app.xml><?xml version="1.0" encoding="utf-8"?>
<Properties xmlns="http://schemas.openxmlformats.org/officeDocument/2006/extended-properties" xmlns:vt="http://schemas.openxmlformats.org/officeDocument/2006/docPropsVTypes">
  <Template>Normal</Template>
  <TotalTime>27</TotalTime>
  <Pages>2</Pages>
  <Words>349</Words>
  <Characters>1950</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Vägskyltning vid allmänna vägar</vt:lpstr>
      <vt:lpstr>
      </vt:lpstr>
    </vt:vector>
  </TitlesOfParts>
  <Company>Sveriges riksdag</Company>
  <LinksUpToDate>false</LinksUpToDate>
  <CharactersWithSpaces>2287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