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FDBE2" w14:textId="77777777" w:rsidR="006E04A4" w:rsidRPr="00CD7560" w:rsidRDefault="00B87FC8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113</w:t>
      </w:r>
      <w:bookmarkEnd w:id="1"/>
    </w:p>
    <w:p w14:paraId="4B8FDBE3" w14:textId="77777777" w:rsidR="006E04A4" w:rsidRDefault="00B87FC8">
      <w:pPr>
        <w:pStyle w:val="Datum"/>
        <w:outlineLvl w:val="0"/>
      </w:pPr>
      <w:bookmarkStart w:id="2" w:name="DocumentDate"/>
      <w:r>
        <w:t>Tisdagen den 14 maj 2024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C51E1B" w14:paraId="4B8FDBE8" w14:textId="77777777" w:rsidTr="00E47117">
        <w:trPr>
          <w:cantSplit/>
        </w:trPr>
        <w:tc>
          <w:tcPr>
            <w:tcW w:w="454" w:type="dxa"/>
          </w:tcPr>
          <w:p w14:paraId="4B8FDBE4" w14:textId="77777777" w:rsidR="006E04A4" w:rsidRDefault="00B87FC8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4B8FDBE5" w14:textId="77777777" w:rsidR="006E04A4" w:rsidRDefault="00B87FC8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4B8FDBE6" w14:textId="77777777" w:rsidR="006E04A4" w:rsidRDefault="00B87FC8"/>
        </w:tc>
        <w:tc>
          <w:tcPr>
            <w:tcW w:w="7512" w:type="dxa"/>
            <w:gridSpan w:val="2"/>
          </w:tcPr>
          <w:p w14:paraId="4B8FDBE7" w14:textId="77777777" w:rsidR="006E04A4" w:rsidRDefault="00B87FC8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C51E1B" w14:paraId="4B8FDBED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4B8FDBE9" w14:textId="77777777" w:rsidR="006E04A4" w:rsidRDefault="00B87FC8"/>
        </w:tc>
        <w:tc>
          <w:tcPr>
            <w:tcW w:w="851" w:type="dxa"/>
          </w:tcPr>
          <w:p w14:paraId="4B8FDBEA" w14:textId="77777777" w:rsidR="006E04A4" w:rsidRDefault="00B87FC8">
            <w:pPr>
              <w:jc w:val="right"/>
            </w:pPr>
          </w:p>
        </w:tc>
        <w:tc>
          <w:tcPr>
            <w:tcW w:w="397" w:type="dxa"/>
            <w:gridSpan w:val="2"/>
          </w:tcPr>
          <w:p w14:paraId="4B8FDBEB" w14:textId="77777777" w:rsidR="006E04A4" w:rsidRDefault="00B87FC8"/>
        </w:tc>
        <w:tc>
          <w:tcPr>
            <w:tcW w:w="7512" w:type="dxa"/>
            <w:gridSpan w:val="2"/>
          </w:tcPr>
          <w:p w14:paraId="4B8FDBEC" w14:textId="77777777" w:rsidR="006E04A4" w:rsidRDefault="00B87FC8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4B8FDBEE" w14:textId="77777777" w:rsidR="006E04A4" w:rsidRDefault="00B87FC8">
      <w:pPr>
        <w:pStyle w:val="StreckLngt"/>
      </w:pPr>
      <w:r>
        <w:tab/>
      </w:r>
    </w:p>
    <w:p w14:paraId="4B8FDBEF" w14:textId="77777777" w:rsidR="00121B42" w:rsidRDefault="00B87FC8" w:rsidP="00121B42">
      <w:pPr>
        <w:pStyle w:val="Blankrad"/>
      </w:pPr>
      <w:r>
        <w:t xml:space="preserve">      </w:t>
      </w:r>
    </w:p>
    <w:p w14:paraId="4B8FDBF0" w14:textId="77777777" w:rsidR="00CF242C" w:rsidRDefault="00B87FC8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C51E1B" w14:paraId="4B8FDBF4" w14:textId="77777777" w:rsidTr="00055526">
        <w:trPr>
          <w:cantSplit/>
        </w:trPr>
        <w:tc>
          <w:tcPr>
            <w:tcW w:w="567" w:type="dxa"/>
          </w:tcPr>
          <w:p w14:paraId="4B8FDBF1" w14:textId="77777777" w:rsidR="001D7AF0" w:rsidRDefault="00B87FC8" w:rsidP="00C84F80">
            <w:pPr>
              <w:keepNext/>
            </w:pPr>
          </w:p>
        </w:tc>
        <w:tc>
          <w:tcPr>
            <w:tcW w:w="6663" w:type="dxa"/>
          </w:tcPr>
          <w:p w14:paraId="4B8FDBF2" w14:textId="77777777" w:rsidR="006E04A4" w:rsidRDefault="00B87FC8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4B8FDBF3" w14:textId="77777777" w:rsidR="006E04A4" w:rsidRDefault="00B87FC8" w:rsidP="00C84F80">
            <w:pPr>
              <w:keepNext/>
            </w:pPr>
          </w:p>
        </w:tc>
      </w:tr>
      <w:tr w:rsidR="00C51E1B" w14:paraId="4B8FDBF8" w14:textId="77777777" w:rsidTr="00055526">
        <w:trPr>
          <w:cantSplit/>
        </w:trPr>
        <w:tc>
          <w:tcPr>
            <w:tcW w:w="567" w:type="dxa"/>
          </w:tcPr>
          <w:p w14:paraId="4B8FDBF5" w14:textId="77777777" w:rsidR="001D7AF0" w:rsidRDefault="00B87FC8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B8FDBF6" w14:textId="77777777" w:rsidR="006E04A4" w:rsidRDefault="00B87FC8" w:rsidP="000326E3">
            <w:r>
              <w:t xml:space="preserve">Justering av protokoll från sammanträdena torsdagen den 18, fredagen den 19, </w:t>
            </w:r>
            <w:r>
              <w:t>måndagen den 22 och tisdagen den 23 april</w:t>
            </w:r>
          </w:p>
        </w:tc>
        <w:tc>
          <w:tcPr>
            <w:tcW w:w="2055" w:type="dxa"/>
          </w:tcPr>
          <w:p w14:paraId="4B8FDBF7" w14:textId="77777777" w:rsidR="006E04A4" w:rsidRDefault="00B87FC8" w:rsidP="00C84F80"/>
        </w:tc>
      </w:tr>
      <w:tr w:rsidR="00C51E1B" w14:paraId="4B8FDBFC" w14:textId="77777777" w:rsidTr="00055526">
        <w:trPr>
          <w:cantSplit/>
        </w:trPr>
        <w:tc>
          <w:tcPr>
            <w:tcW w:w="567" w:type="dxa"/>
          </w:tcPr>
          <w:p w14:paraId="4B8FDBF9" w14:textId="77777777" w:rsidR="001D7AF0" w:rsidRDefault="00B87FC8" w:rsidP="00C84F80">
            <w:pPr>
              <w:keepNext/>
            </w:pPr>
          </w:p>
        </w:tc>
        <w:tc>
          <w:tcPr>
            <w:tcW w:w="6663" w:type="dxa"/>
          </w:tcPr>
          <w:p w14:paraId="4B8FDBFA" w14:textId="77777777" w:rsidR="006E04A4" w:rsidRDefault="00B87FC8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4B8FDBFB" w14:textId="77777777" w:rsidR="006E04A4" w:rsidRDefault="00B87FC8" w:rsidP="00C84F80">
            <w:pPr>
              <w:keepNext/>
            </w:pPr>
          </w:p>
        </w:tc>
      </w:tr>
      <w:tr w:rsidR="00C51E1B" w14:paraId="4B8FDC00" w14:textId="77777777" w:rsidTr="00055526">
        <w:trPr>
          <w:cantSplit/>
        </w:trPr>
        <w:tc>
          <w:tcPr>
            <w:tcW w:w="567" w:type="dxa"/>
          </w:tcPr>
          <w:p w14:paraId="4B8FDBFD" w14:textId="77777777" w:rsidR="001D7AF0" w:rsidRDefault="00B87FC8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B8FDBFE" w14:textId="77777777" w:rsidR="006E04A4" w:rsidRDefault="00B87FC8" w:rsidP="000326E3">
            <w:r>
              <w:t>Viktor Wärnick (M) som ledamot i arbetsmarknadsutskottet</w:t>
            </w:r>
          </w:p>
        </w:tc>
        <w:tc>
          <w:tcPr>
            <w:tcW w:w="2055" w:type="dxa"/>
          </w:tcPr>
          <w:p w14:paraId="4B8FDBFF" w14:textId="77777777" w:rsidR="006E04A4" w:rsidRDefault="00B87FC8" w:rsidP="00C84F80"/>
        </w:tc>
      </w:tr>
      <w:tr w:rsidR="00C51E1B" w14:paraId="4B8FDC04" w14:textId="77777777" w:rsidTr="00055526">
        <w:trPr>
          <w:cantSplit/>
        </w:trPr>
        <w:tc>
          <w:tcPr>
            <w:tcW w:w="567" w:type="dxa"/>
          </w:tcPr>
          <w:p w14:paraId="4B8FDC01" w14:textId="77777777" w:rsidR="001D7AF0" w:rsidRDefault="00B87FC8" w:rsidP="00C84F80">
            <w:pPr>
              <w:keepNext/>
            </w:pPr>
          </w:p>
        </w:tc>
        <w:tc>
          <w:tcPr>
            <w:tcW w:w="6663" w:type="dxa"/>
          </w:tcPr>
          <w:p w14:paraId="4B8FDC02" w14:textId="77777777" w:rsidR="006E04A4" w:rsidRDefault="00B87FC8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4B8FDC03" w14:textId="77777777" w:rsidR="006E04A4" w:rsidRDefault="00B87FC8" w:rsidP="00C84F80">
            <w:pPr>
              <w:keepNext/>
            </w:pPr>
          </w:p>
        </w:tc>
      </w:tr>
      <w:tr w:rsidR="00C51E1B" w14:paraId="4B8FDC08" w14:textId="77777777" w:rsidTr="00055526">
        <w:trPr>
          <w:cantSplit/>
        </w:trPr>
        <w:tc>
          <w:tcPr>
            <w:tcW w:w="567" w:type="dxa"/>
          </w:tcPr>
          <w:p w14:paraId="4B8FDC05" w14:textId="77777777" w:rsidR="001D7AF0" w:rsidRDefault="00B87FC8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B8FDC06" w14:textId="77777777" w:rsidR="006E04A4" w:rsidRDefault="00B87FC8" w:rsidP="000326E3">
            <w:r>
              <w:t>Torsdagen den 16 maj kl. 14.00</w:t>
            </w:r>
          </w:p>
        </w:tc>
        <w:tc>
          <w:tcPr>
            <w:tcW w:w="2055" w:type="dxa"/>
          </w:tcPr>
          <w:p w14:paraId="4B8FDC07" w14:textId="77777777" w:rsidR="006E04A4" w:rsidRDefault="00B87FC8" w:rsidP="00C84F80"/>
        </w:tc>
      </w:tr>
      <w:tr w:rsidR="00C51E1B" w14:paraId="4B8FDC0C" w14:textId="77777777" w:rsidTr="00055526">
        <w:trPr>
          <w:cantSplit/>
        </w:trPr>
        <w:tc>
          <w:tcPr>
            <w:tcW w:w="567" w:type="dxa"/>
          </w:tcPr>
          <w:p w14:paraId="4B8FDC09" w14:textId="77777777" w:rsidR="001D7AF0" w:rsidRDefault="00B87FC8" w:rsidP="00C84F80">
            <w:pPr>
              <w:keepNext/>
            </w:pPr>
          </w:p>
        </w:tc>
        <w:tc>
          <w:tcPr>
            <w:tcW w:w="6663" w:type="dxa"/>
          </w:tcPr>
          <w:p w14:paraId="4B8FDC0A" w14:textId="77777777" w:rsidR="006E04A4" w:rsidRDefault="00B87FC8" w:rsidP="000326E3">
            <w:pPr>
              <w:pStyle w:val="HuvudrubrikEnsam"/>
              <w:keepNext/>
            </w:pPr>
            <w:r>
              <w:t>Meddelande om namnändring</w:t>
            </w:r>
          </w:p>
        </w:tc>
        <w:tc>
          <w:tcPr>
            <w:tcW w:w="2055" w:type="dxa"/>
          </w:tcPr>
          <w:p w14:paraId="4B8FDC0B" w14:textId="77777777" w:rsidR="006E04A4" w:rsidRDefault="00B87FC8" w:rsidP="00C84F80">
            <w:pPr>
              <w:keepNext/>
            </w:pPr>
          </w:p>
        </w:tc>
      </w:tr>
      <w:tr w:rsidR="00C51E1B" w14:paraId="4B8FDC10" w14:textId="77777777" w:rsidTr="00055526">
        <w:trPr>
          <w:cantSplit/>
        </w:trPr>
        <w:tc>
          <w:tcPr>
            <w:tcW w:w="567" w:type="dxa"/>
          </w:tcPr>
          <w:p w14:paraId="4B8FDC0D" w14:textId="77777777" w:rsidR="001D7AF0" w:rsidRDefault="00B87FC8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B431D5B" w14:textId="77777777" w:rsidR="00B87FC8" w:rsidRDefault="00B87FC8" w:rsidP="000326E3">
            <w:r>
              <w:t xml:space="preserve">Ann-Christine Frohm Utterstedt (SD) har </w:t>
            </w:r>
            <w:r>
              <w:t>bytt namn till </w:t>
            </w:r>
          </w:p>
          <w:p w14:paraId="4B8FDC0E" w14:textId="2D28A4B2" w:rsidR="006E04A4" w:rsidRDefault="00B87FC8" w:rsidP="000326E3">
            <w:r>
              <w:t>Ann-Christine Frohm (SD)</w:t>
            </w:r>
          </w:p>
        </w:tc>
        <w:tc>
          <w:tcPr>
            <w:tcW w:w="2055" w:type="dxa"/>
          </w:tcPr>
          <w:p w14:paraId="4B8FDC0F" w14:textId="77777777" w:rsidR="006E04A4" w:rsidRDefault="00B87FC8" w:rsidP="00C84F80"/>
        </w:tc>
      </w:tr>
      <w:tr w:rsidR="00C51E1B" w14:paraId="4B8FDC14" w14:textId="77777777" w:rsidTr="00055526">
        <w:trPr>
          <w:cantSplit/>
        </w:trPr>
        <w:tc>
          <w:tcPr>
            <w:tcW w:w="567" w:type="dxa"/>
          </w:tcPr>
          <w:p w14:paraId="4B8FDC11" w14:textId="77777777" w:rsidR="001D7AF0" w:rsidRDefault="00B87FC8" w:rsidP="00C84F80">
            <w:pPr>
              <w:keepNext/>
            </w:pPr>
          </w:p>
        </w:tc>
        <w:tc>
          <w:tcPr>
            <w:tcW w:w="6663" w:type="dxa"/>
          </w:tcPr>
          <w:p w14:paraId="4B8FDC12" w14:textId="77777777" w:rsidR="006E04A4" w:rsidRDefault="00B87FC8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4B8FDC13" w14:textId="77777777" w:rsidR="006E04A4" w:rsidRDefault="00B87FC8" w:rsidP="00C84F80">
            <w:pPr>
              <w:keepNext/>
            </w:pPr>
          </w:p>
        </w:tc>
      </w:tr>
      <w:tr w:rsidR="00C51E1B" w14:paraId="4B8FDC18" w14:textId="77777777" w:rsidTr="00055526">
        <w:trPr>
          <w:cantSplit/>
        </w:trPr>
        <w:tc>
          <w:tcPr>
            <w:tcW w:w="567" w:type="dxa"/>
          </w:tcPr>
          <w:p w14:paraId="4B8FDC15" w14:textId="77777777" w:rsidR="001D7AF0" w:rsidRDefault="00B87FC8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B8FDC16" w14:textId="77777777" w:rsidR="006E04A4" w:rsidRDefault="00B87FC8" w:rsidP="000326E3">
            <w:r>
              <w:t xml:space="preserve">2023/24:722 av Fredrik Lundh Sammeli (S) </w:t>
            </w:r>
            <w:r>
              <w:br/>
              <w:t>Malmbanan</w:t>
            </w:r>
          </w:p>
        </w:tc>
        <w:tc>
          <w:tcPr>
            <w:tcW w:w="2055" w:type="dxa"/>
          </w:tcPr>
          <w:p w14:paraId="4B8FDC17" w14:textId="77777777" w:rsidR="006E04A4" w:rsidRDefault="00B87FC8" w:rsidP="00C84F80"/>
        </w:tc>
      </w:tr>
      <w:tr w:rsidR="00C51E1B" w14:paraId="4B8FDC1C" w14:textId="77777777" w:rsidTr="00055526">
        <w:trPr>
          <w:cantSplit/>
        </w:trPr>
        <w:tc>
          <w:tcPr>
            <w:tcW w:w="567" w:type="dxa"/>
          </w:tcPr>
          <w:p w14:paraId="4B8FDC19" w14:textId="77777777" w:rsidR="001D7AF0" w:rsidRDefault="00B87FC8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B8FDC1A" w14:textId="77777777" w:rsidR="006E04A4" w:rsidRDefault="00B87FC8" w:rsidP="000326E3">
            <w:r>
              <w:t xml:space="preserve">2023/24:725 av Jennie Nilsson (S) </w:t>
            </w:r>
            <w:r>
              <w:br/>
              <w:t>Ansvar och åtgärder med anledning av byggkrisen</w:t>
            </w:r>
          </w:p>
        </w:tc>
        <w:tc>
          <w:tcPr>
            <w:tcW w:w="2055" w:type="dxa"/>
          </w:tcPr>
          <w:p w14:paraId="4B8FDC1B" w14:textId="77777777" w:rsidR="006E04A4" w:rsidRDefault="00B87FC8" w:rsidP="00C84F80"/>
        </w:tc>
      </w:tr>
      <w:tr w:rsidR="00C51E1B" w14:paraId="4B8FDC20" w14:textId="77777777" w:rsidTr="00055526">
        <w:trPr>
          <w:cantSplit/>
        </w:trPr>
        <w:tc>
          <w:tcPr>
            <w:tcW w:w="567" w:type="dxa"/>
          </w:tcPr>
          <w:p w14:paraId="4B8FDC1D" w14:textId="77777777" w:rsidR="001D7AF0" w:rsidRDefault="00B87FC8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B8FDC1E" w14:textId="77777777" w:rsidR="006E04A4" w:rsidRDefault="00B87FC8" w:rsidP="000326E3">
            <w:r>
              <w:t xml:space="preserve">2023/24:728 av Karin Sundin (S) </w:t>
            </w:r>
            <w:r>
              <w:br/>
              <w:t>WHO:s erbjudande om stöd och rådgivning</w:t>
            </w:r>
          </w:p>
        </w:tc>
        <w:tc>
          <w:tcPr>
            <w:tcW w:w="2055" w:type="dxa"/>
          </w:tcPr>
          <w:p w14:paraId="4B8FDC1F" w14:textId="77777777" w:rsidR="006E04A4" w:rsidRDefault="00B87FC8" w:rsidP="00C84F80"/>
        </w:tc>
      </w:tr>
      <w:tr w:rsidR="00C51E1B" w14:paraId="4B8FDC24" w14:textId="77777777" w:rsidTr="00055526">
        <w:trPr>
          <w:cantSplit/>
        </w:trPr>
        <w:tc>
          <w:tcPr>
            <w:tcW w:w="567" w:type="dxa"/>
          </w:tcPr>
          <w:p w14:paraId="4B8FDC21" w14:textId="77777777" w:rsidR="001D7AF0" w:rsidRDefault="00B87FC8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B8FDC22" w14:textId="77777777" w:rsidR="006E04A4" w:rsidRDefault="00B87FC8" w:rsidP="000326E3">
            <w:r>
              <w:t xml:space="preserve">2023/24:741 av Rose-Marie Carlsson (S) </w:t>
            </w:r>
            <w:r>
              <w:br/>
              <w:t>Kommunernas tillsynsansvar</w:t>
            </w:r>
          </w:p>
        </w:tc>
        <w:tc>
          <w:tcPr>
            <w:tcW w:w="2055" w:type="dxa"/>
          </w:tcPr>
          <w:p w14:paraId="4B8FDC23" w14:textId="77777777" w:rsidR="006E04A4" w:rsidRDefault="00B87FC8" w:rsidP="00C84F80"/>
        </w:tc>
      </w:tr>
      <w:tr w:rsidR="00C51E1B" w14:paraId="4B8FDC28" w14:textId="77777777" w:rsidTr="00055526">
        <w:trPr>
          <w:cantSplit/>
        </w:trPr>
        <w:tc>
          <w:tcPr>
            <w:tcW w:w="567" w:type="dxa"/>
          </w:tcPr>
          <w:p w14:paraId="4B8FDC25" w14:textId="77777777" w:rsidR="001D7AF0" w:rsidRDefault="00B87FC8" w:rsidP="00C84F80">
            <w:pPr>
              <w:keepNext/>
            </w:pPr>
          </w:p>
        </w:tc>
        <w:tc>
          <w:tcPr>
            <w:tcW w:w="6663" w:type="dxa"/>
          </w:tcPr>
          <w:p w14:paraId="4B8FDC26" w14:textId="77777777" w:rsidR="006E04A4" w:rsidRDefault="00B87FC8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4B8FDC27" w14:textId="77777777" w:rsidR="006E04A4" w:rsidRDefault="00B87FC8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C51E1B" w14:paraId="4B8FDC2C" w14:textId="77777777" w:rsidTr="00055526">
        <w:trPr>
          <w:cantSplit/>
        </w:trPr>
        <w:tc>
          <w:tcPr>
            <w:tcW w:w="567" w:type="dxa"/>
          </w:tcPr>
          <w:p w14:paraId="4B8FDC29" w14:textId="77777777" w:rsidR="001D7AF0" w:rsidRDefault="00B87FC8" w:rsidP="00C84F80">
            <w:pPr>
              <w:keepNext/>
            </w:pPr>
          </w:p>
        </w:tc>
        <w:tc>
          <w:tcPr>
            <w:tcW w:w="6663" w:type="dxa"/>
          </w:tcPr>
          <w:p w14:paraId="4B8FDC2A" w14:textId="77777777" w:rsidR="006E04A4" w:rsidRDefault="00B87FC8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4B8FDC2B" w14:textId="77777777" w:rsidR="006E04A4" w:rsidRDefault="00B87FC8" w:rsidP="00C84F80">
            <w:pPr>
              <w:keepNext/>
            </w:pPr>
          </w:p>
        </w:tc>
      </w:tr>
      <w:tr w:rsidR="00C51E1B" w14:paraId="4B8FDC30" w14:textId="77777777" w:rsidTr="00055526">
        <w:trPr>
          <w:cantSplit/>
        </w:trPr>
        <w:tc>
          <w:tcPr>
            <w:tcW w:w="567" w:type="dxa"/>
          </w:tcPr>
          <w:p w14:paraId="4B8FDC2D" w14:textId="77777777" w:rsidR="001D7AF0" w:rsidRDefault="00B87FC8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B8FDC2E" w14:textId="77777777" w:rsidR="006E04A4" w:rsidRDefault="00B87FC8" w:rsidP="000326E3">
            <w:r>
              <w:t xml:space="preserve">2023/24:141 Avtal om </w:t>
            </w:r>
            <w:r>
              <w:t>försvarssamarbete med Amerikas förenta stater</w:t>
            </w:r>
          </w:p>
        </w:tc>
        <w:tc>
          <w:tcPr>
            <w:tcW w:w="2055" w:type="dxa"/>
          </w:tcPr>
          <w:p w14:paraId="4B8FDC2F" w14:textId="77777777" w:rsidR="006E04A4" w:rsidRDefault="00B87FC8" w:rsidP="00C84F80">
            <w:r>
              <w:t>UU</w:t>
            </w:r>
          </w:p>
        </w:tc>
      </w:tr>
      <w:tr w:rsidR="00C51E1B" w14:paraId="4B8FDC34" w14:textId="77777777" w:rsidTr="00055526">
        <w:trPr>
          <w:cantSplit/>
        </w:trPr>
        <w:tc>
          <w:tcPr>
            <w:tcW w:w="567" w:type="dxa"/>
          </w:tcPr>
          <w:p w14:paraId="4B8FDC31" w14:textId="77777777" w:rsidR="001D7AF0" w:rsidRDefault="00B87FC8" w:rsidP="00C84F80">
            <w:pPr>
              <w:keepNext/>
            </w:pPr>
          </w:p>
        </w:tc>
        <w:tc>
          <w:tcPr>
            <w:tcW w:w="6663" w:type="dxa"/>
          </w:tcPr>
          <w:p w14:paraId="4B8FDC32" w14:textId="77777777" w:rsidR="006E04A4" w:rsidRDefault="00B87FC8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4B8FDC33" w14:textId="77777777" w:rsidR="006E04A4" w:rsidRDefault="00B87FC8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C51E1B" w14:paraId="4B8FDC38" w14:textId="77777777" w:rsidTr="00055526">
        <w:trPr>
          <w:cantSplit/>
        </w:trPr>
        <w:tc>
          <w:tcPr>
            <w:tcW w:w="567" w:type="dxa"/>
          </w:tcPr>
          <w:p w14:paraId="4B8FDC35" w14:textId="77777777" w:rsidR="001D7AF0" w:rsidRDefault="00B87FC8" w:rsidP="00C84F80">
            <w:pPr>
              <w:keepNext/>
            </w:pPr>
          </w:p>
        </w:tc>
        <w:tc>
          <w:tcPr>
            <w:tcW w:w="6663" w:type="dxa"/>
          </w:tcPr>
          <w:p w14:paraId="4B8FDC36" w14:textId="77777777" w:rsidR="006E04A4" w:rsidRDefault="00B87FC8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4B8FDC37" w14:textId="77777777" w:rsidR="006E04A4" w:rsidRDefault="00B87FC8" w:rsidP="00C84F80">
            <w:pPr>
              <w:keepNext/>
            </w:pPr>
          </w:p>
        </w:tc>
      </w:tr>
      <w:tr w:rsidR="00C51E1B" w14:paraId="4B8FDC3C" w14:textId="77777777" w:rsidTr="00055526">
        <w:trPr>
          <w:cantSplit/>
        </w:trPr>
        <w:tc>
          <w:tcPr>
            <w:tcW w:w="567" w:type="dxa"/>
          </w:tcPr>
          <w:p w14:paraId="4B8FDC39" w14:textId="77777777" w:rsidR="001D7AF0" w:rsidRDefault="00B87FC8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B8FDC3A" w14:textId="77777777" w:rsidR="006E04A4" w:rsidRDefault="00B87FC8" w:rsidP="000326E3">
            <w:r>
              <w:t>Bet. 2023/24:UU10 Verksamheten i Europeiska unionen under 2023</w:t>
            </w:r>
          </w:p>
        </w:tc>
        <w:tc>
          <w:tcPr>
            <w:tcW w:w="2055" w:type="dxa"/>
          </w:tcPr>
          <w:p w14:paraId="4B8FDC3B" w14:textId="77777777" w:rsidR="006E04A4" w:rsidRDefault="00B87FC8" w:rsidP="00C84F80">
            <w:r>
              <w:t>13 res. (S, M, V, C, KD, MP, L)</w:t>
            </w:r>
          </w:p>
        </w:tc>
      </w:tr>
      <w:tr w:rsidR="00C51E1B" w14:paraId="4B8FDC40" w14:textId="77777777" w:rsidTr="00055526">
        <w:trPr>
          <w:cantSplit/>
        </w:trPr>
        <w:tc>
          <w:tcPr>
            <w:tcW w:w="567" w:type="dxa"/>
          </w:tcPr>
          <w:p w14:paraId="4B8FDC3D" w14:textId="77777777" w:rsidR="001D7AF0" w:rsidRDefault="00B87FC8" w:rsidP="00C84F80">
            <w:pPr>
              <w:keepNext/>
            </w:pPr>
          </w:p>
        </w:tc>
        <w:tc>
          <w:tcPr>
            <w:tcW w:w="6663" w:type="dxa"/>
          </w:tcPr>
          <w:p w14:paraId="4B8FDC3E" w14:textId="77777777" w:rsidR="006E04A4" w:rsidRDefault="00B87FC8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4B8FDC3F" w14:textId="77777777" w:rsidR="006E04A4" w:rsidRDefault="00B87FC8" w:rsidP="00C84F80">
            <w:pPr>
              <w:keepNext/>
            </w:pPr>
          </w:p>
        </w:tc>
      </w:tr>
      <w:tr w:rsidR="00C51E1B" w14:paraId="4B8FDC44" w14:textId="77777777" w:rsidTr="00055526">
        <w:trPr>
          <w:cantSplit/>
        </w:trPr>
        <w:tc>
          <w:tcPr>
            <w:tcW w:w="567" w:type="dxa"/>
          </w:tcPr>
          <w:p w14:paraId="4B8FDC41" w14:textId="77777777" w:rsidR="001D7AF0" w:rsidRDefault="00B87FC8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B8FDC42" w14:textId="77777777" w:rsidR="006E04A4" w:rsidRDefault="00B87FC8" w:rsidP="000326E3">
            <w:r>
              <w:t>Bet. 2023/24:AU7 Integration</w:t>
            </w:r>
          </w:p>
        </w:tc>
        <w:tc>
          <w:tcPr>
            <w:tcW w:w="2055" w:type="dxa"/>
          </w:tcPr>
          <w:p w14:paraId="4B8FDC43" w14:textId="77777777" w:rsidR="006E04A4" w:rsidRDefault="00B87FC8" w:rsidP="00C84F80">
            <w:r>
              <w:t>17 res. (S, V, C, MP)</w:t>
            </w:r>
          </w:p>
        </w:tc>
      </w:tr>
      <w:tr w:rsidR="00C51E1B" w14:paraId="4B8FDC48" w14:textId="77777777" w:rsidTr="00055526">
        <w:trPr>
          <w:cantSplit/>
        </w:trPr>
        <w:tc>
          <w:tcPr>
            <w:tcW w:w="567" w:type="dxa"/>
          </w:tcPr>
          <w:p w14:paraId="4B8FDC45" w14:textId="77777777" w:rsidR="001D7AF0" w:rsidRDefault="00B87FC8" w:rsidP="00C84F80">
            <w:pPr>
              <w:keepNext/>
            </w:pPr>
          </w:p>
        </w:tc>
        <w:tc>
          <w:tcPr>
            <w:tcW w:w="6663" w:type="dxa"/>
          </w:tcPr>
          <w:p w14:paraId="4B8FDC46" w14:textId="77777777" w:rsidR="006E04A4" w:rsidRDefault="00B87FC8" w:rsidP="000326E3">
            <w:pPr>
              <w:pStyle w:val="renderubrik"/>
            </w:pPr>
            <w:r>
              <w:t>Justitieutskottets utlåtande</w:t>
            </w:r>
          </w:p>
        </w:tc>
        <w:tc>
          <w:tcPr>
            <w:tcW w:w="2055" w:type="dxa"/>
          </w:tcPr>
          <w:p w14:paraId="4B8FDC47" w14:textId="77777777" w:rsidR="006E04A4" w:rsidRDefault="00B87FC8" w:rsidP="00C84F80">
            <w:pPr>
              <w:keepNext/>
            </w:pPr>
          </w:p>
        </w:tc>
      </w:tr>
      <w:tr w:rsidR="00C51E1B" w14:paraId="4B8FDC4C" w14:textId="77777777" w:rsidTr="00055526">
        <w:trPr>
          <w:cantSplit/>
        </w:trPr>
        <w:tc>
          <w:tcPr>
            <w:tcW w:w="567" w:type="dxa"/>
          </w:tcPr>
          <w:p w14:paraId="4B8FDC49" w14:textId="77777777" w:rsidR="001D7AF0" w:rsidRDefault="00B87FC8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B8FDC4A" w14:textId="77777777" w:rsidR="006E04A4" w:rsidRDefault="00B87FC8" w:rsidP="000326E3">
            <w:r>
              <w:t>Utl. 2023/24:JuU22 EU:s färdplan för att bekämpa narkotikahandel och organiserad brottslighet</w:t>
            </w:r>
          </w:p>
        </w:tc>
        <w:tc>
          <w:tcPr>
            <w:tcW w:w="2055" w:type="dxa"/>
          </w:tcPr>
          <w:p w14:paraId="4B8FDC4B" w14:textId="77777777" w:rsidR="006E04A4" w:rsidRDefault="00B87FC8" w:rsidP="00C84F80">
            <w:r>
              <w:t>1 res. (V)</w:t>
            </w:r>
          </w:p>
        </w:tc>
      </w:tr>
      <w:tr w:rsidR="00C51E1B" w14:paraId="4B8FDC50" w14:textId="77777777" w:rsidTr="00055526">
        <w:trPr>
          <w:cantSplit/>
        </w:trPr>
        <w:tc>
          <w:tcPr>
            <w:tcW w:w="567" w:type="dxa"/>
          </w:tcPr>
          <w:p w14:paraId="4B8FDC4D" w14:textId="77777777" w:rsidR="001D7AF0" w:rsidRDefault="00B87FC8" w:rsidP="00C84F80">
            <w:pPr>
              <w:keepNext/>
            </w:pPr>
          </w:p>
        </w:tc>
        <w:tc>
          <w:tcPr>
            <w:tcW w:w="6663" w:type="dxa"/>
          </w:tcPr>
          <w:p w14:paraId="4B8FDC4E" w14:textId="77777777" w:rsidR="006E04A4" w:rsidRDefault="00B87FC8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4B8FDC4F" w14:textId="77777777" w:rsidR="006E04A4" w:rsidRDefault="00B87FC8" w:rsidP="00C84F80">
            <w:pPr>
              <w:keepNext/>
            </w:pPr>
          </w:p>
        </w:tc>
      </w:tr>
      <w:tr w:rsidR="00C51E1B" w14:paraId="4B8FDC54" w14:textId="77777777" w:rsidTr="00055526">
        <w:trPr>
          <w:cantSplit/>
        </w:trPr>
        <w:tc>
          <w:tcPr>
            <w:tcW w:w="567" w:type="dxa"/>
          </w:tcPr>
          <w:p w14:paraId="4B8FDC51" w14:textId="77777777" w:rsidR="001D7AF0" w:rsidRDefault="00B87FC8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B8FDC52" w14:textId="77777777" w:rsidR="006E04A4" w:rsidRDefault="00B87FC8" w:rsidP="000326E3">
            <w:r>
              <w:t>Bet. 2023/24:UbU10 Grundläggande om utbildning</w:t>
            </w:r>
          </w:p>
        </w:tc>
        <w:tc>
          <w:tcPr>
            <w:tcW w:w="2055" w:type="dxa"/>
          </w:tcPr>
          <w:p w14:paraId="4B8FDC53" w14:textId="77777777" w:rsidR="006E04A4" w:rsidRDefault="00B87FC8" w:rsidP="00C84F80">
            <w:r>
              <w:t>26 res. (S, SD, V, C, MP)</w:t>
            </w:r>
          </w:p>
        </w:tc>
      </w:tr>
      <w:tr w:rsidR="00C51E1B" w14:paraId="4B8FDC58" w14:textId="77777777" w:rsidTr="00055526">
        <w:trPr>
          <w:cantSplit/>
        </w:trPr>
        <w:tc>
          <w:tcPr>
            <w:tcW w:w="567" w:type="dxa"/>
          </w:tcPr>
          <w:p w14:paraId="4B8FDC55" w14:textId="77777777" w:rsidR="001D7AF0" w:rsidRDefault="00B87FC8" w:rsidP="00C84F80">
            <w:pPr>
              <w:keepNext/>
            </w:pPr>
          </w:p>
        </w:tc>
        <w:tc>
          <w:tcPr>
            <w:tcW w:w="6663" w:type="dxa"/>
          </w:tcPr>
          <w:p w14:paraId="4B8FDC56" w14:textId="77777777" w:rsidR="006E04A4" w:rsidRDefault="00B87FC8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4B8FDC57" w14:textId="77777777" w:rsidR="006E04A4" w:rsidRDefault="00B87FC8" w:rsidP="00C84F80">
            <w:pPr>
              <w:keepNext/>
            </w:pPr>
          </w:p>
        </w:tc>
      </w:tr>
      <w:tr w:rsidR="00C51E1B" w14:paraId="4B8FDC5C" w14:textId="77777777" w:rsidTr="00055526">
        <w:trPr>
          <w:cantSplit/>
        </w:trPr>
        <w:tc>
          <w:tcPr>
            <w:tcW w:w="567" w:type="dxa"/>
          </w:tcPr>
          <w:p w14:paraId="4B8FDC59" w14:textId="77777777" w:rsidR="001D7AF0" w:rsidRDefault="00B87FC8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4B8FDC5A" w14:textId="77777777" w:rsidR="006E04A4" w:rsidRDefault="00B87FC8" w:rsidP="000326E3">
            <w:r>
              <w:t>Bet. 2023/24:SoU21 Kompetensförsörjning, e-hälsa och beredskap</w:t>
            </w:r>
          </w:p>
        </w:tc>
        <w:tc>
          <w:tcPr>
            <w:tcW w:w="2055" w:type="dxa"/>
          </w:tcPr>
          <w:p w14:paraId="4B8FDC5B" w14:textId="77777777" w:rsidR="006E04A4" w:rsidRDefault="00B87FC8" w:rsidP="00C84F80">
            <w:r>
              <w:t>18 res. (S, SD, V, C, MP)</w:t>
            </w:r>
          </w:p>
        </w:tc>
      </w:tr>
      <w:tr w:rsidR="00C51E1B" w14:paraId="4B8FDC60" w14:textId="77777777" w:rsidTr="00055526">
        <w:trPr>
          <w:cantSplit/>
        </w:trPr>
        <w:tc>
          <w:tcPr>
            <w:tcW w:w="567" w:type="dxa"/>
          </w:tcPr>
          <w:p w14:paraId="4B8FDC5D" w14:textId="77777777" w:rsidR="001D7AF0" w:rsidRDefault="00B87FC8" w:rsidP="00C84F80">
            <w:pPr>
              <w:keepNext/>
            </w:pPr>
          </w:p>
        </w:tc>
        <w:tc>
          <w:tcPr>
            <w:tcW w:w="6663" w:type="dxa"/>
          </w:tcPr>
          <w:p w14:paraId="4B8FDC5E" w14:textId="77777777" w:rsidR="006E04A4" w:rsidRDefault="00B87FC8" w:rsidP="000326E3">
            <w:pPr>
              <w:pStyle w:val="HuvudrubrikEnsam"/>
              <w:keepNext/>
            </w:pPr>
            <w:r>
              <w:t xml:space="preserve">Debatt med </w:t>
            </w:r>
            <w:r>
              <w:t>anledning av interpellationssvar</w:t>
            </w:r>
          </w:p>
        </w:tc>
        <w:tc>
          <w:tcPr>
            <w:tcW w:w="2055" w:type="dxa"/>
          </w:tcPr>
          <w:p w14:paraId="4B8FDC5F" w14:textId="77777777" w:rsidR="006E04A4" w:rsidRDefault="00B87FC8" w:rsidP="00C84F80">
            <w:pPr>
              <w:keepNext/>
            </w:pPr>
          </w:p>
        </w:tc>
      </w:tr>
      <w:tr w:rsidR="00C51E1B" w14:paraId="4B8FDC64" w14:textId="77777777" w:rsidTr="00055526">
        <w:trPr>
          <w:cantSplit/>
        </w:trPr>
        <w:tc>
          <w:tcPr>
            <w:tcW w:w="567" w:type="dxa"/>
          </w:tcPr>
          <w:p w14:paraId="4B8FDC61" w14:textId="77777777" w:rsidR="001D7AF0" w:rsidRDefault="00B87FC8" w:rsidP="00C84F80">
            <w:pPr>
              <w:keepNext/>
            </w:pPr>
          </w:p>
        </w:tc>
        <w:tc>
          <w:tcPr>
            <w:tcW w:w="6663" w:type="dxa"/>
          </w:tcPr>
          <w:p w14:paraId="4B8FDC62" w14:textId="77777777" w:rsidR="006E04A4" w:rsidRDefault="00B87FC8" w:rsidP="000326E3">
            <w:pPr>
              <w:pStyle w:val="renderubrik"/>
            </w:pPr>
            <w:r>
              <w:t>Energi- och näringsminister Ebba Busch (KD)</w:t>
            </w:r>
          </w:p>
        </w:tc>
        <w:tc>
          <w:tcPr>
            <w:tcW w:w="2055" w:type="dxa"/>
          </w:tcPr>
          <w:p w14:paraId="4B8FDC63" w14:textId="77777777" w:rsidR="006E04A4" w:rsidRDefault="00B87FC8" w:rsidP="00C84F80">
            <w:pPr>
              <w:keepNext/>
            </w:pPr>
          </w:p>
        </w:tc>
      </w:tr>
      <w:tr w:rsidR="00C51E1B" w14:paraId="4B8FDC68" w14:textId="77777777" w:rsidTr="00055526">
        <w:trPr>
          <w:cantSplit/>
        </w:trPr>
        <w:tc>
          <w:tcPr>
            <w:tcW w:w="567" w:type="dxa"/>
          </w:tcPr>
          <w:p w14:paraId="4B8FDC65" w14:textId="77777777" w:rsidR="001D7AF0" w:rsidRDefault="00B87FC8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4B8FDC66" w14:textId="77777777" w:rsidR="006E04A4" w:rsidRDefault="00B87FC8" w:rsidP="000326E3">
            <w:r>
              <w:t>2023/24:704 av Johnny Svedin (SD)</w:t>
            </w:r>
            <w:r>
              <w:br/>
              <w:t>Anslutning till stamnätet</w:t>
            </w:r>
          </w:p>
        </w:tc>
        <w:tc>
          <w:tcPr>
            <w:tcW w:w="2055" w:type="dxa"/>
          </w:tcPr>
          <w:p w14:paraId="4B8FDC67" w14:textId="77777777" w:rsidR="006E04A4" w:rsidRDefault="00B87FC8" w:rsidP="00C84F80"/>
        </w:tc>
      </w:tr>
      <w:tr w:rsidR="00C51E1B" w14:paraId="4B8FDC6C" w14:textId="77777777" w:rsidTr="00055526">
        <w:trPr>
          <w:cantSplit/>
        </w:trPr>
        <w:tc>
          <w:tcPr>
            <w:tcW w:w="567" w:type="dxa"/>
          </w:tcPr>
          <w:p w14:paraId="4B8FDC69" w14:textId="77777777" w:rsidR="001D7AF0" w:rsidRDefault="00B87FC8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4B8FDC6A" w14:textId="77777777" w:rsidR="006E04A4" w:rsidRDefault="00B87FC8" w:rsidP="000326E3">
            <w:r>
              <w:t>2023/24:713 av Jessica Stegrud (SD)</w:t>
            </w:r>
            <w:r>
              <w:br/>
              <w:t>Kinesiskt ägande av vindkraft i Sverige</w:t>
            </w:r>
          </w:p>
        </w:tc>
        <w:tc>
          <w:tcPr>
            <w:tcW w:w="2055" w:type="dxa"/>
          </w:tcPr>
          <w:p w14:paraId="4B8FDC6B" w14:textId="77777777" w:rsidR="006E04A4" w:rsidRDefault="00B87FC8" w:rsidP="00C84F80"/>
        </w:tc>
      </w:tr>
      <w:tr w:rsidR="00C51E1B" w14:paraId="4B8FDC70" w14:textId="77777777" w:rsidTr="00055526">
        <w:trPr>
          <w:cantSplit/>
        </w:trPr>
        <w:tc>
          <w:tcPr>
            <w:tcW w:w="567" w:type="dxa"/>
          </w:tcPr>
          <w:p w14:paraId="4B8FDC6D" w14:textId="77777777" w:rsidR="001D7AF0" w:rsidRDefault="00B87FC8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4B8FDC6E" w14:textId="77777777" w:rsidR="006E04A4" w:rsidRDefault="00B87FC8" w:rsidP="000326E3">
            <w:r>
              <w:t xml:space="preserve">2023/24:714 av </w:t>
            </w:r>
            <w:r>
              <w:t>Tobias Andersson (SD)</w:t>
            </w:r>
            <w:r>
              <w:br/>
              <w:t>Översyn av statliga näringslivsstöd</w:t>
            </w:r>
          </w:p>
        </w:tc>
        <w:tc>
          <w:tcPr>
            <w:tcW w:w="2055" w:type="dxa"/>
          </w:tcPr>
          <w:p w14:paraId="4B8FDC6F" w14:textId="77777777" w:rsidR="006E04A4" w:rsidRDefault="00B87FC8" w:rsidP="00C84F80"/>
        </w:tc>
      </w:tr>
      <w:tr w:rsidR="00C51E1B" w14:paraId="4B8FDC74" w14:textId="77777777" w:rsidTr="00055526">
        <w:trPr>
          <w:cantSplit/>
        </w:trPr>
        <w:tc>
          <w:tcPr>
            <w:tcW w:w="567" w:type="dxa"/>
          </w:tcPr>
          <w:p w14:paraId="4B8FDC71" w14:textId="77777777" w:rsidR="001D7AF0" w:rsidRDefault="00B87FC8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4B8FDC72" w14:textId="77777777" w:rsidR="006E04A4" w:rsidRDefault="00B87FC8" w:rsidP="000326E3">
            <w:r>
              <w:t>2023/24:724 av Matilda Ernkrans (S)</w:t>
            </w:r>
            <w:r>
              <w:br/>
              <w:t>Värnande av svenska intressen i EU</w:t>
            </w:r>
          </w:p>
        </w:tc>
        <w:tc>
          <w:tcPr>
            <w:tcW w:w="2055" w:type="dxa"/>
          </w:tcPr>
          <w:p w14:paraId="4B8FDC73" w14:textId="77777777" w:rsidR="006E04A4" w:rsidRDefault="00B87FC8" w:rsidP="00C84F80"/>
        </w:tc>
      </w:tr>
      <w:tr w:rsidR="00C51E1B" w14:paraId="4B8FDC78" w14:textId="77777777" w:rsidTr="00055526">
        <w:trPr>
          <w:cantSplit/>
        </w:trPr>
        <w:tc>
          <w:tcPr>
            <w:tcW w:w="567" w:type="dxa"/>
          </w:tcPr>
          <w:p w14:paraId="4B8FDC75" w14:textId="77777777" w:rsidR="001D7AF0" w:rsidRDefault="00B87FC8" w:rsidP="00C84F80">
            <w:pPr>
              <w:keepNext/>
            </w:pPr>
          </w:p>
        </w:tc>
        <w:tc>
          <w:tcPr>
            <w:tcW w:w="6663" w:type="dxa"/>
          </w:tcPr>
          <w:p w14:paraId="4B8FDC76" w14:textId="77777777" w:rsidR="006E04A4" w:rsidRDefault="00B87FC8" w:rsidP="000326E3">
            <w:pPr>
              <w:pStyle w:val="renderubrik"/>
            </w:pPr>
            <w:r>
              <w:t>Statsrådet Lotta Edholm (L)</w:t>
            </w:r>
          </w:p>
        </w:tc>
        <w:tc>
          <w:tcPr>
            <w:tcW w:w="2055" w:type="dxa"/>
          </w:tcPr>
          <w:p w14:paraId="4B8FDC77" w14:textId="77777777" w:rsidR="006E04A4" w:rsidRDefault="00B87FC8" w:rsidP="00C84F80">
            <w:pPr>
              <w:keepNext/>
            </w:pPr>
          </w:p>
        </w:tc>
      </w:tr>
      <w:tr w:rsidR="00C51E1B" w14:paraId="4B8FDC7C" w14:textId="77777777" w:rsidTr="00055526">
        <w:trPr>
          <w:cantSplit/>
        </w:trPr>
        <w:tc>
          <w:tcPr>
            <w:tcW w:w="567" w:type="dxa"/>
          </w:tcPr>
          <w:p w14:paraId="4B8FDC79" w14:textId="77777777" w:rsidR="001D7AF0" w:rsidRDefault="00B87FC8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4B8FDC7A" w14:textId="77777777" w:rsidR="006E04A4" w:rsidRDefault="00B87FC8" w:rsidP="000326E3">
            <w:r>
              <w:t>2023/24:726 av Linus Sköld (S)</w:t>
            </w:r>
            <w:r>
              <w:br/>
              <w:t xml:space="preserve">Nationella ämnesprov på </w:t>
            </w:r>
            <w:r>
              <w:t>introduktionsprogrammet</w:t>
            </w:r>
          </w:p>
        </w:tc>
        <w:tc>
          <w:tcPr>
            <w:tcW w:w="2055" w:type="dxa"/>
          </w:tcPr>
          <w:p w14:paraId="4B8FDC7B" w14:textId="77777777" w:rsidR="006E04A4" w:rsidRDefault="00B87FC8" w:rsidP="00C84F80"/>
        </w:tc>
      </w:tr>
      <w:tr w:rsidR="00C51E1B" w14:paraId="4B8FDC80" w14:textId="77777777" w:rsidTr="00055526">
        <w:trPr>
          <w:cantSplit/>
        </w:trPr>
        <w:tc>
          <w:tcPr>
            <w:tcW w:w="567" w:type="dxa"/>
          </w:tcPr>
          <w:p w14:paraId="4B8FDC7D" w14:textId="77777777" w:rsidR="001D7AF0" w:rsidRDefault="00B87FC8" w:rsidP="00C84F80">
            <w:pPr>
              <w:keepNext/>
            </w:pPr>
          </w:p>
        </w:tc>
        <w:tc>
          <w:tcPr>
            <w:tcW w:w="6663" w:type="dxa"/>
          </w:tcPr>
          <w:p w14:paraId="4B8FDC7E" w14:textId="77777777" w:rsidR="006E04A4" w:rsidRDefault="00B87FC8" w:rsidP="000326E3">
            <w:pPr>
              <w:pStyle w:val="renderubrik"/>
            </w:pPr>
            <w:r>
              <w:t>Utbildningsminister Mats Persson (L)</w:t>
            </w:r>
          </w:p>
        </w:tc>
        <w:tc>
          <w:tcPr>
            <w:tcW w:w="2055" w:type="dxa"/>
          </w:tcPr>
          <w:p w14:paraId="4B8FDC7F" w14:textId="77777777" w:rsidR="006E04A4" w:rsidRDefault="00B87FC8" w:rsidP="00C84F80">
            <w:pPr>
              <w:keepNext/>
            </w:pPr>
          </w:p>
        </w:tc>
      </w:tr>
      <w:tr w:rsidR="00C51E1B" w14:paraId="4B8FDC84" w14:textId="77777777" w:rsidTr="00055526">
        <w:trPr>
          <w:cantSplit/>
        </w:trPr>
        <w:tc>
          <w:tcPr>
            <w:tcW w:w="567" w:type="dxa"/>
          </w:tcPr>
          <w:p w14:paraId="4B8FDC81" w14:textId="77777777" w:rsidR="001D7AF0" w:rsidRDefault="00B87FC8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4B8FDC82" w14:textId="77777777" w:rsidR="006E04A4" w:rsidRDefault="00B87FC8" w:rsidP="000326E3">
            <w:r>
              <w:t>2023/24:737 av Alireza Akhondi (C)</w:t>
            </w:r>
            <w:r>
              <w:br/>
              <w:t>Avtal mellan svenska och iranska universitet</w:t>
            </w:r>
          </w:p>
        </w:tc>
        <w:tc>
          <w:tcPr>
            <w:tcW w:w="2055" w:type="dxa"/>
          </w:tcPr>
          <w:p w14:paraId="4B8FDC83" w14:textId="77777777" w:rsidR="006E04A4" w:rsidRDefault="00B87FC8" w:rsidP="00C84F80"/>
        </w:tc>
      </w:tr>
      <w:tr w:rsidR="00C51E1B" w14:paraId="4B8FDC88" w14:textId="77777777" w:rsidTr="00055526">
        <w:trPr>
          <w:cantSplit/>
        </w:trPr>
        <w:tc>
          <w:tcPr>
            <w:tcW w:w="567" w:type="dxa"/>
          </w:tcPr>
          <w:p w14:paraId="4B8FDC85" w14:textId="77777777" w:rsidR="001D7AF0" w:rsidRDefault="00B87FC8" w:rsidP="00C84F80">
            <w:pPr>
              <w:keepNext/>
            </w:pPr>
          </w:p>
        </w:tc>
        <w:tc>
          <w:tcPr>
            <w:tcW w:w="6663" w:type="dxa"/>
          </w:tcPr>
          <w:p w14:paraId="4B8FDC86" w14:textId="77777777" w:rsidR="006E04A4" w:rsidRDefault="00B87FC8" w:rsidP="000326E3">
            <w:pPr>
              <w:pStyle w:val="renderubrik"/>
            </w:pPr>
            <w:r>
              <w:t>Statsrådet Romina Pourmokhtari (L)</w:t>
            </w:r>
          </w:p>
        </w:tc>
        <w:tc>
          <w:tcPr>
            <w:tcW w:w="2055" w:type="dxa"/>
          </w:tcPr>
          <w:p w14:paraId="4B8FDC87" w14:textId="77777777" w:rsidR="006E04A4" w:rsidRDefault="00B87FC8" w:rsidP="00C84F80">
            <w:pPr>
              <w:keepNext/>
            </w:pPr>
          </w:p>
        </w:tc>
      </w:tr>
      <w:tr w:rsidR="00C51E1B" w14:paraId="4B8FDC8C" w14:textId="77777777" w:rsidTr="00055526">
        <w:trPr>
          <w:cantSplit/>
        </w:trPr>
        <w:tc>
          <w:tcPr>
            <w:tcW w:w="567" w:type="dxa"/>
          </w:tcPr>
          <w:p w14:paraId="4B8FDC89" w14:textId="77777777" w:rsidR="001D7AF0" w:rsidRDefault="00B87FC8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4B8FDC8A" w14:textId="77777777" w:rsidR="006E04A4" w:rsidRDefault="00B87FC8" w:rsidP="000326E3">
            <w:r>
              <w:t>2023/24:540 av Elin Söderberg (MP)</w:t>
            </w:r>
            <w:r>
              <w:br/>
              <w:t xml:space="preserve">Förväntningar på </w:t>
            </w:r>
            <w:r>
              <w:t>minskade utsläpp av växthusgaser</w:t>
            </w:r>
          </w:p>
        </w:tc>
        <w:tc>
          <w:tcPr>
            <w:tcW w:w="2055" w:type="dxa"/>
          </w:tcPr>
          <w:p w14:paraId="4B8FDC8B" w14:textId="77777777" w:rsidR="006E04A4" w:rsidRDefault="00B87FC8" w:rsidP="00C84F80"/>
        </w:tc>
      </w:tr>
      <w:tr w:rsidR="00C51E1B" w14:paraId="4B8FDC90" w14:textId="77777777" w:rsidTr="00055526">
        <w:trPr>
          <w:cantSplit/>
        </w:trPr>
        <w:tc>
          <w:tcPr>
            <w:tcW w:w="567" w:type="dxa"/>
          </w:tcPr>
          <w:p w14:paraId="4B8FDC8D" w14:textId="77777777" w:rsidR="001D7AF0" w:rsidRDefault="00B87FC8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4B8FDC8E" w14:textId="77777777" w:rsidR="006E04A4" w:rsidRDefault="00B87FC8" w:rsidP="000326E3">
            <w:r>
              <w:t>2023/24:544 av Joakim Järrebring (S)</w:t>
            </w:r>
            <w:r>
              <w:br/>
              <w:t>EU:s nya avloppsdirektiv</w:t>
            </w:r>
          </w:p>
        </w:tc>
        <w:tc>
          <w:tcPr>
            <w:tcW w:w="2055" w:type="dxa"/>
          </w:tcPr>
          <w:p w14:paraId="4B8FDC8F" w14:textId="77777777" w:rsidR="006E04A4" w:rsidRDefault="00B87FC8" w:rsidP="00C84F80"/>
        </w:tc>
      </w:tr>
      <w:tr w:rsidR="00C51E1B" w14:paraId="4B8FDC94" w14:textId="77777777" w:rsidTr="00055526">
        <w:trPr>
          <w:cantSplit/>
        </w:trPr>
        <w:tc>
          <w:tcPr>
            <w:tcW w:w="567" w:type="dxa"/>
          </w:tcPr>
          <w:p w14:paraId="4B8FDC91" w14:textId="77777777" w:rsidR="001D7AF0" w:rsidRDefault="00B87FC8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4B8FDC92" w14:textId="77777777" w:rsidR="006E04A4" w:rsidRDefault="00B87FC8" w:rsidP="000326E3">
            <w:r>
              <w:t>2023/24:578 av Joakim Järrebring (S)</w:t>
            </w:r>
            <w:r>
              <w:br/>
              <w:t>Ny lag för naturrestaurering</w:t>
            </w:r>
          </w:p>
        </w:tc>
        <w:tc>
          <w:tcPr>
            <w:tcW w:w="2055" w:type="dxa"/>
          </w:tcPr>
          <w:p w14:paraId="4B8FDC93" w14:textId="77777777" w:rsidR="006E04A4" w:rsidRDefault="00B87FC8" w:rsidP="00C84F80"/>
        </w:tc>
      </w:tr>
      <w:tr w:rsidR="00C51E1B" w14:paraId="4B8FDC98" w14:textId="77777777" w:rsidTr="00055526">
        <w:trPr>
          <w:cantSplit/>
        </w:trPr>
        <w:tc>
          <w:tcPr>
            <w:tcW w:w="567" w:type="dxa"/>
          </w:tcPr>
          <w:p w14:paraId="4B8FDC95" w14:textId="77777777" w:rsidR="001D7AF0" w:rsidRDefault="00B87FC8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4B8FDC96" w14:textId="77777777" w:rsidR="006E04A4" w:rsidRDefault="00B87FC8" w:rsidP="000326E3">
            <w:r>
              <w:t>2023/24:595 av Malin Larsson (S)</w:t>
            </w:r>
            <w:r>
              <w:br/>
              <w:t>Incitament för vindkraft</w:t>
            </w:r>
          </w:p>
        </w:tc>
        <w:tc>
          <w:tcPr>
            <w:tcW w:w="2055" w:type="dxa"/>
          </w:tcPr>
          <w:p w14:paraId="4B8FDC97" w14:textId="77777777" w:rsidR="006E04A4" w:rsidRDefault="00B87FC8" w:rsidP="00C84F80"/>
        </w:tc>
      </w:tr>
      <w:tr w:rsidR="00C51E1B" w14:paraId="4B8FDC9C" w14:textId="77777777" w:rsidTr="00055526">
        <w:trPr>
          <w:cantSplit/>
        </w:trPr>
        <w:tc>
          <w:tcPr>
            <w:tcW w:w="567" w:type="dxa"/>
          </w:tcPr>
          <w:p w14:paraId="4B8FDC99" w14:textId="77777777" w:rsidR="001D7AF0" w:rsidRDefault="00B87FC8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4B8FDC9A" w14:textId="77777777" w:rsidR="006E04A4" w:rsidRDefault="00B87FC8" w:rsidP="000326E3">
            <w:r>
              <w:t>2023/24:604 av Isak From (S)</w:t>
            </w:r>
            <w:r>
              <w:br/>
              <w:t>Brytning av sjökalk</w:t>
            </w:r>
          </w:p>
        </w:tc>
        <w:tc>
          <w:tcPr>
            <w:tcW w:w="2055" w:type="dxa"/>
          </w:tcPr>
          <w:p w14:paraId="4B8FDC9B" w14:textId="77777777" w:rsidR="006E04A4" w:rsidRDefault="00B87FC8" w:rsidP="00C84F80"/>
        </w:tc>
      </w:tr>
    </w:tbl>
    <w:p w14:paraId="4B8FDC9D" w14:textId="77777777" w:rsidR="00517888" w:rsidRPr="00F221DA" w:rsidRDefault="00B87FC8" w:rsidP="00137840">
      <w:pPr>
        <w:pStyle w:val="Blankrad"/>
      </w:pPr>
      <w:r>
        <w:t xml:space="preserve">     </w:t>
      </w:r>
    </w:p>
    <w:p w14:paraId="4B8FDC9E" w14:textId="77777777" w:rsidR="00121B42" w:rsidRDefault="00B87FC8" w:rsidP="00121B42">
      <w:pPr>
        <w:pStyle w:val="Blankrad"/>
      </w:pPr>
      <w:r>
        <w:t xml:space="preserve">     </w:t>
      </w:r>
    </w:p>
    <w:p w14:paraId="4B8FDC9F" w14:textId="77777777" w:rsidR="006E04A4" w:rsidRPr="00F221DA" w:rsidRDefault="00B87FC8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C51E1B" w14:paraId="4B8FDCA2" w14:textId="77777777" w:rsidTr="00D774A8">
        <w:tc>
          <w:tcPr>
            <w:tcW w:w="567" w:type="dxa"/>
          </w:tcPr>
          <w:p w14:paraId="4B8FDCA0" w14:textId="77777777" w:rsidR="00D774A8" w:rsidRDefault="00B87FC8">
            <w:pPr>
              <w:pStyle w:val="IngenText"/>
            </w:pPr>
          </w:p>
        </w:tc>
        <w:tc>
          <w:tcPr>
            <w:tcW w:w="8718" w:type="dxa"/>
          </w:tcPr>
          <w:p w14:paraId="4B8FDCA1" w14:textId="77777777" w:rsidR="00D774A8" w:rsidRDefault="00B87FC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B8FDCA3" w14:textId="77777777" w:rsidR="006E04A4" w:rsidRPr="00852BA1" w:rsidRDefault="00B87FC8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FDCB5" w14:textId="77777777" w:rsidR="00000000" w:rsidRDefault="00B87FC8">
      <w:pPr>
        <w:spacing w:line="240" w:lineRule="auto"/>
      </w:pPr>
      <w:r>
        <w:separator/>
      </w:r>
    </w:p>
  </w:endnote>
  <w:endnote w:type="continuationSeparator" w:id="0">
    <w:p w14:paraId="4B8FDCB7" w14:textId="77777777" w:rsidR="00000000" w:rsidRDefault="00B87F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FDCA9" w14:textId="77777777" w:rsidR="00BE217A" w:rsidRDefault="00B87FC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FDCAA" w14:textId="77777777" w:rsidR="00D73249" w:rsidRDefault="00B87FC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B8FDCAB" w14:textId="77777777" w:rsidR="00D73249" w:rsidRDefault="00B87FC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FDCAF" w14:textId="77777777" w:rsidR="00D73249" w:rsidRDefault="00B87FC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4B8FDCB0" w14:textId="77777777" w:rsidR="00D73249" w:rsidRDefault="00B87FC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FDCB1" w14:textId="77777777" w:rsidR="00000000" w:rsidRDefault="00B87FC8">
      <w:pPr>
        <w:spacing w:line="240" w:lineRule="auto"/>
      </w:pPr>
      <w:r>
        <w:separator/>
      </w:r>
    </w:p>
  </w:footnote>
  <w:footnote w:type="continuationSeparator" w:id="0">
    <w:p w14:paraId="4B8FDCB3" w14:textId="77777777" w:rsidR="00000000" w:rsidRDefault="00B87F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FDCA4" w14:textId="77777777" w:rsidR="00BE217A" w:rsidRDefault="00B87FC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FDCA5" w14:textId="77777777" w:rsidR="00D73249" w:rsidRDefault="00B87FC8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14 maj 2024</w:t>
    </w:r>
    <w:r>
      <w:fldChar w:fldCharType="end"/>
    </w:r>
  </w:p>
  <w:p w14:paraId="4B8FDCA6" w14:textId="77777777" w:rsidR="00D73249" w:rsidRDefault="00B87FC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B8FDCA7" w14:textId="77777777" w:rsidR="00D73249" w:rsidRDefault="00B87FC8"/>
  <w:p w14:paraId="4B8FDCA8" w14:textId="77777777" w:rsidR="00D73249" w:rsidRDefault="00B87FC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FDCAC" w14:textId="77777777" w:rsidR="00D73249" w:rsidRDefault="00B87FC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B8FDCB1" wp14:editId="4B8FDCB2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8FDCAD" w14:textId="77777777" w:rsidR="00D73249" w:rsidRDefault="00B87FC8" w:rsidP="00BE217A">
    <w:pPr>
      <w:pStyle w:val="Dokumentrubrik"/>
      <w:spacing w:after="360"/>
    </w:pPr>
    <w:r>
      <w:t>Föredragningslista</w:t>
    </w:r>
  </w:p>
  <w:p w14:paraId="4B8FDCAE" w14:textId="77777777" w:rsidR="00D73249" w:rsidRDefault="00B87FC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3A3204B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28F48F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9642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943A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D835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209C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5C6F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1E5D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8A1F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51E1B"/>
    <w:rsid w:val="00B87FC8"/>
    <w:rsid w:val="00C51E1B"/>
    <w:rsid w:val="00EA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FDBE2"/>
  <w15:docId w15:val="{EB6E0FCD-BF23-4C96-BA22-50B50106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2024-05-14</SAFIR_Sammantradesdatum_Doc>
    <SAFIR_SammantradeID xmlns="C07A1A6C-0B19-41D9-BDF8-F523BA3921EB">898c4a5b-142b-4ef3-9edb-dd2f0dfcd7ae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571E05DC-6FD6-49F0-945C-875CB3108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261</TotalTime>
  <Pages>3</Pages>
  <Words>377</Words>
  <Characters>2313</Characters>
  <Application>Microsoft Office Word</Application>
  <DocSecurity>0</DocSecurity>
  <Lines>192</Lines>
  <Paragraphs>99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49</cp:revision>
  <cp:lastPrinted>2012-12-12T21:41:00Z</cp:lastPrinted>
  <dcterms:created xsi:type="dcterms:W3CDTF">2013-03-22T09:28:00Z</dcterms:created>
  <dcterms:modified xsi:type="dcterms:W3CDTF">2024-05-13T12:44:00Z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14 maj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