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name="_GoBack" w:displacedByCustomXml="next" w:id="0"/>
    <w:bookmarkEnd w:displacedByCustomXml="next" w:id="0"/>
    <w:sdt>
      <w:sdtPr>
        <w:alias w:val="CC_Boilerplate_4"/>
        <w:tag w:val="CC_Boilerplate_4"/>
        <w:id w:val="-1644581176"/>
        <w:lock w:val="sdtLocked"/>
        <w:placeholder>
          <w:docPart w:val="3283954ACA9D4B3783F35129FB563E61"/>
        </w:placeholder>
        <w15:appearance w15:val="hidden"/>
        <w:text/>
      </w:sdtPr>
      <w:sdtEndPr/>
      <w:sdtContent>
        <w:p w:rsidR="00AF30DD" w:rsidP="00CC4C93" w:rsidRDefault="00AF30DD" w14:paraId="38AE9F15" w14:textId="77777777">
          <w:pPr>
            <w:pStyle w:val="Rubrik1"/>
          </w:pPr>
          <w:r>
            <w:t>Förslag till riksdagsbeslut</w:t>
          </w:r>
        </w:p>
      </w:sdtContent>
    </w:sdt>
    <w:sdt>
      <w:sdtPr>
        <w:alias w:val="Förslag 1"/>
        <w:tag w:val="1ddf0b27-1f2d-4548-a7ae-083fc7629c8e"/>
        <w:id w:val="1915969219"/>
        <w:lock w:val="sdtLocked"/>
      </w:sdtPr>
      <w:sdtEndPr/>
      <w:sdtContent>
        <w:p w:rsidR="001D71F3" w:rsidRDefault="00A2303C" w14:paraId="38AE9F16" w14:textId="77777777">
          <w:pPr>
            <w:pStyle w:val="Frslagstext"/>
          </w:pPr>
          <w:r>
            <w:t>Riksdagen tillkännager för regeringen som sin mening vad som anförs i motionen om att betyg ska kunna innehålla information om en elevs ideella engagemang inom ramen för skolans arbete.</w:t>
          </w:r>
        </w:p>
      </w:sdtContent>
    </w:sdt>
    <w:p w:rsidR="00AF30DD" w:rsidP="00AF30DD" w:rsidRDefault="000156D9" w14:paraId="38AE9F17" w14:textId="77777777">
      <w:pPr>
        <w:pStyle w:val="Rubrik1"/>
      </w:pPr>
      <w:bookmarkStart w:name="MotionsStart" w:id="1"/>
      <w:bookmarkEnd w:id="1"/>
      <w:r>
        <w:t>Motivering</w:t>
      </w:r>
    </w:p>
    <w:p w:rsidR="00126537" w:rsidP="008E4F56" w:rsidRDefault="00126537" w14:paraId="38AE9F18" w14:textId="77777777">
      <w:r>
        <w:t xml:space="preserve">Det civila samhället betyder oerhört mycket för att skapa en trygg uppväxtmiljö för våra unga. Det måste betonas mer än vad som görs i dag. Ungdomsåren är viktiga för att etablera en egen identitet. Den utvecklas i samspel med familjen, andra små naturliga gemenskaper och det omgivande samhället. I civilsamhället påbörjas i ungdomsåren inte sällan ett ideellt engagemang i någon form. Det kan vara allt från att gå med i en idrottsförening till att delta i teatergrupper, kyrkans aktiviteter eller starta en spelförening. Detta engagemang skapar identitet, meningsfull sysselsättning och social kompetens. </w:t>
      </w:r>
    </w:p>
    <w:p w:rsidR="00126537" w:rsidP="008E4F56" w:rsidRDefault="00126537" w14:paraId="38AE9F19" w14:textId="77777777">
      <w:r>
        <w:t xml:space="preserve">För att uppmuntra unga att engagera sig anser Kristdemokraterna att elevens ideella engagemang ska kunna synas i betyget. Frågan om vad för slags ideellt arbete som avses är inte helt enkel. Det finns dessutom ganska stora administrativa svårigheter, t.ex. gällande avgränsningar och hantering </w:t>
      </w:r>
      <w:r>
        <w:lastRenderedPageBreak/>
        <w:t>av intyg för vilket ideellt arbete som utförts. Ett första steg bör vara att ideella engagemang som sker inom ramen för skolans arbete bör uppmärksammas. Det kan t.ex. handla om att leda en skolidrottsförening, att delta i Operation Dagsverke eller att aktivera sig i elevrådets verksamhet. På sikt kan det dock finnas anledning att bredda begreppet ideellt engagemang i detta avseende.</w:t>
      </w:r>
    </w:p>
    <w:p w:rsidR="00126537" w:rsidP="008E4F56" w:rsidRDefault="00126537" w14:paraId="38AE9F1A" w14:textId="77777777">
      <w:r>
        <w:t>Flera viktiga syften kan uppnås genom att strukturerat sammanställa ungdomars meriter. Det lyfter fram meriterna för den enskilde själv, vilket stärker självkänslan. Genom att redovisa ideellt engagemang kan ungdomars möjligheter att tydligare meritera sig för att komma in på arbetsmarknaden också stärkas. Vid ansökan till högskolan kan en samlad beskrivning av ideellt engagemang vara värdefull, eftersom urvalsgrunden för upp till en tredjedel av platserna för nybörjarutbildningar kan beslutas av den lokala högskolan. Att lyfta fram ideellt arbete inom skolan bidrar slutligen till att förverkliga läroplanernas värdegrund och stärker det demokratiska samhället.</w:t>
      </w:r>
    </w:p>
    <w:p w:rsidR="00AF30DD" w:rsidP="008E4F56" w:rsidRDefault="00126537" w14:paraId="38AE9F1B" w14:textId="77777777">
      <w:r>
        <w:t xml:space="preserve">Förslaget är att betyget ska kunna innehålla information om ideellt engagemang som en övrig upplysning och att det ska vara frivilligt. Det ska vara klassläraren eller klassföreståndaren som för in information i samband </w:t>
      </w:r>
      <w:r>
        <w:lastRenderedPageBreak/>
        <w:t>med betygssättning. Information om ideellt engagemang ska ges till klassläraren eller klassföreståndaren i samband med utvecklingssamtal. Detta bör ges regeringen tillkänna.</w:t>
      </w:r>
    </w:p>
    <w:sdt>
      <w:sdtPr>
        <w:rPr>
          <w:i/>
          <w:noProof/>
        </w:rPr>
        <w:alias w:val="CC_Underskrifter"/>
        <w:tag w:val="CC_Underskrifter"/>
        <w:id w:val="583496634"/>
        <w:lock w:val="sdtContentLocked"/>
        <w:placeholder>
          <w:docPart w:val="FE23012F593245C0BACD0D70D3541CD8"/>
        </w:placeholder>
        <w15:appearance w15:val="hidden"/>
      </w:sdtPr>
      <w:sdtEndPr>
        <w:rPr>
          <w:i w:val="0"/>
          <w:noProof w:val="0"/>
        </w:rPr>
      </w:sdtEndPr>
      <w:sdtContent>
        <w:p w:rsidRPr="009E153C" w:rsidR="00865E70" w:rsidP="00806B23" w:rsidRDefault="008E4F56" w14:paraId="38AE9F1C"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Andreas Carlson (KD)</w:t>
            </w:r>
          </w:p>
        </w:tc>
        <w:tc>
          <w:tcPr>
            <w:tcW w:w="50" w:type="pct"/>
            <w:vAlign w:val="bottom"/>
          </w:tcPr>
          <w:p>
            <w:pPr>
              <w:pStyle w:val="Underskrifter"/>
            </w:pPr>
            <w:r>
              <w:t> </w:t>
            </w:r>
          </w:p>
        </w:tc>
      </w:tr>
    </w:tbl>
    <w:p w:rsidR="00113D9A" w:rsidRDefault="00113D9A" w14:paraId="38AE9F20" w14:textId="77777777"/>
    <w:sectPr w:rsidR="00113D9A"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AE9F22" w14:textId="77777777" w:rsidR="00126537" w:rsidRDefault="00126537" w:rsidP="000C1CAD">
      <w:pPr>
        <w:spacing w:line="240" w:lineRule="auto"/>
      </w:pPr>
      <w:r>
        <w:separator/>
      </w:r>
    </w:p>
  </w:endnote>
  <w:endnote w:type="continuationSeparator" w:id="0">
    <w:p w14:paraId="38AE9F23" w14:textId="77777777" w:rsidR="00126537" w:rsidRDefault="0012653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AE9F27"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CD6F37">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AE9F2E" w14:textId="77777777" w:rsidR="00F91711" w:rsidRDefault="00F91711">
    <w:pPr>
      <w:pStyle w:val="Sidfot"/>
    </w:pPr>
    <w:r>
      <w:fldChar w:fldCharType="begin"/>
    </w:r>
    <w:r>
      <w:instrText xml:space="preserve"> PRINTDATE  \@ "yyyy-MM-dd HH:mm"  \* MERGEFORMAT </w:instrText>
    </w:r>
    <w:r>
      <w:fldChar w:fldCharType="separate"/>
    </w:r>
    <w:r>
      <w:rPr>
        <w:noProof/>
      </w:rPr>
      <w:t>2014-11-07 16:05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AE9F20" w14:textId="77777777" w:rsidR="00126537" w:rsidRDefault="00126537" w:rsidP="000C1CAD">
      <w:pPr>
        <w:spacing w:line="240" w:lineRule="auto"/>
      </w:pPr>
      <w:r>
        <w:separator/>
      </w:r>
    </w:p>
  </w:footnote>
  <w:footnote w:type="continuationSeparator" w:id="0">
    <w:p w14:paraId="38AE9F21" w14:textId="77777777" w:rsidR="00126537" w:rsidRDefault="00126537"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38AE9F28"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CD6F37" w14:paraId="38AE9F2A"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1699</w:t>
        </w:r>
      </w:sdtContent>
    </w:sdt>
  </w:p>
  <w:p w:rsidR="00467151" w:rsidP="00283E0F" w:rsidRDefault="00CD6F37" w14:paraId="38AE9F2B" w14:textId="77777777">
    <w:pPr>
      <w:pStyle w:val="FSHRub2"/>
    </w:pPr>
    <w:sdt>
      <w:sdtPr>
        <w:alias w:val="CC_Noformat_Avtext"/>
        <w:tag w:val="CC_Noformat_Avtext"/>
        <w:id w:val="1389603703"/>
        <w:lock w:val="sdtContentLocked"/>
        <w15:appearance w15:val="hidden"/>
        <w:text/>
      </w:sdtPr>
      <w:sdtEndPr/>
      <w:sdtContent>
        <w:r>
          <w:t>av Andreas Carlson (KD)</w:t>
        </w:r>
      </w:sdtContent>
    </w:sdt>
  </w:p>
  <w:sdt>
    <w:sdtPr>
      <w:alias w:val="CC_Noformat_Rubtext"/>
      <w:tag w:val="CC_Noformat_Rubtext"/>
      <w:id w:val="1800419874"/>
      <w:lock w:val="sdtContentLocked"/>
      <w15:appearance w15:val="hidden"/>
      <w:text/>
    </w:sdtPr>
    <w:sdtEndPr/>
    <w:sdtContent>
      <w:p w:rsidR="00467151" w:rsidP="00283E0F" w:rsidRDefault="00126537" w14:paraId="38AE9F2C" w14:textId="77777777">
        <w:pPr>
          <w:pStyle w:val="FSHRub2"/>
        </w:pPr>
        <w:r>
          <w:t>Ideellt skolengagemang i betyget</w:t>
        </w:r>
      </w:p>
    </w:sdtContent>
  </w:sdt>
  <w:sdt>
    <w:sdtPr>
      <w:alias w:val="CC_Boilerplate_3"/>
      <w:tag w:val="CC_Boilerplate_3"/>
      <w:id w:val="-1567486118"/>
      <w:lock w:val="sdtContentLocked"/>
      <w15:appearance w15:val="hidden"/>
      <w:text w:multiLine="1"/>
    </w:sdtPr>
    <w:sdtEndPr/>
    <w:sdtContent>
      <w:p w:rsidR="00467151" w:rsidP="00283E0F" w:rsidRDefault="00467151" w14:paraId="38AE9F2D"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trackRevisions/>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DAA2C70C-124E-4535-94EC-472001476932}"/>
  </w:docVars>
  <w:rsids>
    <w:rsidRoot w:val="00126537"/>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476CD"/>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3D9A"/>
    <w:rsid w:val="001152A4"/>
    <w:rsid w:val="00115783"/>
    <w:rsid w:val="00117500"/>
    <w:rsid w:val="001247ED"/>
    <w:rsid w:val="00126537"/>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D71F3"/>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0732"/>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A6675"/>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B23"/>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4F56"/>
    <w:rsid w:val="008E54B9"/>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303C"/>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6F37"/>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171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8AE9F15"/>
  <w15:chartTrackingRefBased/>
  <w15:docId w15:val="{160184BF-86B5-41BC-8814-F77EFA2EA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1106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283954ACA9D4B3783F35129FB563E61"/>
        <w:category>
          <w:name w:val="Allmänt"/>
          <w:gallery w:val="placeholder"/>
        </w:category>
        <w:types>
          <w:type w:val="bbPlcHdr"/>
        </w:types>
        <w:behaviors>
          <w:behavior w:val="content"/>
        </w:behaviors>
        <w:guid w:val="{AD819BEF-3CE4-4712-AA50-2E25984DE605}"/>
      </w:docPartPr>
      <w:docPartBody>
        <w:p w:rsidR="00376C85" w:rsidRDefault="00376C85">
          <w:pPr>
            <w:pStyle w:val="3283954ACA9D4B3783F35129FB563E61"/>
          </w:pPr>
          <w:r w:rsidRPr="009A726D">
            <w:rPr>
              <w:rStyle w:val="Platshllartext"/>
            </w:rPr>
            <w:t>Klicka här för att ange text.</w:t>
          </w:r>
        </w:p>
      </w:docPartBody>
    </w:docPart>
    <w:docPart>
      <w:docPartPr>
        <w:name w:val="FE23012F593245C0BACD0D70D3541CD8"/>
        <w:category>
          <w:name w:val="Allmänt"/>
          <w:gallery w:val="placeholder"/>
        </w:category>
        <w:types>
          <w:type w:val="bbPlcHdr"/>
        </w:types>
        <w:behaviors>
          <w:behavior w:val="content"/>
        </w:behaviors>
        <w:guid w:val="{228C3415-3B9E-4C22-93BF-2578EC529B7D}"/>
      </w:docPartPr>
      <w:docPartBody>
        <w:p w:rsidR="00376C85" w:rsidRDefault="00376C85">
          <w:pPr>
            <w:pStyle w:val="FE23012F593245C0BACD0D70D3541CD8"/>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C85"/>
    <w:rsid w:val="00376C8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3283954ACA9D4B3783F35129FB563E61">
    <w:name w:val="3283954ACA9D4B3783F35129FB563E61"/>
  </w:style>
  <w:style w:type="paragraph" w:customStyle="1" w:styleId="6E7D5721DF12440A9982DD4B18445427">
    <w:name w:val="6E7D5721DF12440A9982DD4B18445427"/>
  </w:style>
  <w:style w:type="paragraph" w:customStyle="1" w:styleId="FE23012F593245C0BACD0D70D3541CD8">
    <w:name w:val="FE23012F593245C0BACD0D70D3541C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1718</RubrikLookup>
    <MotionGuid xmlns="00d11361-0b92-4bae-a181-288d6a55b763">a0335226-da4a-4894-a449-575903927d79</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390DC9-D756-429D-9C3A-0E067C71D06E}"/>
</file>

<file path=customXml/itemProps2.xml><?xml version="1.0" encoding="utf-8"?>
<ds:datastoreItem xmlns:ds="http://schemas.openxmlformats.org/officeDocument/2006/customXml" ds:itemID="{787FC1D0-2739-41B2-9370-E9C2C386F515}"/>
</file>

<file path=customXml/itemProps3.xml><?xml version="1.0" encoding="utf-8"?>
<ds:datastoreItem xmlns:ds="http://schemas.openxmlformats.org/officeDocument/2006/customXml" ds:itemID="{CE11F3DD-754E-43AC-B3AD-E1F31914FDF3}"/>
</file>

<file path=customXml/itemProps4.xml><?xml version="1.0" encoding="utf-8"?>
<ds:datastoreItem xmlns:ds="http://schemas.openxmlformats.org/officeDocument/2006/customXml" ds:itemID="{D3E53D77-DEDF-42EF-92EC-03AA3E2196B9}"/>
</file>

<file path=docProps/app.xml><?xml version="1.0" encoding="utf-8"?>
<Properties xmlns="http://schemas.openxmlformats.org/officeDocument/2006/extended-properties" xmlns:vt="http://schemas.openxmlformats.org/officeDocument/2006/docPropsVTypes">
  <Template>GranskaMot.dotm</Template>
  <TotalTime>1</TotalTime>
  <Pages>2</Pages>
  <Words>380</Words>
  <Characters>2230</Characters>
  <Application>Microsoft Office Word</Application>
  <DocSecurity>0</DocSecurity>
  <Lines>37</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2600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201415KD546 Ideellt skolengagemang i betyget</dc:title>
  <dc:subject/>
  <dc:creator>It-avdelningen</dc:creator>
  <cp:keywords/>
  <dc:description/>
  <cp:lastModifiedBy>Ann Larsson</cp:lastModifiedBy>
  <cp:revision>9</cp:revision>
  <cp:lastPrinted>2014-11-07T15:05:00Z</cp:lastPrinted>
  <dcterms:created xsi:type="dcterms:W3CDTF">2014-11-07T15:04:00Z</dcterms:created>
  <dcterms:modified xsi:type="dcterms:W3CDTF">2014-11-07T17:10:00Z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*ZE709CD8923AA*</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http://filur.riksdagen.se/drop/DropOffLibrary/ZE709CD8923AA.docx</vt:lpwstr>
  </property>
</Properties>
</file>