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70B907ECAC4A93ACFD3F41BA45BA42"/>
        </w:placeholder>
        <w:text/>
      </w:sdtPr>
      <w:sdtEndPr/>
      <w:sdtContent>
        <w:p w:rsidRPr="009B062B" w:rsidR="00AF30DD" w:rsidP="00C439B6" w:rsidRDefault="00AF30DD" w14:paraId="3BCEAB98" w14:textId="77777777">
          <w:pPr>
            <w:pStyle w:val="Rubrik1"/>
            <w:spacing w:after="300"/>
          </w:pPr>
          <w:r w:rsidRPr="009B062B">
            <w:t>Förslag till riksdagsbeslut</w:t>
          </w:r>
        </w:p>
      </w:sdtContent>
    </w:sdt>
    <w:sdt>
      <w:sdtPr>
        <w:alias w:val="Yrkande 1"/>
        <w:tag w:val="69979f0e-cc5a-46c8-8bea-9d7837e8f44d"/>
        <w:id w:val="-306311187"/>
        <w:lock w:val="sdtLocked"/>
      </w:sdtPr>
      <w:sdtEndPr/>
      <w:sdtContent>
        <w:p w:rsidR="00733F29" w:rsidRDefault="00CD63D7" w14:paraId="567C3A93" w14:textId="77777777">
          <w:pPr>
            <w:pStyle w:val="Frslagstext"/>
            <w:numPr>
              <w:ilvl w:val="0"/>
              <w:numId w:val="0"/>
            </w:numPr>
          </w:pPr>
          <w:r>
            <w:t>Riksdagen ställer sig bakom det som anförs i motionen om företagande och entreprenörskap vid utformningen av all 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6A005537C5439B950EBDA6F0B0D103"/>
        </w:placeholder>
        <w:text/>
      </w:sdtPr>
      <w:sdtEndPr/>
      <w:sdtContent>
        <w:p w:rsidRPr="009B062B" w:rsidR="006D79C9" w:rsidP="00333E95" w:rsidRDefault="006D79C9" w14:paraId="3BCEAB9B" w14:textId="77777777">
          <w:pPr>
            <w:pStyle w:val="Rubrik1"/>
          </w:pPr>
          <w:r>
            <w:t>Motivering</w:t>
          </w:r>
        </w:p>
      </w:sdtContent>
    </w:sdt>
    <w:p w:rsidRPr="005A1634" w:rsidR="005A1634" w:rsidP="000A6B02" w:rsidRDefault="005A1634" w14:paraId="3BCEAB9C" w14:textId="77777777">
      <w:pPr>
        <w:spacing w:before="80"/>
        <w:ind w:firstLine="0"/>
      </w:pPr>
      <w:r w:rsidRPr="005A1634">
        <w:t>Generellt sett är det önskvärt att attityden till entreprenörskap blir mer positiv i Sverige. För att få en ökad tillväxt är insatser som stimulerar till positiva attityder till entrepre</w:t>
      </w:r>
      <w:r w:rsidRPr="005A1634">
        <w:softHyphen/>
        <w:t>nörskap, speciellt hos unga, viktiga.</w:t>
      </w:r>
    </w:p>
    <w:p w:rsidRPr="005A1634" w:rsidR="005A1634" w:rsidP="000A6B02" w:rsidRDefault="005A1634" w14:paraId="3BCEAB9D" w14:textId="77777777">
      <w:r w:rsidRPr="005A1634">
        <w:t>För att ändra attityden till entreprenörskap och innovation är det viktigt att vid tidig ålder stimulera och uppmuntra kreativitet. Landets skolor behöver bli bättre på att bejaka och ta till vara barns talanger och nyfikenhet. Det handlar om en grundläggande attitydförändring från skolans sida i fråga om att stimulera och utveckla barns intresse för företag och företagsamhet.</w:t>
      </w:r>
    </w:p>
    <w:p w:rsidR="00BB6339" w:rsidP="000A6B02" w:rsidRDefault="005A1634" w14:paraId="3BCEAB9E" w14:textId="7AB390EB">
      <w:r w:rsidRPr="005A1634">
        <w:t>Skolan ska vara en plats där barn och ungdomar ska lära sig för livet. I skolan ska eleven finna inspiration för att lära sig saker om världen, sig själv och andra. Det är därför viktigt att öka lärarkunskaperna om företagande och entreprenörskap vid utform</w:t>
      </w:r>
      <w:r w:rsidRPr="005A1634">
        <w:softHyphen/>
        <w:t>ningen av all utbildning och därmed bör det införas fler kurser med företags- och affärs</w:t>
      </w:r>
      <w:r w:rsidR="003B138F">
        <w:softHyphen/>
      </w:r>
      <w:bookmarkStart w:name="_GoBack" w:id="1"/>
      <w:bookmarkEnd w:id="1"/>
      <w:r w:rsidRPr="005A1634">
        <w:t>kunskap för eleverna.</w:t>
      </w:r>
    </w:p>
    <w:sdt>
      <w:sdtPr>
        <w:alias w:val="CC_Underskrifter"/>
        <w:tag w:val="CC_Underskrifter"/>
        <w:id w:val="583496634"/>
        <w:lock w:val="sdtContentLocked"/>
        <w:placeholder>
          <w:docPart w:val="96A7EB1696FE428A8A34D440921C6B84"/>
        </w:placeholder>
      </w:sdtPr>
      <w:sdtEndPr/>
      <w:sdtContent>
        <w:p w:rsidR="00C439B6" w:rsidP="00C439B6" w:rsidRDefault="00C439B6" w14:paraId="05AE4C0A" w14:textId="77777777"/>
        <w:p w:rsidRPr="008E0FE2" w:rsidR="004801AC" w:rsidP="00C439B6" w:rsidRDefault="003B138F" w14:paraId="3BCEABA3" w14:textId="78A8E4A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D146F2" w:rsidRDefault="00D146F2" w14:paraId="3AD6B93B" w14:textId="77777777"/>
    <w:sectPr w:rsidR="00D146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EABA6" w14:textId="77777777" w:rsidR="005A1634" w:rsidRDefault="005A1634" w:rsidP="000C1CAD">
      <w:pPr>
        <w:spacing w:line="240" w:lineRule="auto"/>
      </w:pPr>
      <w:r>
        <w:separator/>
      </w:r>
    </w:p>
  </w:endnote>
  <w:endnote w:type="continuationSeparator" w:id="0">
    <w:p w14:paraId="3BCEABA7" w14:textId="77777777" w:rsidR="005A1634" w:rsidRDefault="005A16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AB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AB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ABB5" w14:textId="078BF8AA" w:rsidR="00262EA3" w:rsidRPr="00C439B6" w:rsidRDefault="00262EA3" w:rsidP="00C439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EABA4" w14:textId="77777777" w:rsidR="005A1634" w:rsidRDefault="005A1634" w:rsidP="000C1CAD">
      <w:pPr>
        <w:spacing w:line="240" w:lineRule="auto"/>
      </w:pPr>
      <w:r>
        <w:separator/>
      </w:r>
    </w:p>
  </w:footnote>
  <w:footnote w:type="continuationSeparator" w:id="0">
    <w:p w14:paraId="3BCEABA5" w14:textId="77777777" w:rsidR="005A1634" w:rsidRDefault="005A16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CEAB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CEABB7" wp14:anchorId="3BCEAB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138F" w14:paraId="3BCEABBA" w14:textId="77777777">
                          <w:pPr>
                            <w:jc w:val="right"/>
                          </w:pPr>
                          <w:sdt>
                            <w:sdtPr>
                              <w:alias w:val="CC_Noformat_Partikod"/>
                              <w:tag w:val="CC_Noformat_Partikod"/>
                              <w:id w:val="-53464382"/>
                              <w:placeholder>
                                <w:docPart w:val="37A6E1B0527B4B2698D0D29CEABD28A0"/>
                              </w:placeholder>
                              <w:text/>
                            </w:sdtPr>
                            <w:sdtEndPr/>
                            <w:sdtContent>
                              <w:r w:rsidR="005A1634">
                                <w:t>M</w:t>
                              </w:r>
                            </w:sdtContent>
                          </w:sdt>
                          <w:sdt>
                            <w:sdtPr>
                              <w:alias w:val="CC_Noformat_Partinummer"/>
                              <w:tag w:val="CC_Noformat_Partinummer"/>
                              <w:id w:val="-1709555926"/>
                              <w:placeholder>
                                <w:docPart w:val="7F874FA965894B8F8EE548E0CC3CA337"/>
                              </w:placeholder>
                              <w:text/>
                            </w:sdtPr>
                            <w:sdtEndPr/>
                            <w:sdtContent>
                              <w:r w:rsidR="000A6B02">
                                <w:t>1366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CEAB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138F" w14:paraId="3BCEABBA" w14:textId="77777777">
                    <w:pPr>
                      <w:jc w:val="right"/>
                    </w:pPr>
                    <w:sdt>
                      <w:sdtPr>
                        <w:alias w:val="CC_Noformat_Partikod"/>
                        <w:tag w:val="CC_Noformat_Partikod"/>
                        <w:id w:val="-53464382"/>
                        <w:placeholder>
                          <w:docPart w:val="37A6E1B0527B4B2698D0D29CEABD28A0"/>
                        </w:placeholder>
                        <w:text/>
                      </w:sdtPr>
                      <w:sdtEndPr/>
                      <w:sdtContent>
                        <w:r w:rsidR="005A1634">
                          <w:t>M</w:t>
                        </w:r>
                      </w:sdtContent>
                    </w:sdt>
                    <w:sdt>
                      <w:sdtPr>
                        <w:alias w:val="CC_Noformat_Partinummer"/>
                        <w:tag w:val="CC_Noformat_Partinummer"/>
                        <w:id w:val="-1709555926"/>
                        <w:placeholder>
                          <w:docPart w:val="7F874FA965894B8F8EE548E0CC3CA337"/>
                        </w:placeholder>
                        <w:text/>
                      </w:sdtPr>
                      <w:sdtEndPr/>
                      <w:sdtContent>
                        <w:r w:rsidR="000A6B02">
                          <w:t>1366</w:t>
                        </w:r>
                      </w:sdtContent>
                    </w:sdt>
                  </w:p>
                </w:txbxContent>
              </v:textbox>
              <w10:wrap anchorx="page"/>
            </v:shape>
          </w:pict>
        </mc:Fallback>
      </mc:AlternateContent>
    </w:r>
  </w:p>
  <w:p w:rsidRPr="00293C4F" w:rsidR="00262EA3" w:rsidP="00776B74" w:rsidRDefault="00262EA3" w14:paraId="3BCEAB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CEABAA" w14:textId="77777777">
    <w:pPr>
      <w:jc w:val="right"/>
    </w:pPr>
  </w:p>
  <w:p w:rsidR="00262EA3" w:rsidP="00776B74" w:rsidRDefault="00262EA3" w14:paraId="3BCEAB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138F" w14:paraId="3BCEAB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CEABB9" wp14:anchorId="3BCEAB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138F" w14:paraId="3BCEAB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A1634">
          <w:t>M</w:t>
        </w:r>
      </w:sdtContent>
    </w:sdt>
    <w:sdt>
      <w:sdtPr>
        <w:alias w:val="CC_Noformat_Partinummer"/>
        <w:tag w:val="CC_Noformat_Partinummer"/>
        <w:id w:val="-2014525982"/>
        <w:lock w:val="contentLocked"/>
        <w:text/>
      </w:sdtPr>
      <w:sdtEndPr/>
      <w:sdtContent>
        <w:r w:rsidR="000A6B02">
          <w:t>1366</w:t>
        </w:r>
      </w:sdtContent>
    </w:sdt>
  </w:p>
  <w:p w:rsidRPr="008227B3" w:rsidR="00262EA3" w:rsidP="008227B3" w:rsidRDefault="003B138F" w14:paraId="3BCEAB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138F" w14:paraId="3BCEAB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:2841</w:t>
        </w:r>
      </w:sdtContent>
    </w:sdt>
  </w:p>
  <w:p w:rsidR="00262EA3" w:rsidP="00E03A3D" w:rsidRDefault="003B138F" w14:paraId="3BCEABB2"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5A1634" w14:paraId="3BCEABB3" w14:textId="77777777">
        <w:pPr>
          <w:pStyle w:val="FSHRub2"/>
        </w:pPr>
        <w:r>
          <w:t xml:space="preserve">Entreprenörskap i skolan </w:t>
        </w:r>
      </w:p>
    </w:sdtContent>
  </w:sdt>
  <w:sdt>
    <w:sdtPr>
      <w:alias w:val="CC_Boilerplate_3"/>
      <w:tag w:val="CC_Boilerplate_3"/>
      <w:id w:val="1606463544"/>
      <w:lock w:val="sdtContentLocked"/>
      <w15:appearance w15:val="hidden"/>
      <w:text w:multiLine="1"/>
    </w:sdtPr>
    <w:sdtEndPr/>
    <w:sdtContent>
      <w:p w:rsidR="00262EA3" w:rsidP="00283E0F" w:rsidRDefault="00262EA3" w14:paraId="3BCEAB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A16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B02"/>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BB1"/>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38F"/>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634"/>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1D1"/>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94F"/>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48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F2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627"/>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0A"/>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9B6"/>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3D7"/>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6F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98C"/>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C7E"/>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CEAB97"/>
  <w15:chartTrackingRefBased/>
  <w15:docId w15:val="{2B45456E-23ED-40EF-84F5-FBD42361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70B907ECAC4A93ACFD3F41BA45BA42"/>
        <w:category>
          <w:name w:val="Allmänt"/>
          <w:gallery w:val="placeholder"/>
        </w:category>
        <w:types>
          <w:type w:val="bbPlcHdr"/>
        </w:types>
        <w:behaviors>
          <w:behavior w:val="content"/>
        </w:behaviors>
        <w:guid w:val="{1E2B1DB4-1B18-4F5A-9AF2-3BAA74387F33}"/>
      </w:docPartPr>
      <w:docPartBody>
        <w:p w:rsidR="00257384" w:rsidRDefault="00257384">
          <w:pPr>
            <w:pStyle w:val="5870B907ECAC4A93ACFD3F41BA45BA42"/>
          </w:pPr>
          <w:r w:rsidRPr="005A0A93">
            <w:rPr>
              <w:rStyle w:val="Platshllartext"/>
            </w:rPr>
            <w:t>Förslag till riksdagsbeslut</w:t>
          </w:r>
        </w:p>
      </w:docPartBody>
    </w:docPart>
    <w:docPart>
      <w:docPartPr>
        <w:name w:val="4D6A005537C5439B950EBDA6F0B0D103"/>
        <w:category>
          <w:name w:val="Allmänt"/>
          <w:gallery w:val="placeholder"/>
        </w:category>
        <w:types>
          <w:type w:val="bbPlcHdr"/>
        </w:types>
        <w:behaviors>
          <w:behavior w:val="content"/>
        </w:behaviors>
        <w:guid w:val="{07659C11-06B7-48A1-9213-BE59AF0B060F}"/>
      </w:docPartPr>
      <w:docPartBody>
        <w:p w:rsidR="00257384" w:rsidRDefault="00257384">
          <w:pPr>
            <w:pStyle w:val="4D6A005537C5439B950EBDA6F0B0D103"/>
          </w:pPr>
          <w:r w:rsidRPr="005A0A93">
            <w:rPr>
              <w:rStyle w:val="Platshllartext"/>
            </w:rPr>
            <w:t>Motivering</w:t>
          </w:r>
        </w:p>
      </w:docPartBody>
    </w:docPart>
    <w:docPart>
      <w:docPartPr>
        <w:name w:val="37A6E1B0527B4B2698D0D29CEABD28A0"/>
        <w:category>
          <w:name w:val="Allmänt"/>
          <w:gallery w:val="placeholder"/>
        </w:category>
        <w:types>
          <w:type w:val="bbPlcHdr"/>
        </w:types>
        <w:behaviors>
          <w:behavior w:val="content"/>
        </w:behaviors>
        <w:guid w:val="{4549F5F3-E520-49AD-8F0F-54563C53850E}"/>
      </w:docPartPr>
      <w:docPartBody>
        <w:p w:rsidR="00257384" w:rsidRDefault="00257384">
          <w:pPr>
            <w:pStyle w:val="37A6E1B0527B4B2698D0D29CEABD28A0"/>
          </w:pPr>
          <w:r>
            <w:rPr>
              <w:rStyle w:val="Platshllartext"/>
            </w:rPr>
            <w:t xml:space="preserve"> </w:t>
          </w:r>
        </w:p>
      </w:docPartBody>
    </w:docPart>
    <w:docPart>
      <w:docPartPr>
        <w:name w:val="7F874FA965894B8F8EE548E0CC3CA337"/>
        <w:category>
          <w:name w:val="Allmänt"/>
          <w:gallery w:val="placeholder"/>
        </w:category>
        <w:types>
          <w:type w:val="bbPlcHdr"/>
        </w:types>
        <w:behaviors>
          <w:behavior w:val="content"/>
        </w:behaviors>
        <w:guid w:val="{72291E52-C55C-4CB1-AA96-8EECB16867B6}"/>
      </w:docPartPr>
      <w:docPartBody>
        <w:p w:rsidR="00257384" w:rsidRDefault="00257384">
          <w:pPr>
            <w:pStyle w:val="7F874FA965894B8F8EE548E0CC3CA337"/>
          </w:pPr>
          <w:r>
            <w:t xml:space="preserve"> </w:t>
          </w:r>
        </w:p>
      </w:docPartBody>
    </w:docPart>
    <w:docPart>
      <w:docPartPr>
        <w:name w:val="96A7EB1696FE428A8A34D440921C6B84"/>
        <w:category>
          <w:name w:val="Allmänt"/>
          <w:gallery w:val="placeholder"/>
        </w:category>
        <w:types>
          <w:type w:val="bbPlcHdr"/>
        </w:types>
        <w:behaviors>
          <w:behavior w:val="content"/>
        </w:behaviors>
        <w:guid w:val="{C5D7A17B-2D03-4294-822A-1CF1BEE5C03F}"/>
      </w:docPartPr>
      <w:docPartBody>
        <w:p w:rsidR="00B7530E" w:rsidRDefault="00B753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84"/>
    <w:rsid w:val="00257384"/>
    <w:rsid w:val="008B28F1"/>
    <w:rsid w:val="00B753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28F1"/>
    <w:rPr>
      <w:color w:val="F4B083" w:themeColor="accent2" w:themeTint="99"/>
    </w:rPr>
  </w:style>
  <w:style w:type="paragraph" w:customStyle="1" w:styleId="5870B907ECAC4A93ACFD3F41BA45BA42">
    <w:name w:val="5870B907ECAC4A93ACFD3F41BA45BA42"/>
  </w:style>
  <w:style w:type="paragraph" w:customStyle="1" w:styleId="43597090CE9C426EA2D551F78B7415F5">
    <w:name w:val="43597090CE9C426EA2D551F78B7415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97CB2582BA4F59BF6239421D3E75FA">
    <w:name w:val="9D97CB2582BA4F59BF6239421D3E75FA"/>
  </w:style>
  <w:style w:type="paragraph" w:customStyle="1" w:styleId="4D6A005537C5439B950EBDA6F0B0D103">
    <w:name w:val="4D6A005537C5439B950EBDA6F0B0D103"/>
  </w:style>
  <w:style w:type="paragraph" w:customStyle="1" w:styleId="CC027449B8354FA79E0D9A3481AD2098">
    <w:name w:val="CC027449B8354FA79E0D9A3481AD2098"/>
  </w:style>
  <w:style w:type="paragraph" w:customStyle="1" w:styleId="07AB3E6A28C34BF9B55F37F87012CC1D">
    <w:name w:val="07AB3E6A28C34BF9B55F37F87012CC1D"/>
  </w:style>
  <w:style w:type="paragraph" w:customStyle="1" w:styleId="37A6E1B0527B4B2698D0D29CEABD28A0">
    <w:name w:val="37A6E1B0527B4B2698D0D29CEABD28A0"/>
  </w:style>
  <w:style w:type="paragraph" w:customStyle="1" w:styleId="7F874FA965894B8F8EE548E0CC3CA337">
    <w:name w:val="7F874FA965894B8F8EE548E0CC3CA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F96D3-88F5-42B8-8123-15F2D5398ADA}"/>
</file>

<file path=customXml/itemProps2.xml><?xml version="1.0" encoding="utf-8"?>
<ds:datastoreItem xmlns:ds="http://schemas.openxmlformats.org/officeDocument/2006/customXml" ds:itemID="{DD874953-7D5C-4FE6-B226-D3BA7DB9AD2D}"/>
</file>

<file path=customXml/itemProps3.xml><?xml version="1.0" encoding="utf-8"?>
<ds:datastoreItem xmlns:ds="http://schemas.openxmlformats.org/officeDocument/2006/customXml" ds:itemID="{6BCB47F9-905C-4C94-9282-EC8C33529672}"/>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1055</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M1366 Entreprenörskap i skolan</vt:lpstr>
      <vt:lpstr>
      </vt:lpstr>
    </vt:vector>
  </TitlesOfParts>
  <Company>Sveriges riksdag</Company>
  <LinksUpToDate>false</LinksUpToDate>
  <CharactersWithSpaces>1232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