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8FC" w:rsidRPr="000E756F" w:rsidRDefault="00D748FC" w:rsidP="006362B1">
      <w:pPr>
        <w:pStyle w:val="Hemstlrubrik"/>
      </w:pPr>
      <w:r w:rsidRPr="000E756F">
        <w:t>Förslag till riksdagsbeslut</w:t>
      </w:r>
    </w:p>
    <w:p w:rsidR="00D748FC" w:rsidRPr="000E756F" w:rsidRDefault="00D748FC" w:rsidP="00ED2A78">
      <w:pPr>
        <w:pStyle w:val="Hemstlatt"/>
      </w:pPr>
      <w:r w:rsidRPr="000E756F">
        <w:t xml:space="preserve">Riksdagen tillkännager för regeringen som sin mening vad i motionen anförs om Svenska </w:t>
      </w:r>
      <w:r w:rsidR="005D7422" w:rsidRPr="000E756F">
        <w:t xml:space="preserve">kyrkans </w:t>
      </w:r>
      <w:r w:rsidRPr="000E756F">
        <w:t>skattebefriel</w:t>
      </w:r>
      <w:r w:rsidR="00E74A1F" w:rsidRPr="000E756F">
        <w:t>se.</w:t>
      </w:r>
    </w:p>
    <w:p w:rsidR="00E84F25" w:rsidRPr="000E756F" w:rsidRDefault="007C6092" w:rsidP="00E22893">
      <w:pPr>
        <w:pStyle w:val="Rubrik1"/>
      </w:pPr>
      <w:r w:rsidRPr="000E756F">
        <w:t>Motivering</w:t>
      </w:r>
    </w:p>
    <w:p w:rsidR="00D748FC" w:rsidRPr="000E756F" w:rsidRDefault="00D748FC" w:rsidP="00D748FC">
      <w:pPr>
        <w:autoSpaceDE w:val="0"/>
        <w:autoSpaceDN w:val="0"/>
        <w:adjustRightInd w:val="0"/>
        <w:rPr>
          <w:szCs w:val="24"/>
        </w:rPr>
      </w:pPr>
      <w:r w:rsidRPr="000E756F">
        <w:rPr>
          <w:szCs w:val="24"/>
        </w:rPr>
        <w:t xml:space="preserve">När kyrkan skildes från staten blev Svenska </w:t>
      </w:r>
      <w:r w:rsidR="006362B1" w:rsidRPr="000E756F">
        <w:rPr>
          <w:szCs w:val="24"/>
        </w:rPr>
        <w:t xml:space="preserve">kyrkan </w:t>
      </w:r>
      <w:r w:rsidRPr="000E756F">
        <w:rPr>
          <w:szCs w:val="24"/>
        </w:rPr>
        <w:t>skattebefriad under ett inledande skede. Det kanske var riktigt</w:t>
      </w:r>
      <w:r w:rsidR="00E74A1F" w:rsidRPr="000E756F">
        <w:rPr>
          <w:szCs w:val="24"/>
        </w:rPr>
        <w:t xml:space="preserve"> vid den tidpunkten</w:t>
      </w:r>
      <w:r w:rsidRPr="000E756F">
        <w:rPr>
          <w:szCs w:val="24"/>
        </w:rPr>
        <w:t xml:space="preserve"> eftersom det var en mycket stor förändring</w:t>
      </w:r>
      <w:r w:rsidR="006362B1" w:rsidRPr="000E756F">
        <w:rPr>
          <w:szCs w:val="24"/>
        </w:rPr>
        <w:t>,</w:t>
      </w:r>
      <w:r w:rsidRPr="000E756F">
        <w:rPr>
          <w:szCs w:val="24"/>
        </w:rPr>
        <w:t xml:space="preserve"> men det rimliga måste vara att Svenska </w:t>
      </w:r>
      <w:r w:rsidR="006362B1" w:rsidRPr="000E756F">
        <w:rPr>
          <w:szCs w:val="24"/>
        </w:rPr>
        <w:t xml:space="preserve">kyrkan </w:t>
      </w:r>
      <w:r w:rsidRPr="000E756F">
        <w:rPr>
          <w:szCs w:val="24"/>
        </w:rPr>
        <w:t>bet</w:t>
      </w:r>
      <w:r w:rsidRPr="000E756F">
        <w:rPr>
          <w:szCs w:val="24"/>
        </w:rPr>
        <w:t>a</w:t>
      </w:r>
      <w:r w:rsidRPr="000E756F">
        <w:rPr>
          <w:szCs w:val="24"/>
        </w:rPr>
        <w:t>lar skatt på samma sätt som andra institutioner och företag gör.</w:t>
      </w:r>
    </w:p>
    <w:p w:rsidR="00D748FC" w:rsidRPr="000E756F" w:rsidRDefault="00D748FC" w:rsidP="006362B1">
      <w:pPr>
        <w:pStyle w:val="Normaltindrag"/>
      </w:pPr>
      <w:r w:rsidRPr="000E756F">
        <w:t xml:space="preserve">När skyldigheten att betala skatt snart kommer att aktualiseras kommer frågan om Svenska </w:t>
      </w:r>
      <w:r w:rsidR="006362B1" w:rsidRPr="000E756F">
        <w:t xml:space="preserve">kyrkans </w:t>
      </w:r>
      <w:r w:rsidRPr="000E756F">
        <w:t>ekonomi att ställas på sin spets. Det är inte någon djärv gissning att krav kommer att resas om fortsatt skattebefrielse.</w:t>
      </w:r>
    </w:p>
    <w:p w:rsidR="00D748FC" w:rsidRPr="000E756F" w:rsidRDefault="00D748FC" w:rsidP="006362B1">
      <w:pPr>
        <w:pStyle w:val="Normaltindrag"/>
      </w:pPr>
      <w:r w:rsidRPr="000E756F">
        <w:t xml:space="preserve">Jag anser att Svenska </w:t>
      </w:r>
      <w:r w:rsidR="006362B1" w:rsidRPr="000E756F">
        <w:t xml:space="preserve">kyrkan </w:t>
      </w:r>
      <w:r w:rsidRPr="000E756F">
        <w:t>ska betala skatt</w:t>
      </w:r>
      <w:r w:rsidR="00E74A1F" w:rsidRPr="000E756F">
        <w:t xml:space="preserve">. </w:t>
      </w:r>
      <w:r w:rsidRPr="000E756F">
        <w:t xml:space="preserve">Regeringen bör därför arbeta efter att Svenska </w:t>
      </w:r>
      <w:r w:rsidR="006362B1" w:rsidRPr="000E756F">
        <w:t xml:space="preserve">kyrkans </w:t>
      </w:r>
      <w:r w:rsidRPr="000E756F">
        <w:t>skattebefrielse upphör.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362B1" w:rsidRPr="000E75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2B1" w:rsidRPr="000E756F" w:rsidRDefault="006362B1" w:rsidP="006362B1">
            <w:pPr>
              <w:pStyle w:val="UnderskriftDatum"/>
              <w:spacing w:before="240"/>
            </w:pPr>
            <w:r w:rsidRPr="000E756F">
              <w:t>Stockholm den 29 september 2005</w:t>
            </w:r>
          </w:p>
        </w:tc>
        <w:tc>
          <w:tcPr>
            <w:tcW w:w="3047" w:type="dxa"/>
          </w:tcPr>
          <w:p w:rsidR="006362B1" w:rsidRPr="000E756F" w:rsidRDefault="006362B1" w:rsidP="006362B1">
            <w:pPr>
              <w:pStyle w:val="Underskrifter"/>
              <w:spacing w:before="240"/>
            </w:pPr>
          </w:p>
        </w:tc>
      </w:tr>
      <w:tr w:rsidR="006362B1" w:rsidRPr="000E75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362B1" w:rsidRPr="000E756F" w:rsidRDefault="006362B1" w:rsidP="006362B1">
            <w:pPr>
              <w:pStyle w:val="Underskrifter"/>
            </w:pPr>
            <w:r w:rsidRPr="000E756F">
              <w:t>Agneta Ringman (s)</w:t>
            </w:r>
          </w:p>
        </w:tc>
        <w:tc>
          <w:tcPr>
            <w:tcW w:w="3047" w:type="dxa"/>
          </w:tcPr>
          <w:p w:rsidR="006362B1" w:rsidRPr="000E756F" w:rsidRDefault="006362B1" w:rsidP="006362B1">
            <w:pPr>
              <w:pStyle w:val="Underskrifter"/>
            </w:pPr>
          </w:p>
        </w:tc>
      </w:tr>
    </w:tbl>
    <w:p w:rsidR="00D748FC" w:rsidRPr="000E756F" w:rsidRDefault="00D748FC" w:rsidP="006362B1">
      <w:pPr>
        <w:pStyle w:val="Normaltindrag"/>
      </w:pPr>
    </w:p>
    <w:sectPr w:rsidR="00D748FC" w:rsidRPr="000E756F" w:rsidSect="00636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BA1" w:rsidRPr="000E756F" w:rsidRDefault="002E1BA1">
      <w:r w:rsidRPr="000E756F">
        <w:separator/>
      </w:r>
    </w:p>
  </w:endnote>
  <w:endnote w:type="continuationSeparator" w:id="0">
    <w:p w:rsidR="002E1BA1" w:rsidRPr="000E756F" w:rsidRDefault="002E1BA1">
      <w:r w:rsidRPr="000E75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B1" w:rsidRPr="000E756F" w:rsidRDefault="000E756F" w:rsidP="006362B1">
    <w:pPr>
      <w:pStyle w:val="Sidfot"/>
    </w:pPr>
    <w:r w:rsidRPr="000E75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8969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B1" w:rsidRDefault="006362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2B1" w:rsidRDefault="006362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422" w:rsidRPr="000E756F" w:rsidRDefault="000E756F" w:rsidP="006362B1">
    <w:pPr>
      <w:pStyle w:val="Sidfot"/>
    </w:pPr>
    <w:r w:rsidRPr="000E75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2474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B1" w:rsidRDefault="00636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2B1" w:rsidRDefault="00636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422" w:rsidRPr="000E756F" w:rsidRDefault="000E756F" w:rsidP="006362B1">
    <w:pPr>
      <w:pStyle w:val="Sidfot"/>
    </w:pPr>
    <w:r w:rsidRPr="000E75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193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B1" w:rsidRDefault="006362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53A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2B1" w:rsidRDefault="006362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53A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BA1" w:rsidRPr="000E756F" w:rsidRDefault="002E1BA1">
      <w:r w:rsidRPr="000E756F">
        <w:separator/>
      </w:r>
    </w:p>
  </w:footnote>
  <w:footnote w:type="continuationSeparator" w:id="0">
    <w:p w:rsidR="002E1BA1" w:rsidRPr="000E756F" w:rsidRDefault="002E1BA1">
      <w:r w:rsidRPr="000E75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B1" w:rsidRPr="000E756F" w:rsidRDefault="000E756F" w:rsidP="006362B1">
    <w:pPr>
      <w:pStyle w:val="Sidhuvud"/>
    </w:pPr>
    <w:r w:rsidRPr="000E75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3382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B1" w:rsidRDefault="006362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3A4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3A4D"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2B1" w:rsidRDefault="006362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3A4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3A4D"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422" w:rsidRPr="000E756F" w:rsidRDefault="000E756F" w:rsidP="006362B1">
    <w:pPr>
      <w:pStyle w:val="Sidhuvud"/>
    </w:pPr>
    <w:r w:rsidRPr="000E75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54321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2B1" w:rsidRDefault="006362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53A4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53A4D"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2B1" w:rsidRDefault="006362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53A4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53A4D"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B1" w:rsidRPr="000E756F" w:rsidRDefault="006362B1">
    <w:pPr>
      <w:pStyle w:val="FSHNormal"/>
      <w:tabs>
        <w:tab w:val="right" w:pos="5840"/>
      </w:tabs>
    </w:pPr>
    <w:r w:rsidRPr="000E756F">
      <w:br/>
    </w:r>
    <w:r w:rsidRPr="000E756F">
      <w:fldChar w:fldCharType="begin" w:fldLock="1"/>
    </w:r>
    <w:r w:rsidRPr="000E756F">
      <w:instrText xml:space="preserve"> DOCPROPERTY</w:instrText>
    </w:r>
    <w:r w:rsidRPr="000E756F">
      <w:rPr>
        <w:sz w:val="18"/>
      </w:rPr>
      <w:instrText xml:space="preserve"> "YearUser" *\charformat </w:instrText>
    </w:r>
    <w:r w:rsidRPr="000E756F">
      <w:fldChar w:fldCharType="separate"/>
    </w:r>
    <w:r w:rsidR="00353A4D" w:rsidRPr="000E756F">
      <w:t>2005/06</w:t>
    </w:r>
    <w:r w:rsidRPr="000E756F">
      <w:fldChar w:fldCharType="end"/>
    </w:r>
    <w:r w:rsidRPr="000E756F">
      <w:t xml:space="preserve"> </w:t>
    </w:r>
    <w:r w:rsidRPr="000E756F">
      <w:tab/>
      <w:t xml:space="preserve">mnr: </w:t>
    </w:r>
    <w:r w:rsidRPr="000E756F">
      <w:fldChar w:fldCharType="begin" w:fldLock="1"/>
    </w:r>
    <w:r w:rsidRPr="000E756F">
      <w:instrText xml:space="preserve"> DOCPROPERTY</w:instrText>
    </w:r>
    <w:r w:rsidRPr="000E756F">
      <w:rPr>
        <w:sz w:val="18"/>
      </w:rPr>
      <w:instrText xml:space="preserve"> "Motionsnummer" *\charformat </w:instrText>
    </w:r>
    <w:r w:rsidRPr="000E756F">
      <w:fldChar w:fldCharType="separate"/>
    </w:r>
    <w:r w:rsidR="00353A4D" w:rsidRPr="000E756F">
      <w:t>Sk382</w:t>
    </w:r>
    <w:r w:rsidRPr="000E756F">
      <w:fldChar w:fldCharType="end"/>
    </w:r>
    <w:r w:rsidRPr="000E756F">
      <w:br/>
    </w:r>
    <w:r w:rsidRPr="000E756F">
      <w:fldChar w:fldCharType="begin" w:fldLock="1"/>
    </w:r>
    <w:r w:rsidRPr="000E756F">
      <w:instrText xml:space="preserve"> DOCPROPERTY</w:instrText>
    </w:r>
    <w:r w:rsidRPr="000E756F">
      <w:rPr>
        <w:sz w:val="18"/>
      </w:rPr>
      <w:instrText xml:space="preserve"> "Samling" *\charformat </w:instrText>
    </w:r>
    <w:r w:rsidRPr="000E756F">
      <w:fldChar w:fldCharType="end"/>
    </w:r>
    <w:r w:rsidRPr="000E756F">
      <w:tab/>
      <w:t xml:space="preserve">pnr: </w:t>
    </w:r>
    <w:r w:rsidRPr="000E756F">
      <w:fldChar w:fldCharType="begin" w:fldLock="1"/>
    </w:r>
    <w:r w:rsidRPr="000E756F">
      <w:instrText xml:space="preserve"> DOCPROPERTY</w:instrText>
    </w:r>
    <w:r w:rsidRPr="000E756F">
      <w:rPr>
        <w:sz w:val="18"/>
      </w:rPr>
      <w:instrText xml:space="preserve"> "Partinummer" *\charformat </w:instrText>
    </w:r>
    <w:r w:rsidRPr="000E756F">
      <w:fldChar w:fldCharType="separate"/>
    </w:r>
    <w:r w:rsidR="00353A4D" w:rsidRPr="000E756F">
      <w:t>s11082</w:t>
    </w:r>
    <w:r w:rsidRPr="000E756F">
      <w:fldChar w:fldCharType="end"/>
    </w:r>
  </w:p>
  <w:p w:rsidR="006362B1" w:rsidRPr="000E756F" w:rsidRDefault="006362B1">
    <w:pPr>
      <w:pStyle w:val="FSHRub1"/>
    </w:pPr>
    <w:r w:rsidRPr="000E756F">
      <w:t>Motion till riksdagen</w:t>
    </w:r>
    <w:r w:rsidRPr="000E756F">
      <w:br/>
    </w:r>
    <w:r w:rsidRPr="000E756F">
      <w:fldChar w:fldCharType="begin" w:fldLock="1"/>
    </w:r>
    <w:r w:rsidRPr="000E756F">
      <w:instrText xml:space="preserve"> DOCPROPERTY "YearUser" *\charformat </w:instrText>
    </w:r>
    <w:r w:rsidRPr="000E756F">
      <w:fldChar w:fldCharType="separate"/>
    </w:r>
    <w:r w:rsidR="00353A4D" w:rsidRPr="000E756F">
      <w:t>2005/06</w:t>
    </w:r>
    <w:r w:rsidRPr="000E756F">
      <w:fldChar w:fldCharType="end"/>
    </w:r>
    <w:r w:rsidRPr="000E756F">
      <w:t>:</w:t>
    </w:r>
    <w:r w:rsidRPr="000E756F">
      <w:fldChar w:fldCharType="begin" w:fldLock="1"/>
    </w:r>
    <w:r w:rsidRPr="000E756F">
      <w:instrText xml:space="preserve"> DOCPROPERTY "Motionsnummer" *\charformat </w:instrText>
    </w:r>
    <w:r w:rsidRPr="000E756F">
      <w:fldChar w:fldCharType="separate"/>
    </w:r>
    <w:r w:rsidR="00353A4D" w:rsidRPr="000E756F">
      <w:t>Sk382</w:t>
    </w:r>
    <w:r w:rsidRPr="000E756F">
      <w:fldChar w:fldCharType="end"/>
    </w:r>
  </w:p>
  <w:p w:rsidR="006362B1" w:rsidRPr="000E756F" w:rsidRDefault="006362B1">
    <w:pPr>
      <w:pStyle w:val="FSHNormalS5"/>
    </w:pPr>
    <w:r w:rsidRPr="000E756F">
      <w:fldChar w:fldCharType="begin" w:fldLock="1"/>
    </w:r>
    <w:r w:rsidRPr="000E756F">
      <w:instrText xml:space="preserve"> DOCPROPERTY "MotionarText" *\charformat </w:instrText>
    </w:r>
    <w:r w:rsidRPr="000E756F">
      <w:fldChar w:fldCharType="separate"/>
    </w:r>
    <w:r w:rsidR="00353A4D" w:rsidRPr="000E756F">
      <w:t>av Agneta Ringman (s)</w:t>
    </w:r>
    <w:r w:rsidRPr="000E756F">
      <w:fldChar w:fldCharType="end"/>
    </w:r>
    <w:r w:rsidRPr="000E756F">
      <w:br/>
    </w:r>
    <w:r w:rsidRPr="000E756F">
      <w:fldChar w:fldCharType="begin" w:fldLock="1"/>
    </w:r>
    <w:r w:rsidRPr="000E756F">
      <w:instrText xml:space="preserve"> DOCPROPERTY "SvarFrasKort" *\charformat </w:instrText>
    </w:r>
    <w:r w:rsidRPr="000E756F">
      <w:fldChar w:fldCharType="end"/>
    </w:r>
  </w:p>
  <w:p w:rsidR="006362B1" w:rsidRPr="000E756F" w:rsidRDefault="006362B1">
    <w:pPr>
      <w:pStyle w:val="FSHTitel"/>
    </w:pPr>
    <w:r w:rsidRPr="000E756F">
      <w:fldChar w:fldCharType="begin" w:fldLock="1"/>
    </w:r>
    <w:r w:rsidRPr="000E756F">
      <w:instrText xml:space="preserve"> DOCPROPERTY</w:instrText>
    </w:r>
    <w:r w:rsidRPr="000E756F">
      <w:rPr>
        <w:sz w:val="18"/>
      </w:rPr>
      <w:instrText xml:space="preserve"> "RubrikSvar" *\charformat </w:instrText>
    </w:r>
    <w:r w:rsidRPr="000E756F">
      <w:fldChar w:fldCharType="separate"/>
    </w:r>
    <w:r w:rsidR="00353A4D" w:rsidRPr="000E756F">
      <w:t>Svenska kyrkans skattebefrielse</w:t>
    </w:r>
    <w:r w:rsidRPr="000E756F">
      <w:fldChar w:fldCharType="end"/>
    </w:r>
  </w:p>
  <w:p w:rsidR="006362B1" w:rsidRPr="000E756F" w:rsidRDefault="006362B1" w:rsidP="006362B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6489932"/>
    <w:lvl w:ilvl="0" w:tplc="896C873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227404">
    <w:abstractNumId w:val="13"/>
  </w:num>
  <w:num w:numId="2" w16cid:durableId="42294031">
    <w:abstractNumId w:val="10"/>
  </w:num>
  <w:num w:numId="3" w16cid:durableId="643655116">
    <w:abstractNumId w:val="11"/>
  </w:num>
  <w:num w:numId="4" w16cid:durableId="163670735">
    <w:abstractNumId w:val="12"/>
  </w:num>
  <w:num w:numId="5" w16cid:durableId="1701659762">
    <w:abstractNumId w:val="8"/>
  </w:num>
  <w:num w:numId="6" w16cid:durableId="491021248">
    <w:abstractNumId w:val="3"/>
  </w:num>
  <w:num w:numId="7" w16cid:durableId="204175469">
    <w:abstractNumId w:val="2"/>
  </w:num>
  <w:num w:numId="8" w16cid:durableId="843859799">
    <w:abstractNumId w:val="1"/>
  </w:num>
  <w:num w:numId="9" w16cid:durableId="559829265">
    <w:abstractNumId w:val="0"/>
  </w:num>
  <w:num w:numId="10" w16cid:durableId="1081172640">
    <w:abstractNumId w:val="9"/>
  </w:num>
  <w:num w:numId="11" w16cid:durableId="1334263093">
    <w:abstractNumId w:val="7"/>
  </w:num>
  <w:num w:numId="12" w16cid:durableId="1666542892">
    <w:abstractNumId w:val="6"/>
  </w:num>
  <w:num w:numId="13" w16cid:durableId="2063554367">
    <w:abstractNumId w:val="5"/>
  </w:num>
  <w:num w:numId="14" w16cid:durableId="162045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E74A1F"/>
    <w:rsid w:val="00064BC3"/>
    <w:rsid w:val="00066775"/>
    <w:rsid w:val="00072FB9"/>
    <w:rsid w:val="000E756F"/>
    <w:rsid w:val="00100531"/>
    <w:rsid w:val="00201DFB"/>
    <w:rsid w:val="00204A63"/>
    <w:rsid w:val="00212FF1"/>
    <w:rsid w:val="00230193"/>
    <w:rsid w:val="0025068A"/>
    <w:rsid w:val="002818D3"/>
    <w:rsid w:val="002D11A8"/>
    <w:rsid w:val="002E1BA1"/>
    <w:rsid w:val="00353A4D"/>
    <w:rsid w:val="00445271"/>
    <w:rsid w:val="004A0504"/>
    <w:rsid w:val="004D6241"/>
    <w:rsid w:val="004E38D9"/>
    <w:rsid w:val="004F50C2"/>
    <w:rsid w:val="005D7422"/>
    <w:rsid w:val="006362B1"/>
    <w:rsid w:val="00740D6D"/>
    <w:rsid w:val="00794149"/>
    <w:rsid w:val="007B67A7"/>
    <w:rsid w:val="007C6092"/>
    <w:rsid w:val="008A7E6B"/>
    <w:rsid w:val="00A053C6"/>
    <w:rsid w:val="00B13BF0"/>
    <w:rsid w:val="00C1285C"/>
    <w:rsid w:val="00C27B7D"/>
    <w:rsid w:val="00D1174F"/>
    <w:rsid w:val="00D748FC"/>
    <w:rsid w:val="00DC6C70"/>
    <w:rsid w:val="00E22893"/>
    <w:rsid w:val="00E360DE"/>
    <w:rsid w:val="00E74A1F"/>
    <w:rsid w:val="00E75D28"/>
    <w:rsid w:val="00E84F25"/>
    <w:rsid w:val="00E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251B3D-05BB-430E-8373-440EF3CB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362B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362B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125</Words>
  <Characters>719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Sk382</vt:lpstr>
    </vt:vector>
  </TitlesOfParts>
  <Company>Riksdagen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Sk382</dc:title>
  <dc:subject>Sk382</dc:subject>
  <dc:creator>Riksdagen</dc:creator>
  <cp:keywords>Riksdagen</cp:keywords>
  <dc:description/>
  <cp:lastModifiedBy>Lars Brink</cp:lastModifiedBy>
  <cp:revision>2</cp:revision>
  <cp:lastPrinted>2006-01-13T08:00:00Z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Svenska kyrkans skattebefrielse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kyrkans skattebefrielse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Ringman (s)</vt:lpwstr>
  </property>
  <property fmtid="{D5CDD505-2E9C-101B-9397-08002B2CF9AE}" pid="26" name="MotionarLista">
    <vt:lpwstr>Ringman,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Ringman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20052006000000000115000110820069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20052006000000000115000110820069</vt:lpwstr>
  </property>
  <property fmtid="{D5CDD505-2E9C-101B-9397-08002B2CF9AE}" pid="50" name="nummer">
    <vt:lpwstr>382</vt:lpwstr>
  </property>
  <property fmtid="{D5CDD505-2E9C-101B-9397-08002B2CF9AE}" pid="51" name="utskottsbeteckning">
    <vt:lpwstr>Sk</vt:lpwstr>
  </property>
</Properties>
</file>