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96F67" w14:paraId="3F632423" w14:textId="77777777">
      <w:pPr>
        <w:pStyle w:val="RubrikFrslagTIllRiksdagsbeslut"/>
      </w:pPr>
      <w:sdt>
        <w:sdtPr>
          <w:alias w:val="CC_Boilerplate_4"/>
          <w:tag w:val="CC_Boilerplate_4"/>
          <w:id w:val="-1644581176"/>
          <w:lock w:val="sdtContentLocked"/>
          <w:placeholder>
            <w:docPart w:val="4DDA2A27940240CBB990E14178060372"/>
          </w:placeholder>
          <w:text/>
        </w:sdtPr>
        <w:sdtEndPr/>
        <w:sdtContent>
          <w:r w:rsidRPr="009B062B" w:rsidR="00AF30DD">
            <w:t>Förslag till riksdagsbeslut</w:t>
          </w:r>
        </w:sdtContent>
      </w:sdt>
      <w:bookmarkEnd w:id="0"/>
      <w:bookmarkEnd w:id="1"/>
    </w:p>
    <w:sdt>
      <w:sdtPr>
        <w:alias w:val="Yrkande 1"/>
        <w:tag w:val="c2a02177-2ee2-4535-9c88-bbb2fe227822"/>
        <w:id w:val="1112395659"/>
        <w:lock w:val="sdtLocked"/>
      </w:sdtPr>
      <w:sdtEndPr/>
      <w:sdtContent>
        <w:p w:rsidR="0008396B" w:rsidRDefault="001B2D51" w14:paraId="7F712A62" w14:textId="77777777">
          <w:pPr>
            <w:pStyle w:val="Frslagstext"/>
            <w:numPr>
              <w:ilvl w:val="0"/>
              <w:numId w:val="0"/>
            </w:numPr>
          </w:pPr>
          <w:r>
            <w:t>Riksdagen ställer sig bakom det som anförs i motionen om att initiera och genomföra en rigorös och oberoende genomlysning och uppföljning av såväl användning som nyttan av de medel som skänks av Sverige till utländska mottagare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0BDB00B03D42629F3EE2BEB6250297"/>
        </w:placeholder>
        <w:text/>
      </w:sdtPr>
      <w:sdtEndPr/>
      <w:sdtContent>
        <w:p w:rsidRPr="009B062B" w:rsidR="006D79C9" w:rsidP="00333E95" w:rsidRDefault="006D79C9" w14:paraId="70B06C46" w14:textId="77777777">
          <w:pPr>
            <w:pStyle w:val="Rubrik1"/>
          </w:pPr>
          <w:r>
            <w:t>Motivering</w:t>
          </w:r>
        </w:p>
      </w:sdtContent>
    </w:sdt>
    <w:bookmarkEnd w:displacedByCustomXml="prev" w:id="3"/>
    <w:bookmarkEnd w:displacedByCustomXml="prev" w:id="4"/>
    <w:p w:rsidRPr="009D68F3" w:rsidR="009D68F3" w:rsidP="00F95898" w:rsidRDefault="009D68F3" w14:paraId="280F9F30" w14:textId="56073C9C">
      <w:pPr>
        <w:pStyle w:val="Normalutanindragellerluft"/>
      </w:pPr>
      <w:r w:rsidRPr="009D68F3">
        <w:t>Med anledning av det allt större utdelandet av bidrag till utländska mottagare är det nödvändigt att noga undersöka hur svenska skattemedel används. Det gäller gåvor i form av pengar, fordon och materiel, samt andra typer av bidrag. Frågor som måste besvaras är: Vem är mottagare? Varför får de svenska skattemedel? Hur används medlen på både kort och lång sikt? Hur fungerar Sveriges uppföljningssystem, dvs. hur säkerställer Sverige att mottagaren är den avsedda och att pengarna används på rätt sätt?</w:t>
      </w:r>
    </w:p>
    <w:p w:rsidRPr="009D68F3" w:rsidR="009D68F3" w:rsidP="00F95898" w:rsidRDefault="009D68F3" w14:paraId="7A5ABF83" w14:textId="24C2359E">
      <w:r w:rsidRPr="009D68F3">
        <w:t>Sedan ett antal år har enorma summor av svenska skattemedel utdelats till utländska mottagare som ”Ukraina”</w:t>
      </w:r>
      <w:r w:rsidR="001B2D51">
        <w:t>.</w:t>
      </w:r>
      <w:r w:rsidRPr="009D68F3">
        <w:t xml:space="preserve"> Vad betyder Ukraina i dessa sammanhang som mottagare av svenska skattemedel? Hur används pengarna där och hur följer vi upp dessa donationer? Vilken redovisningsskyldighet finns hos mottagaren ”Ukraina”? Ukraina som stat har tidigare varit känt för att vara ett center för penningtvätt.</w:t>
      </w:r>
    </w:p>
    <w:p w:rsidRPr="009D68F3" w:rsidR="009D68F3" w:rsidP="00F95898" w:rsidRDefault="009D68F3" w14:paraId="067204F2" w14:textId="639DF06E">
      <w:r w:rsidRPr="009D68F3">
        <w:rPr>
          <w:bCs/>
        </w:rPr>
        <w:t>Det är viktigt att säkerställa att svenska skattemedel inte finansierar annan verk</w:t>
      </w:r>
      <w:r w:rsidR="00F95898">
        <w:rPr>
          <w:bCs/>
        </w:rPr>
        <w:softHyphen/>
      </w:r>
      <w:r w:rsidRPr="009D68F3">
        <w:rPr>
          <w:bCs/>
        </w:rPr>
        <w:t>samhet än den avsedda,</w:t>
      </w:r>
      <w:r w:rsidRPr="009D68F3">
        <w:t xml:space="preserve"> såsom exempelvis Zel</w:t>
      </w:r>
      <w:r w:rsidR="001B2D51">
        <w:t>e</w:t>
      </w:r>
      <w:r w:rsidRPr="009D68F3">
        <w:t>nsk</w:t>
      </w:r>
      <w:r w:rsidR="001B2D51">
        <w:t>yj</w:t>
      </w:r>
      <w:r w:rsidRPr="009D68F3">
        <w:t xml:space="preserve">s köp av lyxfastigheter i attraktiva sommarparadis. Vidare vittnas det om att ett växande antal lyxbilar med ukrainska registreringsskyltar syns på exklusiva semesterorter. Kan dessa vara finansierade med svenska skattemedel? Lägg därtill otaliga lyxfastigheter som nu byggs av förmögna ukrainare i Spanien. Blotta misstanken att svenska skattepengar möjligen kan ha kommit på villovägar motiverar en utredning och en uppföljning om vart de svenska skattekronorna tar vägen. </w:t>
      </w:r>
    </w:p>
    <w:p w:rsidRPr="009D68F3" w:rsidR="009D68F3" w:rsidP="00F95898" w:rsidRDefault="009D68F3" w14:paraId="5F34713C" w14:textId="77777777">
      <w:r w:rsidRPr="009D68F3">
        <w:lastRenderedPageBreak/>
        <w:t xml:space="preserve">Handeln med vapen är omfattande i dag i världen och vapen kan hamna i fel händer. Hur säkerställer Sverige att de vapen vi skänker inte hamnar fel? </w:t>
      </w:r>
    </w:p>
    <w:sdt>
      <w:sdtPr>
        <w:alias w:val="CC_Underskrifter"/>
        <w:tag w:val="CC_Underskrifter"/>
        <w:id w:val="583496634"/>
        <w:lock w:val="sdtContentLocked"/>
        <w:placeholder>
          <w:docPart w:val="92EB3126CF4A4454916087F2A2C75EF6"/>
        </w:placeholder>
      </w:sdtPr>
      <w:sdtEndPr>
        <w:rPr>
          <w:i/>
          <w:noProof/>
        </w:rPr>
      </w:sdtEndPr>
      <w:sdtContent>
        <w:p w:rsidR="009D68F3" w:rsidP="009D68F3" w:rsidRDefault="009D68F3" w14:paraId="24212324" w14:textId="77777777"/>
        <w:p w:rsidR="009D68F3" w:rsidP="009D68F3" w:rsidRDefault="00996F67" w14:paraId="77F960D6" w14:textId="20C5A05D"/>
      </w:sdtContent>
    </w:sdt>
    <w:tbl>
      <w:tblPr>
        <w:tblW w:w="5000" w:type="pct"/>
        <w:tblLook w:val="04A0" w:firstRow="1" w:lastRow="0" w:firstColumn="1" w:lastColumn="0" w:noHBand="0" w:noVBand="1"/>
        <w:tblCaption w:val="underskrifter"/>
      </w:tblPr>
      <w:tblGrid>
        <w:gridCol w:w="4252"/>
        <w:gridCol w:w="4252"/>
      </w:tblGrid>
      <w:tr w:rsidR="0008396B" w14:paraId="30425809" w14:textId="77777777">
        <w:trPr>
          <w:cantSplit/>
        </w:trPr>
        <w:tc>
          <w:tcPr>
            <w:tcW w:w="50" w:type="pct"/>
            <w:vAlign w:val="bottom"/>
          </w:tcPr>
          <w:p w:rsidR="0008396B" w:rsidRDefault="001B2D51" w14:paraId="31925BB2" w14:textId="77777777">
            <w:pPr>
              <w:pStyle w:val="Underskrifter"/>
              <w:spacing w:after="0"/>
            </w:pPr>
            <w:r>
              <w:t>Elsa Widding (-)</w:t>
            </w:r>
          </w:p>
        </w:tc>
        <w:tc>
          <w:tcPr>
            <w:tcW w:w="50" w:type="pct"/>
            <w:vAlign w:val="bottom"/>
          </w:tcPr>
          <w:p w:rsidR="0008396B" w:rsidRDefault="0008396B" w14:paraId="56D47967" w14:textId="77777777">
            <w:pPr>
              <w:pStyle w:val="Underskrifter"/>
              <w:spacing w:after="0"/>
            </w:pPr>
          </w:p>
        </w:tc>
      </w:tr>
    </w:tbl>
    <w:p w:rsidRPr="008E0FE2" w:rsidR="004801AC" w:rsidP="00DF3554" w:rsidRDefault="004801AC" w14:paraId="7EC36102" w14:textId="3504F2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C933" w14:textId="77777777" w:rsidR="009D68F3" w:rsidRDefault="009D68F3" w:rsidP="000C1CAD">
      <w:pPr>
        <w:spacing w:line="240" w:lineRule="auto"/>
      </w:pPr>
      <w:r>
        <w:separator/>
      </w:r>
    </w:p>
  </w:endnote>
  <w:endnote w:type="continuationSeparator" w:id="0">
    <w:p w14:paraId="48DFB08A" w14:textId="77777777" w:rsidR="009D68F3" w:rsidRDefault="009D68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DC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5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F49C" w14:textId="59628683" w:rsidR="00262EA3" w:rsidRPr="009D68F3" w:rsidRDefault="00262EA3" w:rsidP="009D68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421D" w14:textId="77777777" w:rsidR="009D68F3" w:rsidRDefault="009D68F3" w:rsidP="000C1CAD">
      <w:pPr>
        <w:spacing w:line="240" w:lineRule="auto"/>
      </w:pPr>
      <w:r>
        <w:separator/>
      </w:r>
    </w:p>
  </w:footnote>
  <w:footnote w:type="continuationSeparator" w:id="0">
    <w:p w14:paraId="4238F98B" w14:textId="77777777" w:rsidR="009D68F3" w:rsidRDefault="009D68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50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E7F09D" wp14:editId="50066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5269C3" w14:textId="77777777" w:rsidR="00262EA3" w:rsidRDefault="00996F67" w:rsidP="008103B5">
                          <w:pPr>
                            <w:jc w:val="right"/>
                          </w:pPr>
                          <w:sdt>
                            <w:sdtPr>
                              <w:alias w:val="CC_Noformat_Partikod"/>
                              <w:tag w:val="CC_Noformat_Partikod"/>
                              <w:id w:val="-53464382"/>
                              <w:placeholder>
                                <w:docPart w:val="55754B84277C4B97956D8AB5B3BE8B8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F649E02439C94CA68709544CC9975A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7F0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5269C3" w14:textId="77777777" w:rsidR="00262EA3" w:rsidRDefault="00996F67" w:rsidP="008103B5">
                    <w:pPr>
                      <w:jc w:val="right"/>
                    </w:pPr>
                    <w:sdt>
                      <w:sdtPr>
                        <w:alias w:val="CC_Noformat_Partikod"/>
                        <w:tag w:val="CC_Noformat_Partikod"/>
                        <w:id w:val="-53464382"/>
                        <w:placeholder>
                          <w:docPart w:val="55754B84277C4B97956D8AB5B3BE8B8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F649E02439C94CA68709544CC9975A14"/>
                        </w:placeholder>
                        <w:showingPlcHdr/>
                        <w:text/>
                      </w:sdtPr>
                      <w:sdtEndPr/>
                      <w:sdtContent>
                        <w:r w:rsidR="00262EA3">
                          <w:t xml:space="preserve"> </w:t>
                        </w:r>
                      </w:sdtContent>
                    </w:sdt>
                  </w:p>
                </w:txbxContent>
              </v:textbox>
              <w10:wrap anchorx="page"/>
            </v:shape>
          </w:pict>
        </mc:Fallback>
      </mc:AlternateContent>
    </w:r>
  </w:p>
  <w:p w14:paraId="66A81E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6745" w14:textId="77777777" w:rsidR="00262EA3" w:rsidRDefault="00262EA3" w:rsidP="008563AC">
    <w:pPr>
      <w:jc w:val="right"/>
    </w:pPr>
  </w:p>
  <w:p w14:paraId="58066B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5E6E" w14:textId="77777777" w:rsidR="00262EA3" w:rsidRDefault="00996F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64DE72" wp14:editId="58B686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288D08" w14:textId="77777777" w:rsidR="00262EA3" w:rsidRDefault="00996F67" w:rsidP="00A314CF">
    <w:pPr>
      <w:pStyle w:val="FSHNormal"/>
      <w:spacing w:before="40"/>
    </w:pPr>
    <w:sdt>
      <w:sdtPr>
        <w:alias w:val="CC_Noformat_Motionstyp"/>
        <w:tag w:val="CC_Noformat_Motionstyp"/>
        <w:id w:val="1162973129"/>
        <w:lock w:val="sdtContentLocked"/>
        <w15:appearance w15:val="hidden"/>
        <w:text/>
      </w:sdtPr>
      <w:sdtEndPr/>
      <w:sdtContent>
        <w:r w:rsidR="009D68F3">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5FB75B66" w14:textId="77777777" w:rsidR="00262EA3" w:rsidRPr="008227B3" w:rsidRDefault="00996F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A3CB0" w14:textId="7E876432" w:rsidR="00262EA3" w:rsidRPr="008227B3" w:rsidRDefault="00996F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68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68F3">
          <w:t>:222</w:t>
        </w:r>
      </w:sdtContent>
    </w:sdt>
  </w:p>
  <w:p w14:paraId="0D36DD3E" w14:textId="6BB38254" w:rsidR="00262EA3" w:rsidRDefault="00996F67" w:rsidP="00E03A3D">
    <w:pPr>
      <w:pStyle w:val="Motionr"/>
    </w:pPr>
    <w:sdt>
      <w:sdtPr>
        <w:alias w:val="CC_Noformat_Avtext"/>
        <w:tag w:val="CC_Noformat_Avtext"/>
        <w:id w:val="-2020768203"/>
        <w:lock w:val="sdtContentLocked"/>
        <w:placeholder>
          <w:docPart w:val="55754B84277C4B97956D8AB5B3BE8B86"/>
        </w:placeholder>
        <w15:appearance w15:val="hidden"/>
        <w:text/>
      </w:sdtPr>
      <w:sdtEndPr/>
      <w:sdtContent>
        <w:r w:rsidR="009D68F3">
          <w:t>av Elsa Widding (-)</w:t>
        </w:r>
      </w:sdtContent>
    </w:sdt>
  </w:p>
  <w:sdt>
    <w:sdtPr>
      <w:alias w:val="CC_Noformat_Rubtext"/>
      <w:tag w:val="CC_Noformat_Rubtext"/>
      <w:id w:val="-218060500"/>
      <w:lock w:val="sdtLocked"/>
      <w:placeholder>
        <w:docPart w:val="F649E02439C94CA68709544CC9975A14"/>
      </w:placeholder>
      <w:text/>
    </w:sdtPr>
    <w:sdtEndPr/>
    <w:sdtContent>
      <w:p w14:paraId="0CD25AEF" w14:textId="1B0B8D1D" w:rsidR="00262EA3" w:rsidRDefault="009D68F3" w:rsidP="00283E0F">
        <w:pPr>
          <w:pStyle w:val="FSHRub2"/>
        </w:pPr>
        <w:r>
          <w:t>Genomlysning och uppföljning av bidrag och gåvor till utländska mottagare</w:t>
        </w:r>
      </w:p>
    </w:sdtContent>
  </w:sdt>
  <w:sdt>
    <w:sdtPr>
      <w:alias w:val="CC_Boilerplate_3"/>
      <w:tag w:val="CC_Boilerplate_3"/>
      <w:id w:val="1606463544"/>
      <w:lock w:val="sdtContentLocked"/>
      <w15:appearance w15:val="hidden"/>
      <w:text w:multiLine="1"/>
    </w:sdtPr>
    <w:sdtEndPr/>
    <w:sdtContent>
      <w:p w14:paraId="7CF73A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68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6B"/>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5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27"/>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6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F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98"/>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7C619C"/>
  <w15:chartTrackingRefBased/>
  <w15:docId w15:val="{7AA36BF6-78F7-40DB-A540-010C9D65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A2A27940240CBB990E14178060372"/>
        <w:category>
          <w:name w:val="Allmänt"/>
          <w:gallery w:val="placeholder"/>
        </w:category>
        <w:types>
          <w:type w:val="bbPlcHdr"/>
        </w:types>
        <w:behaviors>
          <w:behavior w:val="content"/>
        </w:behaviors>
        <w:guid w:val="{55293629-60C1-4A70-9E27-C033FF5CB4AF}"/>
      </w:docPartPr>
      <w:docPartBody>
        <w:p w:rsidR="00052365" w:rsidRDefault="00052365">
          <w:pPr>
            <w:pStyle w:val="4DDA2A27940240CBB990E14178060372"/>
          </w:pPr>
          <w:r w:rsidRPr="005A0A93">
            <w:rPr>
              <w:rStyle w:val="Platshllartext"/>
            </w:rPr>
            <w:t>Förslag till riksdagsbeslut</w:t>
          </w:r>
        </w:p>
      </w:docPartBody>
    </w:docPart>
    <w:docPart>
      <w:docPartPr>
        <w:name w:val="930BDB00B03D42629F3EE2BEB6250297"/>
        <w:category>
          <w:name w:val="Allmänt"/>
          <w:gallery w:val="placeholder"/>
        </w:category>
        <w:types>
          <w:type w:val="bbPlcHdr"/>
        </w:types>
        <w:behaviors>
          <w:behavior w:val="content"/>
        </w:behaviors>
        <w:guid w:val="{03DB7CF2-B6FB-4740-8F13-CC01E8683516}"/>
      </w:docPartPr>
      <w:docPartBody>
        <w:p w:rsidR="00052365" w:rsidRDefault="00052365">
          <w:pPr>
            <w:pStyle w:val="930BDB00B03D42629F3EE2BEB6250297"/>
          </w:pPr>
          <w:r w:rsidRPr="005A0A93">
            <w:rPr>
              <w:rStyle w:val="Platshllartext"/>
            </w:rPr>
            <w:t>Motivering</w:t>
          </w:r>
        </w:p>
      </w:docPartBody>
    </w:docPart>
    <w:docPart>
      <w:docPartPr>
        <w:name w:val="55754B84277C4B97956D8AB5B3BE8B86"/>
        <w:category>
          <w:name w:val="Allmänt"/>
          <w:gallery w:val="placeholder"/>
        </w:category>
        <w:types>
          <w:type w:val="bbPlcHdr"/>
        </w:types>
        <w:behaviors>
          <w:behavior w:val="content"/>
        </w:behaviors>
        <w:guid w:val="{13254508-6EAB-43F0-877D-147A1BAC1CB0}"/>
      </w:docPartPr>
      <w:docPartBody>
        <w:p w:rsidR="00052365" w:rsidRDefault="00052365">
          <w:pPr>
            <w:pStyle w:val="55754B84277C4B97956D8AB5B3BE8B86"/>
          </w:pPr>
          <w:r>
            <w:rPr>
              <w:rStyle w:val="Platshllartext"/>
            </w:rPr>
            <w:t xml:space="preserve"> </w:t>
          </w:r>
        </w:p>
      </w:docPartBody>
    </w:docPart>
    <w:docPart>
      <w:docPartPr>
        <w:name w:val="F649E02439C94CA68709544CC9975A14"/>
        <w:category>
          <w:name w:val="Allmänt"/>
          <w:gallery w:val="placeholder"/>
        </w:category>
        <w:types>
          <w:type w:val="bbPlcHdr"/>
        </w:types>
        <w:behaviors>
          <w:behavior w:val="content"/>
        </w:behaviors>
        <w:guid w:val="{2E46831B-E679-4D86-ACA4-68F994CFFFB3}"/>
      </w:docPartPr>
      <w:docPartBody>
        <w:p w:rsidR="00052365" w:rsidRDefault="00052365">
          <w:pPr>
            <w:pStyle w:val="F649E02439C94CA68709544CC9975A14"/>
          </w:pPr>
          <w:r>
            <w:t xml:space="preserve"> </w:t>
          </w:r>
        </w:p>
      </w:docPartBody>
    </w:docPart>
    <w:docPart>
      <w:docPartPr>
        <w:name w:val="92EB3126CF4A4454916087F2A2C75EF6"/>
        <w:category>
          <w:name w:val="Allmänt"/>
          <w:gallery w:val="placeholder"/>
        </w:category>
        <w:types>
          <w:type w:val="bbPlcHdr"/>
        </w:types>
        <w:behaviors>
          <w:behavior w:val="content"/>
        </w:behaviors>
        <w:guid w:val="{3A3980F5-6090-4A23-90A9-C3D383DA17F3}"/>
      </w:docPartPr>
      <w:docPartBody>
        <w:p w:rsidR="00607999" w:rsidRDefault="00607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65"/>
    <w:rsid w:val="00052365"/>
    <w:rsid w:val="00607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DA2A27940240CBB990E14178060372">
    <w:name w:val="4DDA2A27940240CBB990E14178060372"/>
  </w:style>
  <w:style w:type="paragraph" w:customStyle="1" w:styleId="930BDB00B03D42629F3EE2BEB6250297">
    <w:name w:val="930BDB00B03D42629F3EE2BEB6250297"/>
  </w:style>
  <w:style w:type="paragraph" w:customStyle="1" w:styleId="55754B84277C4B97956D8AB5B3BE8B86">
    <w:name w:val="55754B84277C4B97956D8AB5B3BE8B86"/>
  </w:style>
  <w:style w:type="paragraph" w:customStyle="1" w:styleId="F649E02439C94CA68709544CC9975A14">
    <w:name w:val="F649E02439C94CA68709544CC9975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F6094-7894-425A-9B5A-476C2069E2E0}"/>
</file>

<file path=customXml/itemProps2.xml><?xml version="1.0" encoding="utf-8"?>
<ds:datastoreItem xmlns:ds="http://schemas.openxmlformats.org/officeDocument/2006/customXml" ds:itemID="{DA192721-6095-4001-94A2-6F15C3C4FA18}"/>
</file>

<file path=customXml/itemProps3.xml><?xml version="1.0" encoding="utf-8"?>
<ds:datastoreItem xmlns:ds="http://schemas.openxmlformats.org/officeDocument/2006/customXml" ds:itemID="{8D44C06D-96EE-41AF-836D-24AD3AA5B1DC}"/>
</file>

<file path=docProps/app.xml><?xml version="1.0" encoding="utf-8"?>
<Properties xmlns="http://schemas.openxmlformats.org/officeDocument/2006/extended-properties" xmlns:vt="http://schemas.openxmlformats.org/officeDocument/2006/docPropsVTypes">
  <Template>Normal</Template>
  <TotalTime>8</TotalTime>
  <Pages>2</Pages>
  <Words>297</Words>
  <Characters>1696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