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5BA64B3B91440BAB985EDAE30EB8A6"/>
        </w:placeholder>
        <w:text/>
      </w:sdtPr>
      <w:sdtEndPr/>
      <w:sdtContent>
        <w:p w:rsidRPr="009B062B" w:rsidR="00AF30DD" w:rsidP="00635AD3" w:rsidRDefault="00AF30DD" w14:paraId="6A4BCA72" w14:textId="77777777">
          <w:pPr>
            <w:pStyle w:val="Rubrik1"/>
            <w:spacing w:after="300"/>
          </w:pPr>
          <w:r w:rsidRPr="009B062B">
            <w:t>Förslag till riksdagsbeslut</w:t>
          </w:r>
        </w:p>
      </w:sdtContent>
    </w:sdt>
    <w:sdt>
      <w:sdtPr>
        <w:alias w:val="Yrkande 1"/>
        <w:tag w:val="bf8418c6-e275-4dbb-a589-3a551632e54d"/>
        <w:id w:val="1890612099"/>
        <w:lock w:val="sdtLocked"/>
      </w:sdtPr>
      <w:sdtEndPr/>
      <w:sdtContent>
        <w:p w:rsidR="00B46FF7" w:rsidRDefault="009C63B5" w14:paraId="6A4BCA73" w14:textId="77777777">
          <w:pPr>
            <w:pStyle w:val="Frslagstext"/>
          </w:pPr>
          <w:r>
            <w:t>Riksdagen ställer sig bakom det som anförs i motionen om att göra Skaraborg till ett centrum för en ökad produktion, utveckling och användning av vätgas och tillkännager detta för regeringen.</w:t>
          </w:r>
        </w:p>
      </w:sdtContent>
    </w:sdt>
    <w:sdt>
      <w:sdtPr>
        <w:alias w:val="Yrkande 2"/>
        <w:tag w:val="d74fdbe1-902d-4e05-85be-035efa5e4120"/>
        <w:id w:val="-1199934631"/>
        <w:lock w:val="sdtLocked"/>
      </w:sdtPr>
      <w:sdtEndPr/>
      <w:sdtContent>
        <w:p w:rsidR="00B46FF7" w:rsidRDefault="009C63B5" w14:paraId="6A4BCA74" w14:textId="77777777">
          <w:pPr>
            <w:pStyle w:val="Frslagstext"/>
          </w:pPr>
          <w:r>
            <w:t>Riksdagen ställer sig bakom det som anförs i motionen om att starta upp ett utvecklingsprojekt med målet att driva tågen på Kinnekullebanan med vätgas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FFC48ECE284F7AB10D1D89B8A923B6"/>
        </w:placeholder>
        <w:text/>
      </w:sdtPr>
      <w:sdtEndPr/>
      <w:sdtContent>
        <w:p w:rsidRPr="009B062B" w:rsidR="006D79C9" w:rsidP="00333E95" w:rsidRDefault="006D79C9" w14:paraId="6A4BCA75" w14:textId="77777777">
          <w:pPr>
            <w:pStyle w:val="Rubrik1"/>
          </w:pPr>
          <w:r>
            <w:t>Motivering</w:t>
          </w:r>
        </w:p>
      </w:sdtContent>
    </w:sdt>
    <w:p w:rsidR="002005DE" w:rsidP="002005DE" w:rsidRDefault="002005DE" w14:paraId="6A4BCA76" w14:textId="77777777">
      <w:pPr>
        <w:pStyle w:val="Normalutanindragellerluft"/>
      </w:pPr>
      <w:r>
        <w:t xml:space="preserve">Mariestad har utvecklat en av världens första vätgasstationer där vätgasen produceras med hjälp av solpaneler. </w:t>
      </w:r>
    </w:p>
    <w:p w:rsidRPr="002005DE" w:rsidR="002005DE" w:rsidP="002005DE" w:rsidRDefault="002005DE" w14:paraId="6A4BCA77" w14:textId="77777777">
      <w:r w:rsidRPr="002005DE">
        <w:t xml:space="preserve">Intresset har varit stort både från intressenter i Sverige men också från länder långt bort från Mariestad, Skaraborg och Sverige. </w:t>
      </w:r>
    </w:p>
    <w:p w:rsidRPr="002005DE" w:rsidR="002005DE" w:rsidP="002005DE" w:rsidRDefault="002005DE" w14:paraId="6A4BCA78" w14:textId="143E1EBB">
      <w:r w:rsidRPr="002005DE">
        <w:t>Vätgas kommer med all sannolikhet vara ett mycket betydelsefullt drivmedel för att klara miljöomställningen till en fossilfri fordonsflotta. Vätgastillverkningen och kunskapen runt vätgas kan skapa nya arbetstillfällen och nya möjligheter i såväl Marie</w:t>
      </w:r>
      <w:r w:rsidR="00CE72CB">
        <w:softHyphen/>
      </w:r>
      <w:r w:rsidRPr="002005DE">
        <w:t xml:space="preserve">stad, Skaraborg som övriga Sverige. Därför är det viktigt att vi nu går vidare och på olika sätt förstärker kunskapen och utvecklingen om vätgas och det är då också naturligt att detta kunskapskluster och utvecklingsområde bör uppmuntras till att utvecklas vidare i Mariestad och i Skaraborg. </w:t>
      </w:r>
    </w:p>
    <w:p w:rsidRPr="002005DE" w:rsidR="002005DE" w:rsidP="002005DE" w:rsidRDefault="002005DE" w14:paraId="6A4BCA79" w14:textId="2E2DA448">
      <w:r w:rsidRPr="002005DE">
        <w:t>Ett nästa steg för att utveckla vätgasen användning är att starta upp ett utvecklings</w:t>
      </w:r>
      <w:r w:rsidR="00CE72CB">
        <w:softHyphen/>
      </w:r>
      <w:bookmarkStart w:name="_GoBack" w:id="1"/>
      <w:bookmarkEnd w:id="1"/>
      <w:r w:rsidRPr="002005DE">
        <w:t xml:space="preserve">projekt med målet att driva tågen på Kinnekullebanan med vätgas. </w:t>
      </w:r>
    </w:p>
    <w:p w:rsidRPr="002005DE" w:rsidR="002005DE" w:rsidP="002005DE" w:rsidRDefault="002005DE" w14:paraId="6A4BCA7A" w14:textId="77777777">
      <w:r w:rsidRPr="002005DE">
        <w:t xml:space="preserve">Att utveckla vätgasproduktionen och dess användning i Mariestad och Skaraborg skulle ge Sverige ett bra skyltfönster och kunna vara med och bidra till ökad miljövänlig vätgasanvändning i såväl Sverige som i världen. </w:t>
      </w:r>
    </w:p>
    <w:p w:rsidR="002005DE" w:rsidP="002005DE" w:rsidRDefault="002005DE" w14:paraId="6A4BCA7B" w14:textId="77777777">
      <w:pPr>
        <w:pStyle w:val="Normalutanindragellerluft"/>
      </w:pPr>
      <w:r>
        <w:lastRenderedPageBreak/>
        <w:t>Därför är det viktigt att göra Skaraborg till ett centrum för en ökad produktion, utveckling och användning av vätgas.</w:t>
      </w:r>
    </w:p>
    <w:sdt>
      <w:sdtPr>
        <w:rPr>
          <w:i/>
          <w:noProof/>
        </w:rPr>
        <w:alias w:val="CC_Underskrifter"/>
        <w:tag w:val="CC_Underskrifter"/>
        <w:id w:val="583496634"/>
        <w:lock w:val="sdtContentLocked"/>
        <w:placeholder>
          <w:docPart w:val="A720AB292E154DA6A1138BD6619C3954"/>
        </w:placeholder>
      </w:sdtPr>
      <w:sdtEndPr>
        <w:rPr>
          <w:i w:val="0"/>
          <w:noProof w:val="0"/>
        </w:rPr>
      </w:sdtEndPr>
      <w:sdtContent>
        <w:p w:rsidR="00DD2D21" w:rsidP="00DD2D21" w:rsidRDefault="00DD2D21" w14:paraId="6A4BCA7C" w14:textId="77777777"/>
        <w:p w:rsidRPr="008E0FE2" w:rsidR="004801AC" w:rsidP="00DD2D21" w:rsidRDefault="008F037C" w14:paraId="6A4BCA7D" w14:textId="77777777"/>
      </w:sdtContent>
    </w:sdt>
    <w:tbl>
      <w:tblPr>
        <w:tblW w:w="5000" w:type="pct"/>
        <w:tblLook w:val="04A0" w:firstRow="1" w:lastRow="0" w:firstColumn="1" w:lastColumn="0" w:noHBand="0" w:noVBand="1"/>
        <w:tblCaption w:val="underskrifter"/>
      </w:tblPr>
      <w:tblGrid>
        <w:gridCol w:w="4252"/>
        <w:gridCol w:w="4252"/>
      </w:tblGrid>
      <w:tr w:rsidR="00B33BE3" w14:paraId="666DDE5B" w14:textId="77777777">
        <w:trPr>
          <w:cantSplit/>
        </w:trPr>
        <w:tc>
          <w:tcPr>
            <w:tcW w:w="50" w:type="pct"/>
            <w:vAlign w:val="bottom"/>
          </w:tcPr>
          <w:p w:rsidR="00B33BE3" w:rsidRDefault="003B6121" w14:paraId="342E5C7A" w14:textId="77777777">
            <w:pPr>
              <w:pStyle w:val="Underskrifter"/>
            </w:pPr>
            <w:r>
              <w:t>Sten Bergheden (M)</w:t>
            </w:r>
          </w:p>
        </w:tc>
        <w:tc>
          <w:tcPr>
            <w:tcW w:w="50" w:type="pct"/>
            <w:vAlign w:val="bottom"/>
          </w:tcPr>
          <w:p w:rsidR="00B33BE3" w:rsidRDefault="00B33BE3" w14:paraId="719E714F" w14:textId="77777777">
            <w:pPr>
              <w:pStyle w:val="Underskrifter"/>
            </w:pPr>
          </w:p>
        </w:tc>
      </w:tr>
    </w:tbl>
    <w:p w:rsidR="00F05F18" w:rsidRDefault="00F05F18" w14:paraId="6A4BCA81" w14:textId="77777777"/>
    <w:sectPr w:rsidR="00F05F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BCA83" w14:textId="77777777" w:rsidR="00291B4A" w:rsidRDefault="00291B4A" w:rsidP="000C1CAD">
      <w:pPr>
        <w:spacing w:line="240" w:lineRule="auto"/>
      </w:pPr>
      <w:r>
        <w:separator/>
      </w:r>
    </w:p>
  </w:endnote>
  <w:endnote w:type="continuationSeparator" w:id="0">
    <w:p w14:paraId="6A4BCA84" w14:textId="77777777" w:rsidR="00291B4A" w:rsidRDefault="00291B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92" w14:textId="77777777" w:rsidR="00262EA3" w:rsidRPr="00DD2D21" w:rsidRDefault="00262EA3" w:rsidP="00DD2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BCA81" w14:textId="77777777" w:rsidR="00291B4A" w:rsidRDefault="00291B4A" w:rsidP="000C1CAD">
      <w:pPr>
        <w:spacing w:line="240" w:lineRule="auto"/>
      </w:pPr>
      <w:r>
        <w:separator/>
      </w:r>
    </w:p>
  </w:footnote>
  <w:footnote w:type="continuationSeparator" w:id="0">
    <w:p w14:paraId="6A4BCA82" w14:textId="77777777" w:rsidR="00291B4A" w:rsidRDefault="00291B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BCA93" wp14:editId="6A4BC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4BCA97" w14:textId="77777777" w:rsidR="00262EA3" w:rsidRDefault="008F037C" w:rsidP="008103B5">
                          <w:pPr>
                            <w:jc w:val="right"/>
                          </w:pPr>
                          <w:sdt>
                            <w:sdtPr>
                              <w:alias w:val="CC_Noformat_Partikod"/>
                              <w:tag w:val="CC_Noformat_Partikod"/>
                              <w:id w:val="-53464382"/>
                              <w:placeholder>
                                <w:docPart w:val="AC02D82AAFC3460985343EF9805553B0"/>
                              </w:placeholder>
                              <w:text/>
                            </w:sdtPr>
                            <w:sdtEndPr/>
                            <w:sdtContent>
                              <w:r w:rsidR="002005DE">
                                <w:t>M</w:t>
                              </w:r>
                            </w:sdtContent>
                          </w:sdt>
                          <w:sdt>
                            <w:sdtPr>
                              <w:alias w:val="CC_Noformat_Partinummer"/>
                              <w:tag w:val="CC_Noformat_Partinummer"/>
                              <w:id w:val="-1709555926"/>
                              <w:placeholder>
                                <w:docPart w:val="A1074D86EB914013AC5260D93410DE6A"/>
                              </w:placeholder>
                              <w:text/>
                            </w:sdtPr>
                            <w:sdtEndPr/>
                            <w:sdtContent>
                              <w:r w:rsidR="00303215">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BCA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4BCA97" w14:textId="77777777" w:rsidR="00262EA3" w:rsidRDefault="008F037C" w:rsidP="008103B5">
                    <w:pPr>
                      <w:jc w:val="right"/>
                    </w:pPr>
                    <w:sdt>
                      <w:sdtPr>
                        <w:alias w:val="CC_Noformat_Partikod"/>
                        <w:tag w:val="CC_Noformat_Partikod"/>
                        <w:id w:val="-53464382"/>
                        <w:placeholder>
                          <w:docPart w:val="AC02D82AAFC3460985343EF9805553B0"/>
                        </w:placeholder>
                        <w:text/>
                      </w:sdtPr>
                      <w:sdtEndPr/>
                      <w:sdtContent>
                        <w:r w:rsidR="002005DE">
                          <w:t>M</w:t>
                        </w:r>
                      </w:sdtContent>
                    </w:sdt>
                    <w:sdt>
                      <w:sdtPr>
                        <w:alias w:val="CC_Noformat_Partinummer"/>
                        <w:tag w:val="CC_Noformat_Partinummer"/>
                        <w:id w:val="-1709555926"/>
                        <w:placeholder>
                          <w:docPart w:val="A1074D86EB914013AC5260D93410DE6A"/>
                        </w:placeholder>
                        <w:text/>
                      </w:sdtPr>
                      <w:sdtEndPr/>
                      <w:sdtContent>
                        <w:r w:rsidR="00303215">
                          <w:t>1003</w:t>
                        </w:r>
                      </w:sdtContent>
                    </w:sdt>
                  </w:p>
                </w:txbxContent>
              </v:textbox>
              <w10:wrap anchorx="page"/>
            </v:shape>
          </w:pict>
        </mc:Fallback>
      </mc:AlternateContent>
    </w:r>
  </w:p>
  <w:p w14:paraId="6A4BCA8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87" w14:textId="77777777" w:rsidR="00262EA3" w:rsidRDefault="00262EA3" w:rsidP="008563AC">
    <w:pPr>
      <w:jc w:val="right"/>
    </w:pPr>
  </w:p>
  <w:p w14:paraId="6A4BCA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BCA8B" w14:textId="77777777" w:rsidR="00262EA3" w:rsidRDefault="008F03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BCA95" wp14:editId="6A4BC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4BCA8C" w14:textId="77777777" w:rsidR="00262EA3" w:rsidRDefault="008F037C" w:rsidP="00A314CF">
    <w:pPr>
      <w:pStyle w:val="FSHNormal"/>
      <w:spacing w:before="40"/>
    </w:pPr>
    <w:sdt>
      <w:sdtPr>
        <w:alias w:val="CC_Noformat_Motionstyp"/>
        <w:tag w:val="CC_Noformat_Motionstyp"/>
        <w:id w:val="1162973129"/>
        <w:lock w:val="sdtContentLocked"/>
        <w15:appearance w15:val="hidden"/>
        <w:text/>
      </w:sdtPr>
      <w:sdtEndPr/>
      <w:sdtContent>
        <w:r w:rsidR="006B4D07">
          <w:t>Enskild motion</w:t>
        </w:r>
      </w:sdtContent>
    </w:sdt>
    <w:r w:rsidR="00821B36">
      <w:t xml:space="preserve"> </w:t>
    </w:r>
    <w:sdt>
      <w:sdtPr>
        <w:alias w:val="CC_Noformat_Partikod"/>
        <w:tag w:val="CC_Noformat_Partikod"/>
        <w:id w:val="1471015553"/>
        <w:text/>
      </w:sdtPr>
      <w:sdtEndPr/>
      <w:sdtContent>
        <w:r w:rsidR="002005DE">
          <w:t>M</w:t>
        </w:r>
      </w:sdtContent>
    </w:sdt>
    <w:sdt>
      <w:sdtPr>
        <w:alias w:val="CC_Noformat_Partinummer"/>
        <w:tag w:val="CC_Noformat_Partinummer"/>
        <w:id w:val="-2014525982"/>
        <w:text/>
      </w:sdtPr>
      <w:sdtEndPr/>
      <w:sdtContent>
        <w:r w:rsidR="00303215">
          <w:t>1003</w:t>
        </w:r>
      </w:sdtContent>
    </w:sdt>
  </w:p>
  <w:p w14:paraId="6A4BCA8D" w14:textId="77777777" w:rsidR="00262EA3" w:rsidRPr="008227B3" w:rsidRDefault="008F03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4BCA8E" w14:textId="77777777" w:rsidR="00262EA3" w:rsidRPr="008227B3" w:rsidRDefault="008F03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4D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4D07">
          <w:t>:2026</w:t>
        </w:r>
      </w:sdtContent>
    </w:sdt>
  </w:p>
  <w:p w14:paraId="6A4BCA8F" w14:textId="77777777" w:rsidR="00262EA3" w:rsidRDefault="008F03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B4D07">
          <w:t>av Sten Bergheden (M)</w:t>
        </w:r>
      </w:sdtContent>
    </w:sdt>
  </w:p>
  <w:sdt>
    <w:sdtPr>
      <w:alias w:val="CC_Noformat_Rubtext"/>
      <w:tag w:val="CC_Noformat_Rubtext"/>
      <w:id w:val="-218060500"/>
      <w:lock w:val="sdtLocked"/>
      <w:placeholder>
        <w:docPart w:val="0A300C42A0D14981935D0133B148631E"/>
      </w:placeholder>
      <w:text/>
    </w:sdtPr>
    <w:sdtEndPr/>
    <w:sdtContent>
      <w:p w14:paraId="6A4BCA90" w14:textId="77777777" w:rsidR="00262EA3" w:rsidRDefault="002005DE" w:rsidP="00283E0F">
        <w:pPr>
          <w:pStyle w:val="FSHRub2"/>
        </w:pPr>
        <w:r>
          <w:t>Utbyggnad och utveckling av vätgas i Skaraborg</w:t>
        </w:r>
      </w:p>
    </w:sdtContent>
  </w:sdt>
  <w:sdt>
    <w:sdtPr>
      <w:alias w:val="CC_Boilerplate_3"/>
      <w:tag w:val="CC_Boilerplate_3"/>
      <w:id w:val="1606463544"/>
      <w:lock w:val="sdtContentLocked"/>
      <w15:appearance w15:val="hidden"/>
      <w:text w:multiLine="1"/>
    </w:sdtPr>
    <w:sdtEndPr/>
    <w:sdtContent>
      <w:p w14:paraId="6A4BC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05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E1A"/>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78"/>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D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B4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1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12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27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D3"/>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07"/>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7C"/>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3B5"/>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BE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F7"/>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CE1"/>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2CB"/>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21"/>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1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4BCA71"/>
  <w15:chartTrackingRefBased/>
  <w15:docId w15:val="{467B7050-5164-4FEE-AA4E-9D6060FC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5BA64B3B91440BAB985EDAE30EB8A6"/>
        <w:category>
          <w:name w:val="Allmänt"/>
          <w:gallery w:val="placeholder"/>
        </w:category>
        <w:types>
          <w:type w:val="bbPlcHdr"/>
        </w:types>
        <w:behaviors>
          <w:behavior w:val="content"/>
        </w:behaviors>
        <w:guid w:val="{5498F0DF-7D62-4C10-A810-D169ACA9C4ED}"/>
      </w:docPartPr>
      <w:docPartBody>
        <w:p w:rsidR="002F353F" w:rsidRDefault="000978E7">
          <w:pPr>
            <w:pStyle w:val="EA5BA64B3B91440BAB985EDAE30EB8A6"/>
          </w:pPr>
          <w:r w:rsidRPr="005A0A93">
            <w:rPr>
              <w:rStyle w:val="Platshllartext"/>
            </w:rPr>
            <w:t>Förslag till riksdagsbeslut</w:t>
          </w:r>
        </w:p>
      </w:docPartBody>
    </w:docPart>
    <w:docPart>
      <w:docPartPr>
        <w:name w:val="2EFFC48ECE284F7AB10D1D89B8A923B6"/>
        <w:category>
          <w:name w:val="Allmänt"/>
          <w:gallery w:val="placeholder"/>
        </w:category>
        <w:types>
          <w:type w:val="bbPlcHdr"/>
        </w:types>
        <w:behaviors>
          <w:behavior w:val="content"/>
        </w:behaviors>
        <w:guid w:val="{B4264E7D-AB60-4B69-A132-7D6899A39E23}"/>
      </w:docPartPr>
      <w:docPartBody>
        <w:p w:rsidR="002F353F" w:rsidRDefault="000978E7">
          <w:pPr>
            <w:pStyle w:val="2EFFC48ECE284F7AB10D1D89B8A923B6"/>
          </w:pPr>
          <w:r w:rsidRPr="005A0A93">
            <w:rPr>
              <w:rStyle w:val="Platshllartext"/>
            </w:rPr>
            <w:t>Motivering</w:t>
          </w:r>
        </w:p>
      </w:docPartBody>
    </w:docPart>
    <w:docPart>
      <w:docPartPr>
        <w:name w:val="AC02D82AAFC3460985343EF9805553B0"/>
        <w:category>
          <w:name w:val="Allmänt"/>
          <w:gallery w:val="placeholder"/>
        </w:category>
        <w:types>
          <w:type w:val="bbPlcHdr"/>
        </w:types>
        <w:behaviors>
          <w:behavior w:val="content"/>
        </w:behaviors>
        <w:guid w:val="{D9FF4EE2-AC32-4BD2-8A2B-78167D303922}"/>
      </w:docPartPr>
      <w:docPartBody>
        <w:p w:rsidR="002F353F" w:rsidRDefault="000978E7">
          <w:pPr>
            <w:pStyle w:val="AC02D82AAFC3460985343EF9805553B0"/>
          </w:pPr>
          <w:r>
            <w:rPr>
              <w:rStyle w:val="Platshllartext"/>
            </w:rPr>
            <w:t xml:space="preserve"> </w:t>
          </w:r>
        </w:p>
      </w:docPartBody>
    </w:docPart>
    <w:docPart>
      <w:docPartPr>
        <w:name w:val="A1074D86EB914013AC5260D93410DE6A"/>
        <w:category>
          <w:name w:val="Allmänt"/>
          <w:gallery w:val="placeholder"/>
        </w:category>
        <w:types>
          <w:type w:val="bbPlcHdr"/>
        </w:types>
        <w:behaviors>
          <w:behavior w:val="content"/>
        </w:behaviors>
        <w:guid w:val="{D2A2C741-D7F2-4944-A7C3-9E0BC4640FE2}"/>
      </w:docPartPr>
      <w:docPartBody>
        <w:p w:rsidR="002F353F" w:rsidRDefault="000978E7">
          <w:pPr>
            <w:pStyle w:val="A1074D86EB914013AC5260D93410DE6A"/>
          </w:pPr>
          <w:r>
            <w:t xml:space="preserve"> </w:t>
          </w:r>
        </w:p>
      </w:docPartBody>
    </w:docPart>
    <w:docPart>
      <w:docPartPr>
        <w:name w:val="DefaultPlaceholder_-1854013440"/>
        <w:category>
          <w:name w:val="Allmänt"/>
          <w:gallery w:val="placeholder"/>
        </w:category>
        <w:types>
          <w:type w:val="bbPlcHdr"/>
        </w:types>
        <w:behaviors>
          <w:behavior w:val="content"/>
        </w:behaviors>
        <w:guid w:val="{C61A5467-A4CE-4633-B20F-79249F4AAF00}"/>
      </w:docPartPr>
      <w:docPartBody>
        <w:p w:rsidR="002F353F" w:rsidRDefault="00165321">
          <w:r w:rsidRPr="00E32A47">
            <w:rPr>
              <w:rStyle w:val="Platshllartext"/>
            </w:rPr>
            <w:t>Klicka eller tryck här för att ange text.</w:t>
          </w:r>
        </w:p>
      </w:docPartBody>
    </w:docPart>
    <w:docPart>
      <w:docPartPr>
        <w:name w:val="0A300C42A0D14981935D0133B148631E"/>
        <w:category>
          <w:name w:val="Allmänt"/>
          <w:gallery w:val="placeholder"/>
        </w:category>
        <w:types>
          <w:type w:val="bbPlcHdr"/>
        </w:types>
        <w:behaviors>
          <w:behavior w:val="content"/>
        </w:behaviors>
        <w:guid w:val="{CBA777FA-6843-4DCF-9FC6-83B85645BFF6}"/>
      </w:docPartPr>
      <w:docPartBody>
        <w:p w:rsidR="002F353F" w:rsidRDefault="00165321">
          <w:r w:rsidRPr="00E32A47">
            <w:rPr>
              <w:rStyle w:val="Platshllartext"/>
            </w:rPr>
            <w:t>[ange din text här]</w:t>
          </w:r>
        </w:p>
      </w:docPartBody>
    </w:docPart>
    <w:docPart>
      <w:docPartPr>
        <w:name w:val="A720AB292E154DA6A1138BD6619C3954"/>
        <w:category>
          <w:name w:val="Allmänt"/>
          <w:gallery w:val="placeholder"/>
        </w:category>
        <w:types>
          <w:type w:val="bbPlcHdr"/>
        </w:types>
        <w:behaviors>
          <w:behavior w:val="content"/>
        </w:behaviors>
        <w:guid w:val="{982EA612-BB75-449E-9851-9D9F2D3D42A1}"/>
      </w:docPartPr>
      <w:docPartBody>
        <w:p w:rsidR="00B12A8F" w:rsidRDefault="00B12A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21"/>
    <w:rsid w:val="00082DFC"/>
    <w:rsid w:val="000978E7"/>
    <w:rsid w:val="00165321"/>
    <w:rsid w:val="002F353F"/>
    <w:rsid w:val="00840C16"/>
    <w:rsid w:val="00B12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5321"/>
    <w:rPr>
      <w:color w:val="F4B083" w:themeColor="accent2" w:themeTint="99"/>
    </w:rPr>
  </w:style>
  <w:style w:type="paragraph" w:customStyle="1" w:styleId="EA5BA64B3B91440BAB985EDAE30EB8A6">
    <w:name w:val="EA5BA64B3B91440BAB985EDAE30EB8A6"/>
  </w:style>
  <w:style w:type="paragraph" w:customStyle="1" w:styleId="CEE2FA5541894EE2A89CBB1736319F2E">
    <w:name w:val="CEE2FA5541894EE2A89CBB1736319F2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14D414D1164912913D512436DD2FF7">
    <w:name w:val="5614D414D1164912913D512436DD2FF7"/>
  </w:style>
  <w:style w:type="paragraph" w:customStyle="1" w:styleId="2EFFC48ECE284F7AB10D1D89B8A923B6">
    <w:name w:val="2EFFC48ECE284F7AB10D1D89B8A923B6"/>
  </w:style>
  <w:style w:type="paragraph" w:customStyle="1" w:styleId="40E60D8F4B13414FB539DAE9F2CCB097">
    <w:name w:val="40E60D8F4B13414FB539DAE9F2CCB097"/>
  </w:style>
  <w:style w:type="paragraph" w:customStyle="1" w:styleId="CA90A7FBA54244D5BE9EC22DDA509F66">
    <w:name w:val="CA90A7FBA54244D5BE9EC22DDA509F66"/>
  </w:style>
  <w:style w:type="paragraph" w:customStyle="1" w:styleId="AC02D82AAFC3460985343EF9805553B0">
    <w:name w:val="AC02D82AAFC3460985343EF9805553B0"/>
  </w:style>
  <w:style w:type="paragraph" w:customStyle="1" w:styleId="A1074D86EB914013AC5260D93410DE6A">
    <w:name w:val="A1074D86EB914013AC5260D93410D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EC26AE-5B3E-4DEF-A9D3-A43BFCFAC0BD}"/>
</file>

<file path=customXml/itemProps2.xml><?xml version="1.0" encoding="utf-8"?>
<ds:datastoreItem xmlns:ds="http://schemas.openxmlformats.org/officeDocument/2006/customXml" ds:itemID="{D207A0E6-F380-4961-A943-7C4DDA7F45B3}"/>
</file>

<file path=customXml/itemProps3.xml><?xml version="1.0" encoding="utf-8"?>
<ds:datastoreItem xmlns:ds="http://schemas.openxmlformats.org/officeDocument/2006/customXml" ds:itemID="{7F930F69-FE26-4306-8138-3971C2FD7236}"/>
</file>

<file path=docProps/app.xml><?xml version="1.0" encoding="utf-8"?>
<Properties xmlns="http://schemas.openxmlformats.org/officeDocument/2006/extended-properties" xmlns:vt="http://schemas.openxmlformats.org/officeDocument/2006/docPropsVTypes">
  <Template>Normal</Template>
  <TotalTime>5</TotalTime>
  <Pages>2</Pages>
  <Words>257</Words>
  <Characters>1477</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