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69DC8-22C2-4D93-9572-E417C5FF1756}"/>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6932AB72-445F-4962-BA92-684E03BA131A}"/>
</file>

<file path=customXml/itemProps4.xml><?xml version="1.0" encoding="utf-8"?>
<ds:datastoreItem xmlns:ds="http://schemas.openxmlformats.org/officeDocument/2006/customXml" ds:itemID="{FE22FA73-25AA-41C3-957B-06C1877E32AD}"/>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