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0064" w:rsidRPr="00940D0A" w:rsidRDefault="00E90064" w:rsidP="00A54BD7">
      <w:pPr>
        <w:pStyle w:val="Hemstlrubrik"/>
      </w:pPr>
      <w:r w:rsidRPr="00940D0A">
        <w:t>Förslag till riksdagsbeslut</w:t>
      </w:r>
    </w:p>
    <w:p w:rsidR="00E90064" w:rsidRPr="00940D0A" w:rsidRDefault="00E90064" w:rsidP="00E90064">
      <w:pPr>
        <w:pStyle w:val="Hemstlatt"/>
      </w:pPr>
      <w:r w:rsidRPr="00940D0A">
        <w:t xml:space="preserve">Riksdagen tillkännager för regeringen som sin mening </w:t>
      </w:r>
      <w:r w:rsidR="00CD189E" w:rsidRPr="00940D0A">
        <w:t xml:space="preserve">vad i motionen anförs om </w:t>
      </w:r>
      <w:r w:rsidRPr="00940D0A">
        <w:t xml:space="preserve">att </w:t>
      </w:r>
      <w:r w:rsidR="003374F2" w:rsidRPr="00940D0A">
        <w:t>termen</w:t>
      </w:r>
      <w:r w:rsidRPr="00940D0A">
        <w:t xml:space="preserve"> biståndsbedömning </w:t>
      </w:r>
      <w:r w:rsidR="00144EB9" w:rsidRPr="00940D0A">
        <w:t xml:space="preserve">inom socialtjänsten </w:t>
      </w:r>
      <w:r w:rsidR="00A54BD7" w:rsidRPr="00940D0A">
        <w:t xml:space="preserve">bör </w:t>
      </w:r>
      <w:r w:rsidR="00144EB9" w:rsidRPr="00940D0A">
        <w:t>ersätt</w:t>
      </w:r>
      <w:r w:rsidR="00A54BD7" w:rsidRPr="00940D0A">
        <w:t>a</w:t>
      </w:r>
      <w:r w:rsidR="003374F2" w:rsidRPr="00940D0A">
        <w:t>s med</w:t>
      </w:r>
      <w:r w:rsidRPr="00940D0A">
        <w:t xml:space="preserve"> behovsbedömning.</w:t>
      </w:r>
    </w:p>
    <w:p w:rsidR="00E84F25" w:rsidRPr="00940D0A" w:rsidRDefault="007C6092" w:rsidP="00E22893">
      <w:pPr>
        <w:pStyle w:val="Rubrik1"/>
      </w:pPr>
      <w:r w:rsidRPr="00940D0A">
        <w:t>Motivering</w:t>
      </w:r>
    </w:p>
    <w:p w:rsidR="003374F2" w:rsidRPr="00940D0A" w:rsidRDefault="00BC76CE" w:rsidP="00BC76CE">
      <w:r w:rsidRPr="00940D0A">
        <w:t xml:space="preserve">Idag används ordet biståndsbedömning för </w:t>
      </w:r>
      <w:r w:rsidR="00E90064" w:rsidRPr="00940D0A">
        <w:t>ekonomiskt bidrag till hushåll som är i behov av stöd från samhället för att klara sitt uppehälle. Att använda ordet biståndsbedömning leder dock tankarna fel. Det låter som att staten ger lite bistånd som hjälp på vägen. Vad det handlar om är i själva verket att staten möjliggör för enskilda att få sina grundläggande behov tillfredsställda. Därför bör man istället använda sig av ordet behovsbedömning eftersom det är precis vad det handlar om, en bedömning om vilka behov enskilda människor har.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54BD7" w:rsidRPr="00940D0A">
        <w:tblPrEx>
          <w:tblCellMar>
            <w:top w:w="0" w:type="dxa"/>
            <w:bottom w:w="0" w:type="dxa"/>
          </w:tblCellMar>
        </w:tblPrEx>
        <w:trPr>
          <w:cantSplit/>
        </w:trPr>
        <w:tc>
          <w:tcPr>
            <w:tcW w:w="3046" w:type="dxa"/>
          </w:tcPr>
          <w:p w:rsidR="00A54BD7" w:rsidRPr="00940D0A" w:rsidRDefault="00A54BD7" w:rsidP="00A54BD7">
            <w:pPr>
              <w:pStyle w:val="UnderskriftDatum"/>
              <w:spacing w:before="240"/>
            </w:pPr>
            <w:r w:rsidRPr="00940D0A">
              <w:t>Stockholm den 26 september 2005</w:t>
            </w:r>
          </w:p>
        </w:tc>
        <w:tc>
          <w:tcPr>
            <w:tcW w:w="3047" w:type="dxa"/>
          </w:tcPr>
          <w:p w:rsidR="00A54BD7" w:rsidRPr="00940D0A" w:rsidRDefault="00A54BD7" w:rsidP="00A54BD7">
            <w:pPr>
              <w:pStyle w:val="Underskrifter"/>
              <w:spacing w:before="240"/>
            </w:pPr>
          </w:p>
        </w:tc>
      </w:tr>
      <w:tr w:rsidR="00A54BD7" w:rsidRPr="00940D0A">
        <w:tblPrEx>
          <w:tblCellMar>
            <w:top w:w="0" w:type="dxa"/>
            <w:bottom w:w="0" w:type="dxa"/>
          </w:tblCellMar>
        </w:tblPrEx>
        <w:trPr>
          <w:cantSplit/>
        </w:trPr>
        <w:tc>
          <w:tcPr>
            <w:tcW w:w="3046" w:type="dxa"/>
          </w:tcPr>
          <w:p w:rsidR="00A54BD7" w:rsidRPr="00940D0A" w:rsidRDefault="00A54BD7" w:rsidP="00A54BD7">
            <w:pPr>
              <w:pStyle w:val="Underskrifter"/>
            </w:pPr>
            <w:r w:rsidRPr="00940D0A">
              <w:t>Chatrine Pålsson (kd)</w:t>
            </w:r>
          </w:p>
        </w:tc>
        <w:tc>
          <w:tcPr>
            <w:tcW w:w="3047" w:type="dxa"/>
          </w:tcPr>
          <w:p w:rsidR="00A54BD7" w:rsidRPr="00940D0A" w:rsidRDefault="00A54BD7" w:rsidP="00A54BD7">
            <w:pPr>
              <w:pStyle w:val="Underskrifter"/>
            </w:pPr>
          </w:p>
        </w:tc>
      </w:tr>
    </w:tbl>
    <w:p w:rsidR="00BC76CE" w:rsidRPr="00940D0A" w:rsidRDefault="00BC76CE" w:rsidP="00A54BD7">
      <w:pPr>
        <w:pStyle w:val="Normaltindrag"/>
      </w:pPr>
    </w:p>
    <w:sectPr w:rsidR="00BC76CE" w:rsidRPr="00940D0A" w:rsidSect="00A54B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4B57" w:rsidRPr="00940D0A" w:rsidRDefault="00144B57">
      <w:r w:rsidRPr="00940D0A">
        <w:separator/>
      </w:r>
    </w:p>
  </w:endnote>
  <w:endnote w:type="continuationSeparator" w:id="0">
    <w:p w:rsidR="00144B57" w:rsidRPr="00940D0A" w:rsidRDefault="00144B57">
      <w:r w:rsidRPr="00940D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8CE" w:rsidRPr="00940D0A" w:rsidRDefault="00940D0A" w:rsidP="00A54BD7">
    <w:pPr>
      <w:pStyle w:val="Sidfot"/>
    </w:pPr>
    <w:r w:rsidRPr="00940D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42009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BD7" w:rsidRDefault="00A54BD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4BD7" w:rsidRDefault="00A54BD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8CE" w:rsidRPr="00940D0A" w:rsidRDefault="00940D0A" w:rsidP="00A54BD7">
    <w:pPr>
      <w:pStyle w:val="Sidfot"/>
    </w:pPr>
    <w:r w:rsidRPr="00940D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24011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BD7" w:rsidRDefault="00A54B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4BD7" w:rsidRDefault="00A54B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8CE" w:rsidRPr="00940D0A" w:rsidRDefault="00940D0A" w:rsidP="00A54BD7">
    <w:pPr>
      <w:pStyle w:val="Sidfot"/>
    </w:pPr>
    <w:r w:rsidRPr="00940D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71986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BD7" w:rsidRDefault="00A54B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4BD7" w:rsidRDefault="00A54B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4B57" w:rsidRPr="00940D0A" w:rsidRDefault="00144B57">
      <w:r w:rsidRPr="00940D0A">
        <w:separator/>
      </w:r>
    </w:p>
  </w:footnote>
  <w:footnote w:type="continuationSeparator" w:id="0">
    <w:p w:rsidR="00144B57" w:rsidRPr="00940D0A" w:rsidRDefault="00144B57">
      <w:r w:rsidRPr="00940D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8CE" w:rsidRPr="00940D0A" w:rsidRDefault="00940D0A" w:rsidP="00A54BD7">
    <w:pPr>
      <w:pStyle w:val="Sidhuvud"/>
    </w:pPr>
    <w:r w:rsidRPr="00940D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89010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BD7" w:rsidRDefault="00A54BD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4BD7" w:rsidRDefault="00A54BD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8CE" w:rsidRPr="00940D0A" w:rsidRDefault="00940D0A" w:rsidP="00A54BD7">
    <w:pPr>
      <w:pStyle w:val="Sidhuvud"/>
    </w:pPr>
    <w:r w:rsidRPr="00940D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04828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BD7" w:rsidRDefault="00A54BD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4BD7" w:rsidRDefault="00A54BD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BD7" w:rsidRPr="00940D0A" w:rsidRDefault="00A54BD7">
    <w:pPr>
      <w:pStyle w:val="FSHNormal"/>
      <w:tabs>
        <w:tab w:val="right" w:pos="5840"/>
      </w:tabs>
    </w:pPr>
    <w:r w:rsidRPr="00940D0A">
      <w:br/>
    </w:r>
    <w:r w:rsidRPr="00940D0A">
      <w:fldChar w:fldCharType="begin" w:fldLock="1"/>
    </w:r>
    <w:r w:rsidRPr="00940D0A">
      <w:instrText xml:space="preserve"> DOCPROPERTY</w:instrText>
    </w:r>
    <w:r w:rsidRPr="00940D0A">
      <w:rPr>
        <w:sz w:val="18"/>
      </w:rPr>
      <w:instrText xml:space="preserve"> "YearUser" *\charformat </w:instrText>
    </w:r>
    <w:r w:rsidRPr="00940D0A">
      <w:fldChar w:fldCharType="separate"/>
    </w:r>
    <w:r w:rsidRPr="00940D0A">
      <w:t>2005/06</w:t>
    </w:r>
    <w:r w:rsidRPr="00940D0A">
      <w:fldChar w:fldCharType="end"/>
    </w:r>
    <w:r w:rsidRPr="00940D0A">
      <w:t xml:space="preserve"> </w:t>
    </w:r>
    <w:r w:rsidRPr="00940D0A">
      <w:tab/>
      <w:t xml:space="preserve">mnr: </w:t>
    </w:r>
    <w:r w:rsidRPr="00940D0A">
      <w:fldChar w:fldCharType="begin" w:fldLock="1"/>
    </w:r>
    <w:r w:rsidRPr="00940D0A">
      <w:instrText xml:space="preserve"> DOCPROPERTY</w:instrText>
    </w:r>
    <w:r w:rsidRPr="00940D0A">
      <w:rPr>
        <w:sz w:val="18"/>
      </w:rPr>
      <w:instrText xml:space="preserve"> "Motionsnummer" *\charformat </w:instrText>
    </w:r>
    <w:r w:rsidRPr="00940D0A">
      <w:fldChar w:fldCharType="separate"/>
    </w:r>
    <w:r w:rsidRPr="00940D0A">
      <w:t>So380</w:t>
    </w:r>
    <w:r w:rsidRPr="00940D0A">
      <w:fldChar w:fldCharType="end"/>
    </w:r>
    <w:r w:rsidRPr="00940D0A">
      <w:br/>
    </w:r>
    <w:r w:rsidRPr="00940D0A">
      <w:fldChar w:fldCharType="begin" w:fldLock="1"/>
    </w:r>
    <w:r w:rsidRPr="00940D0A">
      <w:instrText xml:space="preserve"> DOCPROPERTY</w:instrText>
    </w:r>
    <w:r w:rsidRPr="00940D0A">
      <w:rPr>
        <w:sz w:val="18"/>
      </w:rPr>
      <w:instrText xml:space="preserve"> "Samling" *\charformat </w:instrText>
    </w:r>
    <w:r w:rsidRPr="00940D0A">
      <w:fldChar w:fldCharType="end"/>
    </w:r>
    <w:r w:rsidRPr="00940D0A">
      <w:tab/>
      <w:t xml:space="preserve">pnr: </w:t>
    </w:r>
    <w:r w:rsidRPr="00940D0A">
      <w:fldChar w:fldCharType="begin" w:fldLock="1"/>
    </w:r>
    <w:r w:rsidRPr="00940D0A">
      <w:instrText xml:space="preserve"> DOCPROPERTY</w:instrText>
    </w:r>
    <w:r w:rsidRPr="00940D0A">
      <w:rPr>
        <w:sz w:val="18"/>
      </w:rPr>
      <w:instrText xml:space="preserve"> "Partinummer" *\charformat </w:instrText>
    </w:r>
    <w:r w:rsidRPr="00940D0A">
      <w:fldChar w:fldCharType="separate"/>
    </w:r>
    <w:r w:rsidRPr="00940D0A">
      <w:t>kd717</w:t>
    </w:r>
    <w:r w:rsidRPr="00940D0A">
      <w:fldChar w:fldCharType="end"/>
    </w:r>
  </w:p>
  <w:p w:rsidR="00A54BD7" w:rsidRPr="00940D0A" w:rsidRDefault="00A54BD7">
    <w:pPr>
      <w:pStyle w:val="FSHRub1"/>
    </w:pPr>
    <w:r w:rsidRPr="00940D0A">
      <w:t>Motion till riksdagen</w:t>
    </w:r>
    <w:r w:rsidRPr="00940D0A">
      <w:br/>
    </w:r>
    <w:r w:rsidRPr="00940D0A">
      <w:fldChar w:fldCharType="begin" w:fldLock="1"/>
    </w:r>
    <w:r w:rsidRPr="00940D0A">
      <w:instrText xml:space="preserve"> DOCPROPERTY "YearUser" *\charformat </w:instrText>
    </w:r>
    <w:r w:rsidRPr="00940D0A">
      <w:fldChar w:fldCharType="separate"/>
    </w:r>
    <w:r w:rsidRPr="00940D0A">
      <w:t>2005/06</w:t>
    </w:r>
    <w:r w:rsidRPr="00940D0A">
      <w:fldChar w:fldCharType="end"/>
    </w:r>
    <w:r w:rsidRPr="00940D0A">
      <w:t>:</w:t>
    </w:r>
    <w:r w:rsidRPr="00940D0A">
      <w:fldChar w:fldCharType="begin" w:fldLock="1"/>
    </w:r>
    <w:r w:rsidRPr="00940D0A">
      <w:instrText xml:space="preserve"> DOCPROPERTY "Motionsnummer" *\charformat </w:instrText>
    </w:r>
    <w:r w:rsidRPr="00940D0A">
      <w:fldChar w:fldCharType="separate"/>
    </w:r>
    <w:r w:rsidRPr="00940D0A">
      <w:t>So380</w:t>
    </w:r>
    <w:r w:rsidRPr="00940D0A">
      <w:fldChar w:fldCharType="end"/>
    </w:r>
  </w:p>
  <w:p w:rsidR="00A54BD7" w:rsidRPr="00940D0A" w:rsidRDefault="00A54BD7">
    <w:pPr>
      <w:pStyle w:val="FSHNormalS5"/>
    </w:pPr>
    <w:r w:rsidRPr="00940D0A">
      <w:fldChar w:fldCharType="begin" w:fldLock="1"/>
    </w:r>
    <w:r w:rsidRPr="00940D0A">
      <w:instrText xml:space="preserve"> DOCPROPERTY "MotionarText" *\charformat </w:instrText>
    </w:r>
    <w:r w:rsidRPr="00940D0A">
      <w:fldChar w:fldCharType="separate"/>
    </w:r>
    <w:r w:rsidRPr="00940D0A">
      <w:t>av Chatrine Pålsson (kd)</w:t>
    </w:r>
    <w:r w:rsidRPr="00940D0A">
      <w:fldChar w:fldCharType="end"/>
    </w:r>
    <w:r w:rsidRPr="00940D0A">
      <w:br/>
    </w:r>
    <w:r w:rsidRPr="00940D0A">
      <w:fldChar w:fldCharType="begin" w:fldLock="1"/>
    </w:r>
    <w:r w:rsidRPr="00940D0A">
      <w:instrText xml:space="preserve"> DOCPROPERTY "SvarFrasKort" *\charformat </w:instrText>
    </w:r>
    <w:r w:rsidRPr="00940D0A">
      <w:fldChar w:fldCharType="end"/>
    </w:r>
  </w:p>
  <w:p w:rsidR="00A54BD7" w:rsidRPr="00940D0A" w:rsidRDefault="00A54BD7">
    <w:pPr>
      <w:pStyle w:val="FSHTitel"/>
    </w:pPr>
    <w:r w:rsidRPr="00940D0A">
      <w:fldChar w:fldCharType="begin" w:fldLock="1"/>
    </w:r>
    <w:r w:rsidRPr="00940D0A">
      <w:instrText xml:space="preserve"> DOCPROPERTY</w:instrText>
    </w:r>
    <w:r w:rsidRPr="00940D0A">
      <w:rPr>
        <w:sz w:val="18"/>
      </w:rPr>
      <w:instrText xml:space="preserve"> "RubrikSvar" *\charformat </w:instrText>
    </w:r>
    <w:r w:rsidRPr="00940D0A">
      <w:fldChar w:fldCharType="separate"/>
    </w:r>
    <w:r w:rsidRPr="00940D0A">
      <w:t>Behovsbedömning i stället för biståndsbedömning</w:t>
    </w:r>
    <w:r w:rsidRPr="00940D0A">
      <w:fldChar w:fldCharType="end"/>
    </w:r>
  </w:p>
  <w:p w:rsidR="00A54BD7" w:rsidRPr="00940D0A" w:rsidRDefault="00A54BD7" w:rsidP="00A54BD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230CF0E"/>
    <w:lvl w:ilvl="0" w:tplc="E8D2757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19519022">
    <w:abstractNumId w:val="13"/>
  </w:num>
  <w:num w:numId="2" w16cid:durableId="541674394">
    <w:abstractNumId w:val="10"/>
  </w:num>
  <w:num w:numId="3" w16cid:durableId="184291284">
    <w:abstractNumId w:val="11"/>
  </w:num>
  <w:num w:numId="4" w16cid:durableId="1516731104">
    <w:abstractNumId w:val="12"/>
  </w:num>
  <w:num w:numId="5" w16cid:durableId="624122734">
    <w:abstractNumId w:val="8"/>
  </w:num>
  <w:num w:numId="6" w16cid:durableId="1172069873">
    <w:abstractNumId w:val="3"/>
  </w:num>
  <w:num w:numId="7" w16cid:durableId="728268364">
    <w:abstractNumId w:val="2"/>
  </w:num>
  <w:num w:numId="8" w16cid:durableId="159857097">
    <w:abstractNumId w:val="1"/>
  </w:num>
  <w:num w:numId="9" w16cid:durableId="76446984">
    <w:abstractNumId w:val="0"/>
  </w:num>
  <w:num w:numId="10" w16cid:durableId="1588806827">
    <w:abstractNumId w:val="9"/>
  </w:num>
  <w:num w:numId="11" w16cid:durableId="377582874">
    <w:abstractNumId w:val="7"/>
  </w:num>
  <w:num w:numId="12" w16cid:durableId="1226916923">
    <w:abstractNumId w:val="6"/>
  </w:num>
  <w:num w:numId="13" w16cid:durableId="1564294000">
    <w:abstractNumId w:val="5"/>
  </w:num>
  <w:num w:numId="14" w16cid:durableId="2132506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E90064"/>
    <w:rsid w:val="00064BC3"/>
    <w:rsid w:val="00066775"/>
    <w:rsid w:val="00072FB9"/>
    <w:rsid w:val="00100531"/>
    <w:rsid w:val="00144B57"/>
    <w:rsid w:val="00144EB9"/>
    <w:rsid w:val="00201DFB"/>
    <w:rsid w:val="00204A63"/>
    <w:rsid w:val="00212FF1"/>
    <w:rsid w:val="00230193"/>
    <w:rsid w:val="0025068A"/>
    <w:rsid w:val="002818D3"/>
    <w:rsid w:val="002D11A8"/>
    <w:rsid w:val="003374F2"/>
    <w:rsid w:val="00445271"/>
    <w:rsid w:val="004A0504"/>
    <w:rsid w:val="004E38D9"/>
    <w:rsid w:val="005941E1"/>
    <w:rsid w:val="006606EC"/>
    <w:rsid w:val="00740D6D"/>
    <w:rsid w:val="00794149"/>
    <w:rsid w:val="007B67A7"/>
    <w:rsid w:val="007C6092"/>
    <w:rsid w:val="00940D0A"/>
    <w:rsid w:val="00A053C6"/>
    <w:rsid w:val="00A44B0E"/>
    <w:rsid w:val="00A54BD7"/>
    <w:rsid w:val="00B13BF0"/>
    <w:rsid w:val="00BC76CE"/>
    <w:rsid w:val="00C1285C"/>
    <w:rsid w:val="00C27B7D"/>
    <w:rsid w:val="00C7047D"/>
    <w:rsid w:val="00CD189E"/>
    <w:rsid w:val="00D1174F"/>
    <w:rsid w:val="00D138CE"/>
    <w:rsid w:val="00D43496"/>
    <w:rsid w:val="00DC6C70"/>
    <w:rsid w:val="00E22893"/>
    <w:rsid w:val="00E360DE"/>
    <w:rsid w:val="00E75D28"/>
    <w:rsid w:val="00E81C94"/>
    <w:rsid w:val="00E84F25"/>
    <w:rsid w:val="00E90064"/>
    <w:rsid w:val="00F218F0"/>
    <w:rsid w:val="00F4780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F411A4-9054-4B88-9496-4FF6BDE2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54BD7"/>
    <w:pPr>
      <w:spacing w:after="250"/>
    </w:pPr>
  </w:style>
  <w:style w:type="paragraph" w:customStyle="1" w:styleId="Hemstlatt">
    <w:name w:val="Hemstl_att"/>
    <w:aliases w:val="HemstPunkt,HemstPunktFlera,HemställansPunkt,Förslagstext"/>
    <w:basedOn w:val="Normal"/>
    <w:next w:val="Normal"/>
    <w:rsid w:val="00CD189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119</Words>
  <Characters>681</Characters>
  <Application>Microsoft Office Word</Application>
  <DocSecurity>4</DocSecurity>
  <Lines>16</Lines>
  <Paragraphs>7</Paragraphs>
  <ScaleCrop>false</ScaleCrop>
  <HeadingPairs>
    <vt:vector size="2" baseType="variant">
      <vt:variant>
        <vt:lpstr>Rubrik</vt:lpstr>
      </vt:variant>
      <vt:variant>
        <vt:i4>1</vt:i4>
      </vt:variant>
    </vt:vector>
  </HeadingPairs>
  <TitlesOfParts>
    <vt:vector size="1" baseType="lpstr">
      <vt:lpstr>So380</vt:lpstr>
    </vt:vector>
  </TitlesOfParts>
  <Company>Riksdagen</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So380</dc:title>
  <dc:subject>So380</dc:subject>
  <dc:creator>Riksdagen</dc:creator>
  <cp:keywords>Riksdagen</cp:keywords>
  <dc:description/>
  <cp:lastModifiedBy>Lars Brink</cp:lastModifiedBy>
  <cp:revision>2</cp:revision>
  <cp:lastPrinted>2005-11-26T08:29:00Z</cp:lastPrinted>
  <dcterms:created xsi:type="dcterms:W3CDTF">2025-12-16T21:14:00Z</dcterms:created>
  <dcterms:modified xsi:type="dcterms:W3CDTF">2025-12-16T21:14:00Z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Behovsbedömning i stället för biståndsbedömning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Behovsbedömning i stället för biståndsbedömning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(kd)</vt:lpwstr>
  </property>
  <property fmtid="{D5CDD505-2E9C-101B-9397-08002B2CF9AE}" pid="26" name="MotionarLista">
    <vt:lpwstr>Pålsson,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erik.slottner@riksdagen.se</vt:lpwstr>
  </property>
  <property fmtid="{D5CDD505-2E9C-101B-9397-08002B2CF9AE}" pid="45" name="ReservUID">
    <vt:lpwstr>peter jansson</vt:lpwstr>
  </property>
  <property fmtid="{D5CDD505-2E9C-101B-9397-08002B2CF9AE}" pid="46" name="MotionID">
    <vt:lpwstr>20052006000001070100000007170069</vt:lpwstr>
  </property>
  <property fmtid="{D5CDD505-2E9C-101B-9397-08002B2CF9AE}" pid="47" name="datum">
    <vt:lpwstr>050926</vt:lpwstr>
  </property>
  <property fmtid="{D5CDD505-2E9C-101B-9397-08002B2CF9AE}" pid="48" name="avsändar-e-post">
    <vt:lpwstr>erik.slottner@riksdagen.se</vt:lpwstr>
  </property>
  <property fmtid="{D5CDD505-2E9C-101B-9397-08002B2CF9AE}" pid="49" name="id">
    <vt:lpwstr>20052006000001070100000007170069</vt:lpwstr>
  </property>
  <property fmtid="{D5CDD505-2E9C-101B-9397-08002B2CF9AE}" pid="50" name="nummer">
    <vt:lpwstr>380</vt:lpwstr>
  </property>
  <property fmtid="{D5CDD505-2E9C-101B-9397-08002B2CF9AE}" pid="51" name="utskottsbeteckning">
    <vt:lpwstr>So</vt:lpwstr>
  </property>
</Properties>
</file>