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E0581" w:rsidRPr="0022098F" w:rsidTr="004E058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E0581" w:rsidRPr="0022098F" w:rsidRDefault="00C20BCA" w:rsidP="004E0581">
            <w:pPr>
              <w:pStyle w:val="RSKRbeteckning"/>
              <w:spacing w:before="240"/>
            </w:pPr>
            <w:r w:rsidRPr="0022098F">
              <w:t>Riksdagsskrivelse</w:t>
            </w:r>
          </w:p>
          <w:p w:rsidR="004E0581" w:rsidRPr="0022098F" w:rsidRDefault="00C20BCA" w:rsidP="004E0581">
            <w:pPr>
              <w:pStyle w:val="RSKRbeteckning"/>
            </w:pPr>
            <w:r w:rsidRPr="0022098F">
              <w:t>2009/10</w:t>
            </w:r>
            <w:r w:rsidR="004E0581" w:rsidRPr="0022098F">
              <w:t>:</w:t>
            </w:r>
            <w:r w:rsidRPr="0022098F">
              <w:t>290</w:t>
            </w:r>
          </w:p>
        </w:tc>
        <w:tc>
          <w:tcPr>
            <w:tcW w:w="1134" w:type="dxa"/>
          </w:tcPr>
          <w:p w:rsidR="004E0581" w:rsidRPr="0022098F" w:rsidRDefault="0022098F" w:rsidP="004E0581">
            <w:pPr>
              <w:jc w:val="right"/>
            </w:pPr>
            <w:r w:rsidRPr="0022098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0581" w:rsidRPr="0022098F" w:rsidTr="004E058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E0581" w:rsidRPr="0022098F" w:rsidRDefault="004E0581">
            <w:pPr>
              <w:rPr>
                <w:sz w:val="10"/>
              </w:rPr>
            </w:pPr>
          </w:p>
        </w:tc>
      </w:tr>
    </w:tbl>
    <w:p w:rsidR="004E0581" w:rsidRPr="0022098F" w:rsidRDefault="004E0581"/>
    <w:p w:rsidR="004E0581" w:rsidRPr="0022098F" w:rsidRDefault="00C20BCA" w:rsidP="004E0581">
      <w:pPr>
        <w:pStyle w:val="Mottagare1"/>
      </w:pPr>
      <w:r w:rsidRPr="0022098F">
        <w:t>Regeringen</w:t>
      </w:r>
    </w:p>
    <w:p w:rsidR="004E0581" w:rsidRPr="0022098F" w:rsidRDefault="00C20BCA" w:rsidP="004E0581">
      <w:pPr>
        <w:pStyle w:val="Mottagare2"/>
      </w:pPr>
      <w:r w:rsidRPr="0022098F">
        <w:t>Utbildningsdepartementet</w:t>
      </w:r>
    </w:p>
    <w:p w:rsidR="004E0581" w:rsidRPr="0022098F" w:rsidRDefault="004E0581" w:rsidP="004E0581">
      <w:r w:rsidRPr="0022098F">
        <w:t xml:space="preserve">Med överlämnande av </w:t>
      </w:r>
      <w:r w:rsidR="00C20BCA" w:rsidRPr="0022098F">
        <w:t>utbildningsutskottet</w:t>
      </w:r>
      <w:r w:rsidRPr="0022098F">
        <w:t xml:space="preserve">s betänkande </w:t>
      </w:r>
      <w:r w:rsidR="00C20BCA" w:rsidRPr="0022098F">
        <w:t>2009/10</w:t>
      </w:r>
      <w:r w:rsidRPr="0022098F">
        <w:t>:</w:t>
      </w:r>
      <w:r w:rsidR="00C20BCA" w:rsidRPr="0022098F">
        <w:t>UbU18</w:t>
      </w:r>
      <w:r w:rsidRPr="0022098F">
        <w:t xml:space="preserve"> </w:t>
      </w:r>
      <w:r w:rsidR="00C20BCA" w:rsidRPr="0022098F">
        <w:t>Förändringar i studiestödssystemet</w:t>
      </w:r>
      <w:r w:rsidRPr="0022098F">
        <w:t xml:space="preserve"> får jag anmäla att riksdagen denna dag bifallit utskottets förslag till riksdagsbeslut.</w:t>
      </w:r>
    </w:p>
    <w:p w:rsidR="004E0581" w:rsidRPr="0022098F" w:rsidRDefault="004E0581" w:rsidP="004E0581">
      <w:pPr>
        <w:pStyle w:val="Stockholm"/>
      </w:pPr>
      <w:r w:rsidRPr="0022098F">
        <w:t xml:space="preserve">Stockholm </w:t>
      </w:r>
      <w:r w:rsidR="00C20BCA" w:rsidRPr="0022098F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E0581" w:rsidRPr="0022098F" w:rsidTr="004E058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E0581" w:rsidRPr="0022098F" w:rsidRDefault="00C20BCA" w:rsidP="004E0581">
            <w:pPr>
              <w:pStyle w:val="AvsTalman"/>
            </w:pPr>
            <w:r w:rsidRPr="0022098F">
              <w:t>Jan Björkman</w:t>
            </w:r>
          </w:p>
        </w:tc>
        <w:tc>
          <w:tcPr>
            <w:tcW w:w="3628" w:type="dxa"/>
          </w:tcPr>
          <w:p w:rsidR="004E0581" w:rsidRPr="0022098F" w:rsidRDefault="00C20BCA" w:rsidP="004E0581">
            <w:pPr>
              <w:pStyle w:val="AvsTjnsteman"/>
            </w:pPr>
            <w:r w:rsidRPr="0022098F">
              <w:t>Ulf Christoffersson</w:t>
            </w:r>
          </w:p>
        </w:tc>
      </w:tr>
    </w:tbl>
    <w:p w:rsidR="00D85057" w:rsidRPr="0022098F" w:rsidRDefault="00D85057" w:rsidP="004E0581"/>
    <w:sectPr w:rsidR="00D85057" w:rsidRPr="0022098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1"/>
    <w:rsid w:val="0009098F"/>
    <w:rsid w:val="000C2D8D"/>
    <w:rsid w:val="001667BD"/>
    <w:rsid w:val="001C2855"/>
    <w:rsid w:val="0022098F"/>
    <w:rsid w:val="00224A43"/>
    <w:rsid w:val="00243D3C"/>
    <w:rsid w:val="00244660"/>
    <w:rsid w:val="0026798D"/>
    <w:rsid w:val="004A0681"/>
    <w:rsid w:val="004C4FD0"/>
    <w:rsid w:val="004E0581"/>
    <w:rsid w:val="004F1358"/>
    <w:rsid w:val="00503547"/>
    <w:rsid w:val="00510D48"/>
    <w:rsid w:val="005422B3"/>
    <w:rsid w:val="005F2290"/>
    <w:rsid w:val="00621003"/>
    <w:rsid w:val="00662397"/>
    <w:rsid w:val="006668C5"/>
    <w:rsid w:val="006866A5"/>
    <w:rsid w:val="007D2903"/>
    <w:rsid w:val="00852286"/>
    <w:rsid w:val="00860608"/>
    <w:rsid w:val="008D022D"/>
    <w:rsid w:val="009417EF"/>
    <w:rsid w:val="009F0EC7"/>
    <w:rsid w:val="00A16D59"/>
    <w:rsid w:val="00AC3A6D"/>
    <w:rsid w:val="00B76ED8"/>
    <w:rsid w:val="00BB222A"/>
    <w:rsid w:val="00BB66ED"/>
    <w:rsid w:val="00C1040E"/>
    <w:rsid w:val="00C20BCA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1DE73F-02F9-4D32-8724-52A6878A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289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290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Förändringar i studiestödssystemet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