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54348FA8084512BCF1A1DECC37E11E"/>
        </w:placeholder>
        <w15:appearance w15:val="hidden"/>
        <w:text/>
      </w:sdtPr>
      <w:sdtEndPr/>
      <w:sdtContent>
        <w:p w:rsidRPr="009B062B" w:rsidR="00AF30DD" w:rsidP="009B062B" w:rsidRDefault="00AF30DD" w14:paraId="15DE9C58" w14:textId="77777777">
          <w:pPr>
            <w:pStyle w:val="RubrikFrslagTIllRiksdagsbeslut"/>
          </w:pPr>
          <w:r w:rsidRPr="009B062B">
            <w:t>Förslag till riksdagsbeslut</w:t>
          </w:r>
        </w:p>
      </w:sdtContent>
    </w:sdt>
    <w:sdt>
      <w:sdtPr>
        <w:alias w:val="Yrkande 1"/>
        <w:tag w:val="90657f70-3bc5-41a5-a746-cdc6713e1493"/>
        <w:id w:val="448433586"/>
        <w:lock w:val="sdtLocked"/>
      </w:sdtPr>
      <w:sdtEndPr/>
      <w:sdtContent>
        <w:p w:rsidR="00D72BC4" w:rsidRDefault="00A47B66" w14:paraId="15DE9C59" w14:textId="4FBFF392">
          <w:pPr>
            <w:pStyle w:val="Frslagstext"/>
            <w:numPr>
              <w:ilvl w:val="0"/>
              <w:numId w:val="0"/>
            </w:numPr>
          </w:pPr>
          <w:r>
            <w:t>Riksdagen ställer sig bakom det som anförs i motionen om att genomföra de förslag som växtskyddsrådet har framfört i sina årsrapporter (2015:05 samt 2016:09) och som framgår av motionen, och detta tillkännager riksdagen för regeringen.</w:t>
          </w:r>
        </w:p>
      </w:sdtContent>
    </w:sdt>
    <w:p w:rsidRPr="009B062B" w:rsidR="00AF30DD" w:rsidP="009B062B" w:rsidRDefault="000156D9" w14:paraId="15DE9C5A" w14:textId="77777777">
      <w:pPr>
        <w:pStyle w:val="Rubrik1"/>
      </w:pPr>
      <w:bookmarkStart w:name="MotionsStart" w:id="0"/>
      <w:bookmarkEnd w:id="0"/>
      <w:r w:rsidRPr="009B062B">
        <w:t>Motivering</w:t>
      </w:r>
    </w:p>
    <w:p w:rsidR="00AD59DB" w:rsidP="00AD59DB" w:rsidRDefault="00AD59DB" w14:paraId="15DE9C5B" w14:textId="40336F95">
      <w:pPr>
        <w:pStyle w:val="Normalutanindragellerluft"/>
      </w:pPr>
      <w:r>
        <w:t>Växtskyddsrådet har i sin årsrapport (2015:05) framfört ett antal gemensamma ståndpun</w:t>
      </w:r>
      <w:r w:rsidR="00B1149C">
        <w:t>kter till regeringen. Däribland</w:t>
      </w:r>
      <w:r>
        <w:t xml:space="preserve"> </w:t>
      </w:r>
    </w:p>
    <w:p w:rsidRPr="00AD59DB" w:rsidR="00AD59DB" w:rsidP="00AD59DB" w:rsidRDefault="00B1149C" w14:paraId="15DE9C5C" w14:textId="541D87C3">
      <w:pPr>
        <w:pStyle w:val="ListaPunkt"/>
      </w:pPr>
      <w:r>
        <w:t>b</w:t>
      </w:r>
      <w:r w:rsidRPr="00AD59DB" w:rsidR="00AD59DB">
        <w:t xml:space="preserve">ehovet av harmonisering mellan länderna vid godkännande av växtskyddsmedel </w:t>
      </w:r>
      <w:bookmarkStart w:name="_GoBack" w:id="1"/>
      <w:bookmarkEnd w:id="1"/>
      <w:r w:rsidRPr="00AD59DB" w:rsidR="00AD59DB">
        <w:t>inom norra</w:t>
      </w:r>
      <w:r>
        <w:t xml:space="preserve"> zonen och i vissa fall hela EU</w:t>
      </w:r>
      <w:r w:rsidRPr="00AD59DB" w:rsidR="00AD59DB">
        <w:t xml:space="preserve"> </w:t>
      </w:r>
    </w:p>
    <w:p w:rsidR="00AD59DB" w:rsidP="00AD59DB" w:rsidRDefault="00B1149C" w14:paraId="15DE9C5D" w14:textId="380DF7E8">
      <w:pPr>
        <w:pStyle w:val="ListaPunkt"/>
      </w:pPr>
      <w:r>
        <w:t>b</w:t>
      </w:r>
      <w:r w:rsidR="00AD59DB">
        <w:t>etydelsen av att hitta långsiktiga och rimliga lösningar för prövning och godkännande av allmänkemikalier och låggi</w:t>
      </w:r>
      <w:r>
        <w:t>ftiga ämnen som växtskyddsmedel</w:t>
      </w:r>
    </w:p>
    <w:p w:rsidR="00AD59DB" w:rsidP="00AD59DB" w:rsidRDefault="00B1149C" w14:paraId="15DE9C5E" w14:textId="7404A6AD">
      <w:pPr>
        <w:pStyle w:val="ListaPunkt"/>
      </w:pPr>
      <w:r>
        <w:t>b</w:t>
      </w:r>
      <w:r w:rsidR="00AD59DB">
        <w:t>etydelsen av samordning mellan myndigheterna Naturvårdsverket, Havs- och Vattenmyndigheten och Jordbruksverket vid utformandet av vägledningar för prövning och tillsyn vid användningen av växtskyddsmedel, främst</w:t>
      </w:r>
      <w:r>
        <w:t xml:space="preserve"> kopplat till skyddet av vatten</w:t>
      </w:r>
    </w:p>
    <w:p w:rsidR="00AD59DB" w:rsidP="00AD59DB" w:rsidRDefault="00B1149C" w14:paraId="15DE9C5F" w14:textId="7C8AFE85">
      <w:pPr>
        <w:pStyle w:val="ListaPunkt"/>
      </w:pPr>
      <w:r>
        <w:t>b</w:t>
      </w:r>
      <w:r w:rsidR="00AD59DB">
        <w:t>ehovet av bredare analyser där såväl f</w:t>
      </w:r>
      <w:r>
        <w:t>öretags- och samhällsekonomiska</w:t>
      </w:r>
      <w:r w:rsidR="00AD59DB">
        <w:t xml:space="preserve"> som miljö- och hälsomässiga konsekvenser tas fram. Detta som en komplettering till förslagen i den så kallade Konkurrenskraftsutredningen.</w:t>
      </w:r>
    </w:p>
    <w:p w:rsidR="00AD59DB" w:rsidP="00B1149C" w:rsidRDefault="00AD59DB" w14:paraId="15DE9C61" w14:textId="43C1D0AA">
      <w:pPr>
        <w:pStyle w:val="Normalutanindragellerluft"/>
        <w:spacing w:before="120"/>
      </w:pPr>
      <w:r>
        <w:t xml:space="preserve">I sin senaste årsrapport (2016:9) </w:t>
      </w:r>
      <w:r w:rsidR="00B1149C">
        <w:t>tillkommer flera aspekter såsom</w:t>
      </w:r>
      <w:r>
        <w:t xml:space="preserve"> </w:t>
      </w:r>
    </w:p>
    <w:p w:rsidR="00AD59DB" w:rsidP="00AD59DB" w:rsidRDefault="00B1149C" w14:paraId="15DE9C62" w14:textId="11339BAD">
      <w:pPr>
        <w:pStyle w:val="ListaPunkt"/>
      </w:pPr>
      <w:r>
        <w:t>u</w:t>
      </w:r>
      <w:r w:rsidR="00AD59DB">
        <w:t>ndvika beslut om förbud eller villkorsändringar mitt under säsong i framtiden och att det är viktigt att de</w:t>
      </w:r>
      <w:r>
        <w:t>t finns rimliga utfasningstider</w:t>
      </w:r>
      <w:r w:rsidR="00AD59DB">
        <w:t xml:space="preserve"> </w:t>
      </w:r>
    </w:p>
    <w:p w:rsidR="00AD59DB" w:rsidP="00AD59DB" w:rsidRDefault="00B1149C" w14:paraId="15DE9C63" w14:textId="7322DCD7">
      <w:pPr>
        <w:pStyle w:val="ListaPunkt"/>
      </w:pPr>
      <w:r>
        <w:t>b</w:t>
      </w:r>
      <w:r w:rsidR="00AD59DB">
        <w:t xml:space="preserve">etydelsen av forskning och utveckling inom växtskyddsområdet för ett långsiktigt hållbart och konkurrenskraftigt jordbruk, skogsbruk och trädgårdsnäring. </w:t>
      </w:r>
    </w:p>
    <w:p w:rsidR="00AD59DB" w:rsidP="00B1149C" w:rsidRDefault="00B1149C" w14:paraId="15DE9C64" w14:textId="759B53B9">
      <w:pPr>
        <w:pStyle w:val="Normalutanindragellerluft"/>
        <w:spacing w:before="120"/>
      </w:pPr>
      <w:r>
        <w:t>Dess</w:t>
      </w:r>
      <w:r w:rsidR="00AD59DB">
        <w:t xml:space="preserve">a är alla intressanta, relevanta och högaktuella förslag som riksdag och regering snarast borde ta ad notam. </w:t>
      </w:r>
    </w:p>
    <w:p w:rsidR="006D01C3" w:rsidP="00AD59DB" w:rsidRDefault="00AD59DB" w14:paraId="15DE9C65" w14:textId="77777777">
      <w:r w:rsidRPr="00AD59DB">
        <w:t>Syftet med Växtskyddsrådet är att myndigheter och olika organisationer ska kunna ta ett helhetsgrepp på frågor som rör svenskt växtskydd och att detta ska kunna diskuteras ur ett perspektiv som skapar ömsesidig förståelse för olika särintressen så att såväl miljöns som produktionens behov kan värderas. Detta är en klok strategi som regeringen bör stötta och agera utifrån. Detta måtte riksdagen ge regeringen tillkänna.</w:t>
      </w:r>
    </w:p>
    <w:p w:rsidRPr="00093F48" w:rsidR="00093F48" w:rsidP="00093F48" w:rsidRDefault="00093F48" w14:paraId="15DE9C66" w14:textId="77777777">
      <w:pPr>
        <w:pStyle w:val="Normalutanindragellerluft"/>
      </w:pPr>
    </w:p>
    <w:sdt>
      <w:sdtPr>
        <w:rPr>
          <w:i/>
          <w:noProof/>
        </w:rPr>
        <w:alias w:val="CC_Underskrifter"/>
        <w:tag w:val="CC_Underskrifter"/>
        <w:id w:val="583496634"/>
        <w:lock w:val="sdtContentLocked"/>
        <w:placeholder>
          <w:docPart w:val="03CF88CCF0024288A98771E719C0F519"/>
        </w:placeholder>
        <w15:appearance w15:val="hidden"/>
      </w:sdtPr>
      <w:sdtEndPr>
        <w:rPr>
          <w:i w:val="0"/>
          <w:noProof w:val="0"/>
        </w:rPr>
      </w:sdtEndPr>
      <w:sdtContent>
        <w:p w:rsidR="004801AC" w:rsidP="00D81F7B" w:rsidRDefault="00B1149C" w14:paraId="15DE9C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F3C22" w:rsidRDefault="00AF3C22" w14:paraId="15DE9C6B" w14:textId="77777777"/>
    <w:sectPr w:rsidR="00AF3C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E9C6D" w14:textId="77777777" w:rsidR="00AD59DB" w:rsidRDefault="00AD59DB" w:rsidP="000C1CAD">
      <w:pPr>
        <w:spacing w:line="240" w:lineRule="auto"/>
      </w:pPr>
      <w:r>
        <w:separator/>
      </w:r>
    </w:p>
  </w:endnote>
  <w:endnote w:type="continuationSeparator" w:id="0">
    <w:p w14:paraId="15DE9C6E" w14:textId="77777777" w:rsidR="00AD59DB" w:rsidRDefault="00AD59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E9C7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E9C7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49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9C6B" w14:textId="77777777" w:rsidR="00AD59DB" w:rsidRDefault="00AD59DB" w:rsidP="000C1CAD">
      <w:pPr>
        <w:spacing w:line="240" w:lineRule="auto"/>
      </w:pPr>
      <w:r>
        <w:separator/>
      </w:r>
    </w:p>
  </w:footnote>
  <w:footnote w:type="continuationSeparator" w:id="0">
    <w:p w14:paraId="15DE9C6C" w14:textId="77777777" w:rsidR="00AD59DB" w:rsidRDefault="00AD59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5DE9C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E9C7F" wp14:anchorId="15DE9C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149C" w14:paraId="15DE9C80" w14:textId="77777777">
                          <w:pPr>
                            <w:jc w:val="right"/>
                          </w:pPr>
                          <w:sdt>
                            <w:sdtPr>
                              <w:alias w:val="CC_Noformat_Partikod"/>
                              <w:tag w:val="CC_Noformat_Partikod"/>
                              <w:id w:val="-53464382"/>
                              <w:placeholder>
                                <w:docPart w:val="BBBA00A23E22462395B25DE8C8CE87B4"/>
                              </w:placeholder>
                              <w:text/>
                            </w:sdtPr>
                            <w:sdtEndPr/>
                            <w:sdtContent>
                              <w:r w:rsidR="00AD59DB">
                                <w:t>M</w:t>
                              </w:r>
                            </w:sdtContent>
                          </w:sdt>
                          <w:sdt>
                            <w:sdtPr>
                              <w:alias w:val="CC_Noformat_Partinummer"/>
                              <w:tag w:val="CC_Noformat_Partinummer"/>
                              <w:id w:val="-1709555926"/>
                              <w:placeholder>
                                <w:docPart w:val="EAE26676E36041F3B1B0BB12AE3530EF"/>
                              </w:placeholder>
                              <w:text/>
                            </w:sdtPr>
                            <w:sdtEndPr/>
                            <w:sdtContent>
                              <w:r w:rsidR="00AD59DB">
                                <w:t>1806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DE9C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149C" w14:paraId="15DE9C80" w14:textId="77777777">
                    <w:pPr>
                      <w:jc w:val="right"/>
                    </w:pPr>
                    <w:sdt>
                      <w:sdtPr>
                        <w:alias w:val="CC_Noformat_Partikod"/>
                        <w:tag w:val="CC_Noformat_Partikod"/>
                        <w:id w:val="-53464382"/>
                        <w:placeholder>
                          <w:docPart w:val="BBBA00A23E22462395B25DE8C8CE87B4"/>
                        </w:placeholder>
                        <w:text/>
                      </w:sdtPr>
                      <w:sdtEndPr/>
                      <w:sdtContent>
                        <w:r w:rsidR="00AD59DB">
                          <w:t>M</w:t>
                        </w:r>
                      </w:sdtContent>
                    </w:sdt>
                    <w:sdt>
                      <w:sdtPr>
                        <w:alias w:val="CC_Noformat_Partinummer"/>
                        <w:tag w:val="CC_Noformat_Partinummer"/>
                        <w:id w:val="-1709555926"/>
                        <w:placeholder>
                          <w:docPart w:val="EAE26676E36041F3B1B0BB12AE3530EF"/>
                        </w:placeholder>
                        <w:text/>
                      </w:sdtPr>
                      <w:sdtEndPr/>
                      <w:sdtContent>
                        <w:r w:rsidR="00AD59DB">
                          <w:t>1806</w:t>
                        </w:r>
                      </w:sdtContent>
                    </w:sdt>
                  </w:p>
                </w:txbxContent>
              </v:textbox>
              <w10:wrap anchorx="page"/>
            </v:shape>
          </w:pict>
        </mc:Fallback>
      </mc:AlternateContent>
    </w:r>
  </w:p>
  <w:p w:rsidRPr="00293C4F" w:rsidR="007A5507" w:rsidP="00776B74" w:rsidRDefault="007A5507" w14:paraId="15DE9C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149C" w14:paraId="15DE9C71" w14:textId="77777777">
    <w:pPr>
      <w:jc w:val="right"/>
    </w:pPr>
    <w:sdt>
      <w:sdtPr>
        <w:alias w:val="CC_Noformat_Partikod"/>
        <w:tag w:val="CC_Noformat_Partikod"/>
        <w:id w:val="559911109"/>
        <w:text/>
      </w:sdtPr>
      <w:sdtEndPr/>
      <w:sdtContent>
        <w:r w:rsidR="00AD59DB">
          <w:t>M</w:t>
        </w:r>
      </w:sdtContent>
    </w:sdt>
    <w:sdt>
      <w:sdtPr>
        <w:alias w:val="CC_Noformat_Partinummer"/>
        <w:tag w:val="CC_Noformat_Partinummer"/>
        <w:id w:val="1197820850"/>
        <w:text/>
      </w:sdtPr>
      <w:sdtEndPr/>
      <w:sdtContent>
        <w:r w:rsidR="00AD59DB">
          <w:t>1806</w:t>
        </w:r>
      </w:sdtContent>
    </w:sdt>
  </w:p>
  <w:p w:rsidR="007A5507" w:rsidP="00776B74" w:rsidRDefault="007A5507" w14:paraId="15DE9C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149C" w14:paraId="15DE9C75" w14:textId="77777777">
    <w:pPr>
      <w:jc w:val="right"/>
    </w:pPr>
    <w:sdt>
      <w:sdtPr>
        <w:alias w:val="CC_Noformat_Partikod"/>
        <w:tag w:val="CC_Noformat_Partikod"/>
        <w:id w:val="1471015553"/>
        <w:text/>
      </w:sdtPr>
      <w:sdtEndPr/>
      <w:sdtContent>
        <w:r w:rsidR="00AD59DB">
          <w:t>M</w:t>
        </w:r>
      </w:sdtContent>
    </w:sdt>
    <w:sdt>
      <w:sdtPr>
        <w:alias w:val="CC_Noformat_Partinummer"/>
        <w:tag w:val="CC_Noformat_Partinummer"/>
        <w:id w:val="-2014525982"/>
        <w:text/>
      </w:sdtPr>
      <w:sdtEndPr/>
      <w:sdtContent>
        <w:r w:rsidR="00AD59DB">
          <w:t>1806</w:t>
        </w:r>
      </w:sdtContent>
    </w:sdt>
  </w:p>
  <w:p w:rsidR="007A5507" w:rsidP="00A314CF" w:rsidRDefault="00B1149C" w14:paraId="3B1E3C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1149C" w14:paraId="15DE9C7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1149C" w14:paraId="15DE9C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:1563</w:t>
        </w:r>
      </w:sdtContent>
    </w:sdt>
  </w:p>
  <w:p w:rsidR="007A5507" w:rsidP="00E03A3D" w:rsidRDefault="00B1149C" w14:paraId="15DE9C7A"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305A86" w14:paraId="15DE9C7B" w14:textId="63CF3A22">
        <w:pPr>
          <w:pStyle w:val="FSHRub2"/>
        </w:pPr>
        <w:r>
          <w:t>V</w:t>
        </w:r>
        <w:r w:rsidR="00A47B66">
          <w:t>äxtskyddsrådets förslag</w:t>
        </w:r>
      </w:p>
    </w:sdtContent>
  </w:sdt>
  <w:sdt>
    <w:sdtPr>
      <w:alias w:val="CC_Boilerplate_3"/>
      <w:tag w:val="CC_Boilerplate_3"/>
      <w:id w:val="1606463544"/>
      <w:lock w:val="sdtContentLocked"/>
      <w15:appearance w15:val="hidden"/>
      <w:text w:multiLine="1"/>
    </w:sdtPr>
    <w:sdtEndPr/>
    <w:sdtContent>
      <w:p w:rsidR="007A5507" w:rsidP="00283E0F" w:rsidRDefault="007A5507" w14:paraId="15DE9C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59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A86"/>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B66"/>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9DB"/>
    <w:rsid w:val="00AD66A9"/>
    <w:rsid w:val="00AD6D44"/>
    <w:rsid w:val="00AD75CE"/>
    <w:rsid w:val="00AD7694"/>
    <w:rsid w:val="00AD7DA2"/>
    <w:rsid w:val="00AE002B"/>
    <w:rsid w:val="00AE2568"/>
    <w:rsid w:val="00AE2DC5"/>
    <w:rsid w:val="00AE2FEF"/>
    <w:rsid w:val="00AE4D7A"/>
    <w:rsid w:val="00AE7FFD"/>
    <w:rsid w:val="00AF043C"/>
    <w:rsid w:val="00AF30DD"/>
    <w:rsid w:val="00AF3C22"/>
    <w:rsid w:val="00AF456B"/>
    <w:rsid w:val="00AF4EB3"/>
    <w:rsid w:val="00B002C3"/>
    <w:rsid w:val="00B01029"/>
    <w:rsid w:val="00B023CC"/>
    <w:rsid w:val="00B026D0"/>
    <w:rsid w:val="00B03325"/>
    <w:rsid w:val="00B04A2E"/>
    <w:rsid w:val="00B050FD"/>
    <w:rsid w:val="00B06B29"/>
    <w:rsid w:val="00B102BA"/>
    <w:rsid w:val="00B109A9"/>
    <w:rsid w:val="00B112C4"/>
    <w:rsid w:val="00B1149C"/>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2DA"/>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BC4"/>
    <w:rsid w:val="00D7308E"/>
    <w:rsid w:val="00D80249"/>
    <w:rsid w:val="00D81559"/>
    <w:rsid w:val="00D81F7B"/>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40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165"/>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DE9C57"/>
  <w15:chartTrackingRefBased/>
  <w15:docId w15:val="{E9B81079-C516-41C7-8D3B-63AD8A19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54348FA8084512BCF1A1DECC37E11E"/>
        <w:category>
          <w:name w:val="Allmänt"/>
          <w:gallery w:val="placeholder"/>
        </w:category>
        <w:types>
          <w:type w:val="bbPlcHdr"/>
        </w:types>
        <w:behaviors>
          <w:behavior w:val="content"/>
        </w:behaviors>
        <w:guid w:val="{C6859D15-D5F1-48A2-B0B0-C515140E8A55}"/>
      </w:docPartPr>
      <w:docPartBody>
        <w:p w:rsidR="004E607B" w:rsidRDefault="004E607B">
          <w:pPr>
            <w:pStyle w:val="2754348FA8084512BCF1A1DECC37E11E"/>
          </w:pPr>
          <w:r w:rsidRPr="009A726D">
            <w:rPr>
              <w:rStyle w:val="Platshllartext"/>
            </w:rPr>
            <w:t>Klicka här för att ange text.</w:t>
          </w:r>
        </w:p>
      </w:docPartBody>
    </w:docPart>
    <w:docPart>
      <w:docPartPr>
        <w:name w:val="03CF88CCF0024288A98771E719C0F519"/>
        <w:category>
          <w:name w:val="Allmänt"/>
          <w:gallery w:val="placeholder"/>
        </w:category>
        <w:types>
          <w:type w:val="bbPlcHdr"/>
        </w:types>
        <w:behaviors>
          <w:behavior w:val="content"/>
        </w:behaviors>
        <w:guid w:val="{4D4553C0-0219-4FAC-A7FB-2BAC6E5392A3}"/>
      </w:docPartPr>
      <w:docPartBody>
        <w:p w:rsidR="004E607B" w:rsidRDefault="004E607B">
          <w:pPr>
            <w:pStyle w:val="03CF88CCF0024288A98771E719C0F519"/>
          </w:pPr>
          <w:r w:rsidRPr="002551EA">
            <w:rPr>
              <w:rStyle w:val="Platshllartext"/>
              <w:color w:val="808080" w:themeColor="background1" w:themeShade="80"/>
            </w:rPr>
            <w:t>[Motionärernas namn]</w:t>
          </w:r>
        </w:p>
      </w:docPartBody>
    </w:docPart>
    <w:docPart>
      <w:docPartPr>
        <w:name w:val="BBBA00A23E22462395B25DE8C8CE87B4"/>
        <w:category>
          <w:name w:val="Allmänt"/>
          <w:gallery w:val="placeholder"/>
        </w:category>
        <w:types>
          <w:type w:val="bbPlcHdr"/>
        </w:types>
        <w:behaviors>
          <w:behavior w:val="content"/>
        </w:behaviors>
        <w:guid w:val="{47C89994-0EB7-481F-8AAC-4070E06EFD83}"/>
      </w:docPartPr>
      <w:docPartBody>
        <w:p w:rsidR="004E607B" w:rsidRDefault="004E607B">
          <w:pPr>
            <w:pStyle w:val="BBBA00A23E22462395B25DE8C8CE87B4"/>
          </w:pPr>
          <w:r>
            <w:rPr>
              <w:rStyle w:val="Platshllartext"/>
            </w:rPr>
            <w:t xml:space="preserve"> </w:t>
          </w:r>
        </w:p>
      </w:docPartBody>
    </w:docPart>
    <w:docPart>
      <w:docPartPr>
        <w:name w:val="EAE26676E36041F3B1B0BB12AE3530EF"/>
        <w:category>
          <w:name w:val="Allmänt"/>
          <w:gallery w:val="placeholder"/>
        </w:category>
        <w:types>
          <w:type w:val="bbPlcHdr"/>
        </w:types>
        <w:behaviors>
          <w:behavior w:val="content"/>
        </w:behaviors>
        <w:guid w:val="{A8F53AF6-3570-42FD-8FFE-C4BBE402295F}"/>
      </w:docPartPr>
      <w:docPartBody>
        <w:p w:rsidR="004E607B" w:rsidRDefault="004E607B">
          <w:pPr>
            <w:pStyle w:val="EAE26676E36041F3B1B0BB12AE3530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7B"/>
    <w:rsid w:val="004E6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4348FA8084512BCF1A1DECC37E11E">
    <w:name w:val="2754348FA8084512BCF1A1DECC37E11E"/>
  </w:style>
  <w:style w:type="paragraph" w:customStyle="1" w:styleId="D5B01AB1A7294B5DBBD5A5504378CFFF">
    <w:name w:val="D5B01AB1A7294B5DBBD5A5504378CFFF"/>
  </w:style>
  <w:style w:type="paragraph" w:customStyle="1" w:styleId="9CAC88C8D0AF4EEE84C722B1076136B0">
    <w:name w:val="9CAC88C8D0AF4EEE84C722B1076136B0"/>
  </w:style>
  <w:style w:type="paragraph" w:customStyle="1" w:styleId="03CF88CCF0024288A98771E719C0F519">
    <w:name w:val="03CF88CCF0024288A98771E719C0F519"/>
  </w:style>
  <w:style w:type="paragraph" w:customStyle="1" w:styleId="BBBA00A23E22462395B25DE8C8CE87B4">
    <w:name w:val="BBBA00A23E22462395B25DE8C8CE87B4"/>
  </w:style>
  <w:style w:type="paragraph" w:customStyle="1" w:styleId="EAE26676E36041F3B1B0BB12AE3530EF">
    <w:name w:val="EAE26676E36041F3B1B0BB12AE353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1B1D4-AB94-473F-AF8A-1A05FAA6382B}"/>
</file>

<file path=customXml/itemProps2.xml><?xml version="1.0" encoding="utf-8"?>
<ds:datastoreItem xmlns:ds="http://schemas.openxmlformats.org/officeDocument/2006/customXml" ds:itemID="{BC3FC8EF-328B-49BF-8DBB-B782C5E51846}"/>
</file>

<file path=customXml/itemProps3.xml><?xml version="1.0" encoding="utf-8"?>
<ds:datastoreItem xmlns:ds="http://schemas.openxmlformats.org/officeDocument/2006/customXml" ds:itemID="{39E9482E-86AE-4605-844B-607373AA590A}"/>
</file>

<file path=docProps/app.xml><?xml version="1.0" encoding="utf-8"?>
<Properties xmlns="http://schemas.openxmlformats.org/officeDocument/2006/extended-properties" xmlns:vt="http://schemas.openxmlformats.org/officeDocument/2006/docPropsVTypes">
  <Template>Normal</Template>
  <TotalTime>15</TotalTime>
  <Pages>2</Pages>
  <Words>276</Words>
  <Characters>1768</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201617M1806 Följ Växtskyddsrådets förslag</vt:lpstr>
      <vt:lpstr>
      </vt:lpstr>
    </vt:vector>
  </TitlesOfParts>
  <Company>Sveriges riksdag</Company>
  <LinksUpToDate>false</LinksUpToDate>
  <CharactersWithSpaces>2028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