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539CB" w:rsidRPr="00923DE9" w:rsidTr="00C539C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539CB" w:rsidRPr="00923DE9" w:rsidRDefault="00C539CB" w:rsidP="00C539CB">
            <w:pPr>
              <w:pStyle w:val="RSKRbeteckning"/>
              <w:spacing w:before="240"/>
            </w:pPr>
            <w:r w:rsidRPr="00923DE9">
              <w:t>Riksdagsskrivelse</w:t>
            </w:r>
          </w:p>
          <w:p w:rsidR="00C539CB" w:rsidRPr="00923DE9" w:rsidRDefault="00C539CB" w:rsidP="00C539CB">
            <w:pPr>
              <w:pStyle w:val="RSKRbeteckning"/>
            </w:pPr>
            <w:r w:rsidRPr="00923DE9">
              <w:t>2011/12:197</w:t>
            </w:r>
          </w:p>
        </w:tc>
        <w:tc>
          <w:tcPr>
            <w:tcW w:w="1134" w:type="dxa"/>
          </w:tcPr>
          <w:p w:rsidR="00C539CB" w:rsidRPr="00923DE9" w:rsidRDefault="00923DE9" w:rsidP="00C539CB">
            <w:pPr>
              <w:jc w:val="right"/>
            </w:pPr>
            <w:r w:rsidRPr="00923DE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9CB" w:rsidRPr="00923DE9" w:rsidTr="00C539C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539CB" w:rsidRPr="00923DE9" w:rsidRDefault="00C539CB" w:rsidP="00C539CB">
            <w:pPr>
              <w:rPr>
                <w:sz w:val="10"/>
              </w:rPr>
            </w:pPr>
          </w:p>
        </w:tc>
      </w:tr>
    </w:tbl>
    <w:p w:rsidR="00C539CB" w:rsidRPr="00923DE9" w:rsidRDefault="00C539CB" w:rsidP="00C539CB"/>
    <w:p w:rsidR="00C539CB" w:rsidRPr="00923DE9" w:rsidRDefault="00C539CB" w:rsidP="00C539CB">
      <w:pPr>
        <w:pStyle w:val="Mottagare1"/>
      </w:pPr>
      <w:r w:rsidRPr="00923DE9">
        <w:t>Regeringen</w:t>
      </w:r>
    </w:p>
    <w:p w:rsidR="00C539CB" w:rsidRPr="00923DE9" w:rsidRDefault="00C539CB" w:rsidP="00C539CB">
      <w:pPr>
        <w:pStyle w:val="Mottagare2"/>
      </w:pPr>
      <w:r w:rsidRPr="00923DE9">
        <w:t>Landsbygdsdepartementet</w:t>
      </w:r>
    </w:p>
    <w:p w:rsidR="00C539CB" w:rsidRPr="00923DE9" w:rsidRDefault="00C539CB" w:rsidP="00C539CB">
      <w:r w:rsidRPr="00923DE9">
        <w:t>Med överlämnande av miljö- och jordbruksutskottets betänkande 2011/12:MJU14 Naturvård och biologisk mångfald får jag anmäla att riksdagen denna dag bifallit utskottets förslag till riksdagsbeslut.</w:t>
      </w:r>
    </w:p>
    <w:p w:rsidR="00C539CB" w:rsidRPr="00923DE9" w:rsidRDefault="00C539CB" w:rsidP="00C539CB">
      <w:pPr>
        <w:pStyle w:val="Stockholm"/>
      </w:pPr>
      <w:r w:rsidRPr="00923DE9">
        <w:t>Stockholm den 25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39CB" w:rsidRPr="00923DE9" w:rsidTr="00C539C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539CB" w:rsidRPr="00923DE9" w:rsidRDefault="00C539CB" w:rsidP="00C539CB">
            <w:pPr>
              <w:pStyle w:val="AvsTalman"/>
            </w:pPr>
            <w:r w:rsidRPr="00923DE9">
              <w:t>Per Westerberg</w:t>
            </w:r>
          </w:p>
        </w:tc>
        <w:tc>
          <w:tcPr>
            <w:tcW w:w="3628" w:type="dxa"/>
          </w:tcPr>
          <w:p w:rsidR="00C539CB" w:rsidRPr="00923DE9" w:rsidRDefault="00C539CB" w:rsidP="00C539CB">
            <w:pPr>
              <w:pStyle w:val="AvsTjnsteman"/>
            </w:pPr>
            <w:r w:rsidRPr="00923DE9">
              <w:t>Claes Mårtensson</w:t>
            </w:r>
          </w:p>
        </w:tc>
      </w:tr>
    </w:tbl>
    <w:p w:rsidR="00CE5B19" w:rsidRPr="00923DE9" w:rsidRDefault="00CE5B19" w:rsidP="00C539CB"/>
    <w:sectPr w:rsidR="00CE5B19" w:rsidRPr="00923DE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B"/>
    <w:rsid w:val="00062659"/>
    <w:rsid w:val="00091F78"/>
    <w:rsid w:val="00133AD9"/>
    <w:rsid w:val="00137E7C"/>
    <w:rsid w:val="0028165D"/>
    <w:rsid w:val="002E72EA"/>
    <w:rsid w:val="00333AF6"/>
    <w:rsid w:val="0055519C"/>
    <w:rsid w:val="0065744A"/>
    <w:rsid w:val="0067566D"/>
    <w:rsid w:val="0068755D"/>
    <w:rsid w:val="007D1F51"/>
    <w:rsid w:val="00923DE9"/>
    <w:rsid w:val="00C539CB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E7F89-2B84-4456-9EAC-478120E7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53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2012-04-24T09:49:00Z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2012-04-25</vt:lpwstr>
  </property>
  <property fmtid="{D5CDD505-2E9C-101B-9397-08002B2CF9AE}" pid="5" name="DatumIText">
    <vt:lpwstr>den 25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197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2011/12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14</vt:lpwstr>
  </property>
  <property fmtid="{D5CDD505-2E9C-101B-9397-08002B2CF9AE}" pid="17" name="RefRubrik">
    <vt:lpwstr>Naturvård och biologisk mångfald</vt:lpwstr>
  </property>
</Properties>
</file>