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6DC5BCC3F0064BA1947D446D5611B341"/>
        </w:placeholder>
        <w:text/>
      </w:sdtPr>
      <w:sdtEndPr/>
      <w:sdtContent>
        <w:p xmlns:w14="http://schemas.microsoft.com/office/word/2010/wordml" w:rsidRPr="009B062B" w:rsidR="00AF30DD" w:rsidP="0019483A" w:rsidRDefault="00AF30DD" w14:paraId="1556A5CE" w14:textId="77777777">
          <w:pPr>
            <w:pStyle w:val="Rubrik1"/>
            <w:spacing w:after="300"/>
          </w:pPr>
          <w:r w:rsidRPr="009B062B">
            <w:t>Förslag till riksdagsbeslut</w:t>
          </w:r>
        </w:p>
      </w:sdtContent>
    </w:sdt>
    <w:sdt>
      <w:sdtPr>
        <w:alias w:val="Yrkande 1"/>
        <w:tag w:val="1da3f6fa-ceaf-4186-956f-6e63a2493b4f"/>
        <w:id w:val="-113211889"/>
        <w:lock w:val="sdtLocked"/>
      </w:sdtPr>
      <w:sdtEndPr/>
      <w:sdtContent>
        <w:p xmlns:w14="http://schemas.microsoft.com/office/word/2010/wordml" w:rsidR="004E1151" w:rsidRDefault="00E10161" w14:paraId="1556A5CF" w14:textId="77777777">
          <w:pPr>
            <w:pStyle w:val="Frslagstext"/>
            <w:numPr>
              <w:ilvl w:val="0"/>
              <w:numId w:val="0"/>
            </w:numPr>
          </w:pPr>
          <w:r>
            <w:t>Riksdagen ställer sig bakom det som anförs i motionen om att tillsätta en oberoende utredning för att utreda älvdalskans ställning och lämplighet att erkännas som landsdelsspråk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4DB206C5324E65AB9601CA65610B04"/>
        </w:placeholder>
        <w:text/>
      </w:sdtPr>
      <w:sdtEndPr/>
      <w:sdtContent>
        <w:p xmlns:w14="http://schemas.microsoft.com/office/word/2010/wordml" w:rsidRPr="009B062B" w:rsidR="006D79C9" w:rsidP="00333E95" w:rsidRDefault="006D79C9" w14:paraId="1556A5D0" w14:textId="77777777">
          <w:pPr>
            <w:pStyle w:val="Rubrik1"/>
          </w:pPr>
          <w:r>
            <w:t>Motivering</w:t>
          </w:r>
        </w:p>
      </w:sdtContent>
    </w:sdt>
    <w:p xmlns:w14="http://schemas.microsoft.com/office/word/2010/wordml" w:rsidR="00E73300" w:rsidP="00E73300" w:rsidRDefault="00E73300" w14:paraId="1556A5D1" w14:textId="30F6E110">
      <w:pPr>
        <w:pStyle w:val="Normalutanindragellerluft"/>
      </w:pPr>
      <w:r>
        <w:t xml:space="preserve">De personer som viger sina liv åt att bevara olika delar av vår svenska kultur och identitet är hjältar. I Älvdalen finns ett stort antal sådana hjältar. Även om </w:t>
      </w:r>
      <w:r w:rsidR="00317E44">
        <w:t>ä</w:t>
      </w:r>
      <w:r>
        <w:t xml:space="preserve">lvdalskan på många sätt är olik dagens svenska, så är de båda språken nära släkt och </w:t>
      </w:r>
      <w:r w:rsidR="00317E44">
        <w:t>ä</w:t>
      </w:r>
      <w:r>
        <w:t xml:space="preserve">lvdalskan innehåller drag av gammal svenska. Det är en intressant del av det svenska kulturarvet. Språken är samtidigt så pass olika att språkforskare säger att </w:t>
      </w:r>
      <w:r w:rsidR="00317E44">
        <w:t>ä</w:t>
      </w:r>
      <w:r>
        <w:t>lvdalskan är mer olik svenska, norska och danska än vad de tre senare språken är olika varandra.</w:t>
      </w:r>
    </w:p>
    <w:p xmlns:w14="http://schemas.microsoft.com/office/word/2010/wordml" w:rsidR="00E73300" w:rsidP="006954A3" w:rsidRDefault="00E73300" w14:paraId="1556A5D2" w14:textId="77777777">
      <w:r>
        <w:t>Språk och mål är en viktig faktor för identitet och tillhörighet och underlättar det levande bevarandet av andra identitetsknutna traditioner och sedvänjor. Det ger också en hemvist för identiteten. Det är en ovärderlig tillgång i en alltmer rotlös nutid.</w:t>
      </w:r>
    </w:p>
    <w:p xmlns:w14="http://schemas.microsoft.com/office/word/2010/wordml" w:rsidR="00E73300" w:rsidP="006954A3" w:rsidRDefault="00E73300" w14:paraId="1556A5D3" w14:textId="3AD64745">
      <w:r>
        <w:t xml:space="preserve">I december 2020 uppmanade Europarådet Sverige att erkänna </w:t>
      </w:r>
      <w:r w:rsidR="00317E44">
        <w:t>ä</w:t>
      </w:r>
      <w:r>
        <w:t xml:space="preserve">lvdalskan som landsdels- eller minoritetsspråk. Det skulle säkra resurser över tid och den kontinuitet som bevarande- och utvecklingsarbetet behöver. En sak är säker, samhället bör anstränga sig för att bevara våra språk och mål. Det bör utredas om det även är lämpligt att erkänna </w:t>
      </w:r>
      <w:r w:rsidR="00317E44">
        <w:t>ä</w:t>
      </w:r>
      <w:r>
        <w:t>lvdalskan formellt som landsdelsspråk.</w:t>
      </w:r>
    </w:p>
    <w:p xmlns:w14="http://schemas.microsoft.com/office/word/2010/wordml" w:rsidR="00BB6339" w:rsidP="006954A3" w:rsidRDefault="00E73300" w14:paraId="1556A5D5" w14:textId="1B88359B">
      <w:r>
        <w:t>Jag anser att en oberoende utredning bör tillsättas för att utreda älvdalskans ställning och lämplighet att erkännas som landsdelsspråk. Parallellt med utredningen bör tillräck</w:t>
      </w:r>
      <w:r w:rsidR="006954A3">
        <w:softHyphen/>
      </w:r>
      <w:bookmarkStart w:name="_GoBack" w:id="1"/>
      <w:bookmarkEnd w:id="1"/>
      <w:r>
        <w:t>liga resurser säkerställas för att Älvdalens kommun ska kunna stödja älvdalskans fortlevnad</w:t>
      </w:r>
      <w:r w:rsidR="00317E44">
        <w:t>.</w:t>
      </w:r>
    </w:p>
    <w:sdt>
      <w:sdtPr>
        <w:rPr>
          <w:i/>
          <w:noProof/>
        </w:rPr>
        <w:alias w:val="CC_Underskrifter"/>
        <w:tag w:val="CC_Underskrifter"/>
        <w:id w:val="583496634"/>
        <w:lock w:val="sdtContentLocked"/>
        <w:placeholder>
          <w:docPart w:val="0D0ABA86E4984131A085135001D4C574"/>
        </w:placeholder>
      </w:sdtPr>
      <w:sdtEndPr>
        <w:rPr>
          <w:i w:val="0"/>
          <w:noProof w:val="0"/>
        </w:rPr>
      </w:sdtEndPr>
      <w:sdtContent>
        <w:p xmlns:w14="http://schemas.microsoft.com/office/word/2010/wordml" w:rsidR="0019483A" w:rsidP="0019483A" w:rsidRDefault="0019483A" w14:paraId="1556A5D6" w14:textId="77777777"/>
        <w:p xmlns:w14="http://schemas.microsoft.com/office/word/2010/wordml" w:rsidRPr="008E0FE2" w:rsidR="004801AC" w:rsidP="0019483A" w:rsidRDefault="00410A42" w14:paraId="1556A5D7" w14:textId="77777777"/>
      </w:sdtContent>
    </w:sdt>
    <w:tbl>
      <w:tblPr>
        <w:tblW w:w="5000" w:type="pct"/>
        <w:tblLook w:val="04a0"/>
        <w:tblCaption w:val="underskrifter"/>
      </w:tblPr>
      <w:tblGrid>
        <w:gridCol w:w="4252"/>
        <w:gridCol w:w="4252"/>
      </w:tblGrid>
      <w:tr xmlns:w14="http://schemas.microsoft.com/office/word/2010/wordml" w:rsidR="009A2266" w14:paraId="49E7B1C9" w14:textId="77777777">
        <w:trPr>
          <w:cantSplit/>
        </w:trPr>
        <w:tc>
          <w:tcPr>
            <w:tcW w:w="50" w:type="pct"/>
            <w:vAlign w:val="bottom"/>
          </w:tcPr>
          <w:p w:rsidR="009A2266" w:rsidRDefault="00317E44" w14:paraId="5675CA3E" w14:textId="77777777">
            <w:pPr>
              <w:pStyle w:val="Underskrifter"/>
            </w:pPr>
            <w:r>
              <w:t>Staffan Eklöf (SD)</w:t>
            </w:r>
          </w:p>
        </w:tc>
        <w:tc>
          <w:tcPr>
            <w:tcW w:w="50" w:type="pct"/>
            <w:vAlign w:val="bottom"/>
          </w:tcPr>
          <w:p w:rsidR="009A2266" w:rsidRDefault="00317E44" w14:paraId="5675CA3E" w14:textId="77777777">
            <w:pPr>
              <w:pStyle w:val="Underskrifter"/>
            </w:pPr>
            <w:r>
              <w:t/>
            </w:r>
          </w:p>
        </w:tc>
      </w:tr>
    </w:tbl>
    <w:p xmlns:w14="http://schemas.microsoft.com/office/word/2010/wordml" w:rsidR="00A3455D" w:rsidRDefault="00A3455D" w14:paraId="1556A5DB" w14:textId="77777777"/>
    <w:sectPr w:rsidR="00A3455D"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6A5DD" w14:textId="77777777" w:rsidR="00E73300" w:rsidRDefault="00E73300" w:rsidP="000C1CAD">
      <w:pPr>
        <w:spacing w:line="240" w:lineRule="auto"/>
      </w:pPr>
      <w:r>
        <w:separator/>
      </w:r>
    </w:p>
  </w:endnote>
  <w:endnote w:type="continuationSeparator" w:id="0">
    <w:p w14:paraId="1556A5DE" w14:textId="77777777" w:rsidR="00E73300" w:rsidRDefault="00E733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6A5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6A5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6A5EC" w14:textId="77777777" w:rsidR="00262EA3" w:rsidRPr="0019483A" w:rsidRDefault="00262EA3" w:rsidP="001948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6A5DB" w14:textId="77777777" w:rsidR="00E73300" w:rsidRDefault="00E73300" w:rsidP="000C1CAD">
      <w:pPr>
        <w:spacing w:line="240" w:lineRule="auto"/>
      </w:pPr>
      <w:r>
        <w:separator/>
      </w:r>
    </w:p>
  </w:footnote>
  <w:footnote w:type="continuationSeparator" w:id="0">
    <w:p w14:paraId="1556A5DC" w14:textId="77777777" w:rsidR="00E73300" w:rsidRDefault="00E733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56A5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56A5EE" wp14:anchorId="1556A5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0A42" w14:paraId="1556A5F1" w14:textId="77777777">
                          <w:pPr>
                            <w:jc w:val="right"/>
                          </w:pPr>
                          <w:sdt>
                            <w:sdtPr>
                              <w:alias w:val="CC_Noformat_Partikod"/>
                              <w:tag w:val="CC_Noformat_Partikod"/>
                              <w:id w:val="-53464382"/>
                              <w:placeholder>
                                <w:docPart w:val="EDA01E1610294B0DAD215B7756DB2D77"/>
                              </w:placeholder>
                              <w:text/>
                            </w:sdtPr>
                            <w:sdtEndPr/>
                            <w:sdtContent>
                              <w:r w:rsidR="00E73300">
                                <w:t>SD</w:t>
                              </w:r>
                            </w:sdtContent>
                          </w:sdt>
                          <w:sdt>
                            <w:sdtPr>
                              <w:alias w:val="CC_Noformat_Partinummer"/>
                              <w:tag w:val="CC_Noformat_Partinummer"/>
                              <w:id w:val="-1709555926"/>
                              <w:placeholder>
                                <w:docPart w:val="A053A7A3211341889A260BC003FECBFB"/>
                              </w:placeholder>
                              <w:text/>
                            </w:sdtPr>
                            <w:sdtEndPr/>
                            <w:sdtContent>
                              <w:r w:rsidR="0019483A">
                                <w:t>595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56A5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0A42" w14:paraId="1556A5F1" w14:textId="77777777">
                    <w:pPr>
                      <w:jc w:val="right"/>
                    </w:pPr>
                    <w:sdt>
                      <w:sdtPr>
                        <w:alias w:val="CC_Noformat_Partikod"/>
                        <w:tag w:val="CC_Noformat_Partikod"/>
                        <w:id w:val="-53464382"/>
                        <w:placeholder>
                          <w:docPart w:val="EDA01E1610294B0DAD215B7756DB2D77"/>
                        </w:placeholder>
                        <w:text/>
                      </w:sdtPr>
                      <w:sdtEndPr/>
                      <w:sdtContent>
                        <w:r w:rsidR="00E73300">
                          <w:t>SD</w:t>
                        </w:r>
                      </w:sdtContent>
                    </w:sdt>
                    <w:sdt>
                      <w:sdtPr>
                        <w:alias w:val="CC_Noformat_Partinummer"/>
                        <w:tag w:val="CC_Noformat_Partinummer"/>
                        <w:id w:val="-1709555926"/>
                        <w:placeholder>
                          <w:docPart w:val="A053A7A3211341889A260BC003FECBFB"/>
                        </w:placeholder>
                        <w:text/>
                      </w:sdtPr>
                      <w:sdtEndPr/>
                      <w:sdtContent>
                        <w:r w:rsidR="0019483A">
                          <w:t>595</w:t>
                        </w:r>
                      </w:sdtContent>
                    </w:sdt>
                  </w:p>
                </w:txbxContent>
              </v:textbox>
              <w10:wrap anchorx="page"/>
            </v:shape>
          </w:pict>
        </mc:Fallback>
      </mc:AlternateContent>
    </w:r>
  </w:p>
  <w:p w:rsidRPr="00293C4F" w:rsidR="00262EA3" w:rsidP="00776B74" w:rsidRDefault="00262EA3" w14:paraId="1556A5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56A5E1" w14:textId="77777777">
    <w:pPr>
      <w:jc w:val="right"/>
    </w:pPr>
  </w:p>
  <w:p w:rsidR="00262EA3" w:rsidP="00776B74" w:rsidRDefault="00262EA3" w14:paraId="1556A5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10A42" w14:paraId="1556A5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56A5F0" wp14:anchorId="1556A5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0A42" w14:paraId="1556A5E6" w14:textId="77777777">
    <w:pPr>
      <w:pStyle w:val="FSHNormal"/>
      <w:spacing w:before="40"/>
    </w:pPr>
    <w:sdt>
      <w:sdtPr>
        <w:alias w:val="CC_Noformat_Motionstyp"/>
        <w:tag w:val="CC_Noformat_Motionstyp"/>
        <w:id w:val="1162973129"/>
        <w:lock w:val="sdtContentLocked"/>
        <w15:appearance w15:val="hidden"/>
        <w:text/>
      </w:sdtPr>
      <w:sdtEndPr/>
      <w:sdtContent>
        <w:r w:rsidR="00B30FB6">
          <w:t>Enskild motion</w:t>
        </w:r>
      </w:sdtContent>
    </w:sdt>
    <w:r w:rsidR="00821B36">
      <w:t xml:space="preserve"> </w:t>
    </w:r>
    <w:sdt>
      <w:sdtPr>
        <w:alias w:val="CC_Noformat_Partikod"/>
        <w:tag w:val="CC_Noformat_Partikod"/>
        <w:id w:val="1471015553"/>
        <w:text/>
      </w:sdtPr>
      <w:sdtEndPr/>
      <w:sdtContent>
        <w:r w:rsidR="00E73300">
          <w:t>SD</w:t>
        </w:r>
      </w:sdtContent>
    </w:sdt>
    <w:sdt>
      <w:sdtPr>
        <w:alias w:val="CC_Noformat_Partinummer"/>
        <w:tag w:val="CC_Noformat_Partinummer"/>
        <w:id w:val="-2014525982"/>
        <w:text/>
      </w:sdtPr>
      <w:sdtEndPr/>
      <w:sdtContent>
        <w:r w:rsidR="0019483A">
          <w:t>595</w:t>
        </w:r>
      </w:sdtContent>
    </w:sdt>
  </w:p>
  <w:p w:rsidRPr="008227B3" w:rsidR="00262EA3" w:rsidP="008227B3" w:rsidRDefault="00410A42" w14:paraId="1556A5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0A42" w14:paraId="1556A5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0FB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0FB6">
          <w:t>:680</w:t>
        </w:r>
      </w:sdtContent>
    </w:sdt>
  </w:p>
  <w:p w:rsidR="00262EA3" w:rsidP="00E03A3D" w:rsidRDefault="00410A42" w14:paraId="1556A5E9" w14:textId="77777777">
    <w:pPr>
      <w:pStyle w:val="Motionr"/>
    </w:pPr>
    <w:sdt>
      <w:sdtPr>
        <w:alias w:val="CC_Noformat_Avtext"/>
        <w:tag w:val="CC_Noformat_Avtext"/>
        <w:id w:val="-2020768203"/>
        <w:lock w:val="sdtContentLocked"/>
        <w15:appearance w15:val="hidden"/>
        <w:text/>
      </w:sdtPr>
      <w:sdtEndPr/>
      <w:sdtContent>
        <w:r w:rsidR="00B30FB6">
          <w:t>av Staffan Eklöf (SD)</w:t>
        </w:r>
      </w:sdtContent>
    </w:sdt>
  </w:p>
  <w:sdt>
    <w:sdtPr>
      <w:alias w:val="CC_Noformat_Rubtext"/>
      <w:tag w:val="CC_Noformat_Rubtext"/>
      <w:id w:val="-218060500"/>
      <w:lock w:val="sdtLocked"/>
      <w:text/>
    </w:sdtPr>
    <w:sdtEndPr/>
    <w:sdtContent>
      <w:p w:rsidR="00262EA3" w:rsidP="00283E0F" w:rsidRDefault="00E10161" w14:paraId="1556A5EA" w14:textId="19EA4BE6">
        <w:pPr>
          <w:pStyle w:val="FSHRub2"/>
        </w:pPr>
        <w:r>
          <w:t>Skydda och bevara älvdalskan</w:t>
        </w:r>
      </w:p>
    </w:sdtContent>
  </w:sdt>
  <w:sdt>
    <w:sdtPr>
      <w:alias w:val="CC_Boilerplate_3"/>
      <w:tag w:val="CC_Boilerplate_3"/>
      <w:id w:val="1606463544"/>
      <w:lock w:val="sdtContentLocked"/>
      <w15:appearance w15:val="hidden"/>
      <w:text w:multiLine="1"/>
    </w:sdtPr>
    <w:sdtEndPr/>
    <w:sdtContent>
      <w:p w:rsidR="00262EA3" w:rsidP="00283E0F" w:rsidRDefault="00262EA3" w14:paraId="1556A5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733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1DC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83A"/>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46A"/>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E44"/>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A42"/>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151"/>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691"/>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4A3"/>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CD8"/>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26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55D"/>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0FB6"/>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E0"/>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9D1"/>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161"/>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300"/>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56A5CD"/>
  <w15:chartTrackingRefBased/>
  <w15:docId w15:val="{7B661D42-0E8E-41B2-BD50-FE28A3E1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C5BCC3F0064BA1947D446D5611B341"/>
        <w:category>
          <w:name w:val="Allmänt"/>
          <w:gallery w:val="placeholder"/>
        </w:category>
        <w:types>
          <w:type w:val="bbPlcHdr"/>
        </w:types>
        <w:behaviors>
          <w:behavior w:val="content"/>
        </w:behaviors>
        <w:guid w:val="{8344EA7B-B5E0-4FFE-9CFE-62D9E33BB37F}"/>
      </w:docPartPr>
      <w:docPartBody>
        <w:p w:rsidR="00661EB7" w:rsidRDefault="00661EB7">
          <w:pPr>
            <w:pStyle w:val="6DC5BCC3F0064BA1947D446D5611B341"/>
          </w:pPr>
          <w:r w:rsidRPr="005A0A93">
            <w:rPr>
              <w:rStyle w:val="Platshllartext"/>
            </w:rPr>
            <w:t>Förslag till riksdagsbeslut</w:t>
          </w:r>
        </w:p>
      </w:docPartBody>
    </w:docPart>
    <w:docPart>
      <w:docPartPr>
        <w:name w:val="424DB206C5324E65AB9601CA65610B04"/>
        <w:category>
          <w:name w:val="Allmänt"/>
          <w:gallery w:val="placeholder"/>
        </w:category>
        <w:types>
          <w:type w:val="bbPlcHdr"/>
        </w:types>
        <w:behaviors>
          <w:behavior w:val="content"/>
        </w:behaviors>
        <w:guid w:val="{F5AA66D7-6EA1-42E6-84C7-F027E9432642}"/>
      </w:docPartPr>
      <w:docPartBody>
        <w:p w:rsidR="00661EB7" w:rsidRDefault="00661EB7">
          <w:pPr>
            <w:pStyle w:val="424DB206C5324E65AB9601CA65610B04"/>
          </w:pPr>
          <w:r w:rsidRPr="005A0A93">
            <w:rPr>
              <w:rStyle w:val="Platshllartext"/>
            </w:rPr>
            <w:t>Motivering</w:t>
          </w:r>
        </w:p>
      </w:docPartBody>
    </w:docPart>
    <w:docPart>
      <w:docPartPr>
        <w:name w:val="EDA01E1610294B0DAD215B7756DB2D77"/>
        <w:category>
          <w:name w:val="Allmänt"/>
          <w:gallery w:val="placeholder"/>
        </w:category>
        <w:types>
          <w:type w:val="bbPlcHdr"/>
        </w:types>
        <w:behaviors>
          <w:behavior w:val="content"/>
        </w:behaviors>
        <w:guid w:val="{ED8CAA18-76D0-4AD7-9345-88A5C3E41392}"/>
      </w:docPartPr>
      <w:docPartBody>
        <w:p w:rsidR="00661EB7" w:rsidRDefault="00661EB7">
          <w:pPr>
            <w:pStyle w:val="EDA01E1610294B0DAD215B7756DB2D77"/>
          </w:pPr>
          <w:r>
            <w:rPr>
              <w:rStyle w:val="Platshllartext"/>
            </w:rPr>
            <w:t xml:space="preserve"> </w:t>
          </w:r>
        </w:p>
      </w:docPartBody>
    </w:docPart>
    <w:docPart>
      <w:docPartPr>
        <w:name w:val="A053A7A3211341889A260BC003FECBFB"/>
        <w:category>
          <w:name w:val="Allmänt"/>
          <w:gallery w:val="placeholder"/>
        </w:category>
        <w:types>
          <w:type w:val="bbPlcHdr"/>
        </w:types>
        <w:behaviors>
          <w:behavior w:val="content"/>
        </w:behaviors>
        <w:guid w:val="{0E727E66-6F06-450F-9AD1-2869E88E6EBD}"/>
      </w:docPartPr>
      <w:docPartBody>
        <w:p w:rsidR="00661EB7" w:rsidRDefault="00661EB7">
          <w:pPr>
            <w:pStyle w:val="A053A7A3211341889A260BC003FECBFB"/>
          </w:pPr>
          <w:r>
            <w:t xml:space="preserve"> </w:t>
          </w:r>
        </w:p>
      </w:docPartBody>
    </w:docPart>
    <w:docPart>
      <w:docPartPr>
        <w:name w:val="0D0ABA86E4984131A085135001D4C574"/>
        <w:category>
          <w:name w:val="Allmänt"/>
          <w:gallery w:val="placeholder"/>
        </w:category>
        <w:types>
          <w:type w:val="bbPlcHdr"/>
        </w:types>
        <w:behaviors>
          <w:behavior w:val="content"/>
        </w:behaviors>
        <w:guid w:val="{E93F00F6-CEF4-4043-8DD9-0212F2136A9B}"/>
      </w:docPartPr>
      <w:docPartBody>
        <w:p w:rsidR="00DF6F0E" w:rsidRDefault="00DF6F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EB7"/>
    <w:rsid w:val="00661EB7"/>
    <w:rsid w:val="00DF6F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C5BCC3F0064BA1947D446D5611B341">
    <w:name w:val="6DC5BCC3F0064BA1947D446D5611B341"/>
  </w:style>
  <w:style w:type="paragraph" w:customStyle="1" w:styleId="6D5D68BEB72746388CACD849ABED6DF0">
    <w:name w:val="6D5D68BEB72746388CACD849ABED6DF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60081F8AB944AE86226353D024B442">
    <w:name w:val="6260081F8AB944AE86226353D024B442"/>
  </w:style>
  <w:style w:type="paragraph" w:customStyle="1" w:styleId="424DB206C5324E65AB9601CA65610B04">
    <w:name w:val="424DB206C5324E65AB9601CA65610B04"/>
  </w:style>
  <w:style w:type="paragraph" w:customStyle="1" w:styleId="AD95189F4BB94F4D8BD56A16F81F0FB9">
    <w:name w:val="AD95189F4BB94F4D8BD56A16F81F0FB9"/>
  </w:style>
  <w:style w:type="paragraph" w:customStyle="1" w:styleId="F9CD44CEB5244D8FBB1D51F998A51318">
    <w:name w:val="F9CD44CEB5244D8FBB1D51F998A51318"/>
  </w:style>
  <w:style w:type="paragraph" w:customStyle="1" w:styleId="EDA01E1610294B0DAD215B7756DB2D77">
    <w:name w:val="EDA01E1610294B0DAD215B7756DB2D77"/>
  </w:style>
  <w:style w:type="paragraph" w:customStyle="1" w:styleId="A053A7A3211341889A260BC003FECBFB">
    <w:name w:val="A053A7A3211341889A260BC003FECB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F7250A-E171-47FD-BE70-CE432BACF4E7}"/>
</file>

<file path=customXml/itemProps2.xml><?xml version="1.0" encoding="utf-8"?>
<ds:datastoreItem xmlns:ds="http://schemas.openxmlformats.org/officeDocument/2006/customXml" ds:itemID="{2C6FDD04-114D-4290-943F-311BCC45FE28}"/>
</file>

<file path=customXml/itemProps3.xml><?xml version="1.0" encoding="utf-8"?>
<ds:datastoreItem xmlns:ds="http://schemas.openxmlformats.org/officeDocument/2006/customXml" ds:itemID="{6539FF1B-9D13-4993-8A89-C21F4913C90A}"/>
</file>

<file path=docProps/app.xml><?xml version="1.0" encoding="utf-8"?>
<Properties xmlns="http://schemas.openxmlformats.org/officeDocument/2006/extended-properties" xmlns:vt="http://schemas.openxmlformats.org/officeDocument/2006/docPropsVTypes">
  <Template>Normal</Template>
  <TotalTime>4</TotalTime>
  <Pages>2</Pages>
  <Words>257</Words>
  <Characters>1446</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Skydda och bevara Älvdalskan</vt:lpstr>
      <vt:lpstr>
      </vt:lpstr>
    </vt:vector>
  </TitlesOfParts>
  <Company>Sveriges riksdag</Company>
  <LinksUpToDate>false</LinksUpToDate>
  <CharactersWithSpaces>1694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