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B11ECDD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B4A59">
              <w:rPr>
                <w:b/>
                <w:lang w:eastAsia="en-US"/>
              </w:rPr>
              <w:t>2</w:t>
            </w:r>
            <w:r w:rsidR="004A6313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E479CC5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3-01-</w:t>
            </w:r>
            <w:r w:rsidR="00331A0C">
              <w:rPr>
                <w:lang w:eastAsia="en-US"/>
              </w:rPr>
              <w:t>2</w:t>
            </w:r>
            <w:r w:rsidR="004A6313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78D17856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4A6313">
              <w:rPr>
                <w:color w:val="000000" w:themeColor="text1"/>
                <w:lang w:eastAsia="en-US"/>
              </w:rPr>
              <w:t>10.02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3D13E2D9" w:rsidR="00BA5211" w:rsidRPr="00DF4413" w:rsidRDefault="007E3EBE">
      <w:r w:rsidRPr="0029021C">
        <w:rPr>
          <w:b/>
          <w:bCs/>
        </w:rPr>
        <w:br/>
      </w:r>
    </w:p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59D1FD7D" w:rsidR="003063D1" w:rsidRPr="00BD58DF" w:rsidRDefault="004A6313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Jordbruks- och fiskefrågor</w:t>
            </w:r>
          </w:p>
          <w:p w14:paraId="4686EA47" w14:textId="4518F755" w:rsidR="002B6B2C" w:rsidRPr="00AA5C69" w:rsidRDefault="004A6313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Landsbygdsminister</w:t>
            </w:r>
            <w:r w:rsidR="00331A0C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Peter Kullgren</w:t>
            </w:r>
            <w:r w:rsidR="00130455">
              <w:rPr>
                <w:rFonts w:eastAsiaTheme="minorHAnsi"/>
                <w:color w:val="000000"/>
                <w:lang w:eastAsia="en-US"/>
              </w:rPr>
              <w:t xml:space="preserve"> m.fl</w:t>
            </w:r>
            <w:r w:rsidR="00B423D6">
              <w:rPr>
                <w:rFonts w:eastAsiaTheme="minorHAnsi"/>
                <w:color w:val="000000"/>
                <w:lang w:eastAsia="en-US"/>
              </w:rPr>
              <w:t>. f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rån</w:t>
            </w:r>
            <w:r w:rsidR="00D36168"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Landsbygds- och infrastruktur</w:t>
            </w:r>
            <w:r w:rsidR="00C34341">
              <w:rPr>
                <w:rFonts w:eastAsiaTheme="minorHAnsi"/>
                <w:color w:val="000000"/>
                <w:lang w:eastAsia="en-US"/>
              </w:rPr>
              <w:t>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 från Statsrådsberedningen,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nformerade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30</w:t>
            </w:r>
            <w:r w:rsidR="003017FF">
              <w:rPr>
                <w:rFonts w:eastAsiaTheme="minorHAnsi"/>
                <w:color w:val="000000"/>
                <w:lang w:eastAsia="en-US"/>
              </w:rPr>
              <w:t xml:space="preserve"> januari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935F3AA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D18790" w14:textId="024A921B" w:rsidR="004A6313" w:rsidRDefault="004A6313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79EC0968" w14:textId="0A586921" w:rsidR="004A6313" w:rsidRPr="004A6313" w:rsidRDefault="004A6313" w:rsidP="004A631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 Återrapport från möte i rådet den 11–12 december 2022</w:t>
            </w:r>
          </w:p>
          <w:p w14:paraId="69D49049" w14:textId="77777777" w:rsidR="004A6313" w:rsidRPr="004A6313" w:rsidRDefault="004A6313" w:rsidP="004A631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0161A080" w14:textId="7CCCCCAE" w:rsidR="004A6313" w:rsidRPr="004A6313" w:rsidRDefault="004A6313" w:rsidP="004A631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4A631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Ordförandeskapets arbetsprogram </w:t>
            </w: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</w:t>
            </w:r>
          </w:p>
          <w:p w14:paraId="26190365" w14:textId="67ABAD19" w:rsidR="004A6313" w:rsidRDefault="004A6313" w:rsidP="004A631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  <w:p w14:paraId="2302D304" w14:textId="77777777" w:rsidR="004A6313" w:rsidRDefault="004A6313" w:rsidP="004A6313">
            <w:pPr>
              <w:widowControl/>
              <w:autoSpaceDE w:val="0"/>
              <w:autoSpaceDN w:val="0"/>
              <w:adjustRightInd w:val="0"/>
              <w:spacing w:after="239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Marknadssituationen, i synnerhet efter invasionen av Ukraina </w:t>
            </w: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  <w:t>S-ledamöterna anmälde avvikande ståndpunkt.</w:t>
            </w:r>
          </w:p>
          <w:p w14:paraId="3B32B724" w14:textId="7DF69126" w:rsidR="004A6313" w:rsidRDefault="004A6313" w:rsidP="004A6313">
            <w:pPr>
              <w:widowControl/>
              <w:autoSpaceDE w:val="0"/>
              <w:autoSpaceDN w:val="0"/>
              <w:adjustRightInd w:val="0"/>
              <w:spacing w:after="239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- Bioekonomins möjligheter mot bakgrund av de nuvarande utmaningarna, med särskild tonvikt på landsbygdsområden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</w:p>
          <w:p w14:paraId="36EAF54C" w14:textId="77777777" w:rsidR="004A6313" w:rsidRPr="004A6313" w:rsidRDefault="004A6313" w:rsidP="004A631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Övriga frågor </w:t>
            </w:r>
          </w:p>
          <w:p w14:paraId="23A8A188" w14:textId="516BFD8D" w:rsidR="004A6313" w:rsidRPr="004A6313" w:rsidRDefault="004A6313" w:rsidP="004A631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a) Aktuella lagstiftningsförslag </w:t>
            </w:r>
          </w:p>
          <w:p w14:paraId="1749981B" w14:textId="459BECE8" w:rsidR="004A6313" w:rsidRPr="004A6313" w:rsidRDefault="004A6313" w:rsidP="004A631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Jordbruksaspekter i översynen av direktivet om industriutsläpp</w:t>
            </w:r>
          </w:p>
          <w:p w14:paraId="09B17BE3" w14:textId="33F78CC5" w:rsidR="004A6313" w:rsidRDefault="004A6313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4A631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>b) Översyn av lagstiftningen om djurtransporter – en väsentlig del av livsmedelsproduktionen</w:t>
            </w:r>
            <w:r w:rsidRPr="004A6313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</w:t>
            </w:r>
          </w:p>
          <w:p w14:paraId="05FF3452" w14:textId="3AE02C45" w:rsidR="00130455" w:rsidRPr="00ED15A3" w:rsidRDefault="00130455" w:rsidP="00ED15A3">
            <w:pPr>
              <w:widowControl/>
              <w:spacing w:after="200" w:line="280" w:lineRule="exact"/>
            </w:pP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53E79BCE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331A0C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4EC4AE4E" w14:textId="77777777" w:rsidR="00F236B7" w:rsidRDefault="00AC18C2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66BAA48" w14:textId="3A83EF08" w:rsidR="00AC18C2" w:rsidRDefault="00331A0C" w:rsidP="009F7EF5">
            <w:pPr>
              <w:rPr>
                <w:rFonts w:eastAsiaTheme="minorHAnsi"/>
                <w:color w:val="000000"/>
                <w:lang w:eastAsia="en-US"/>
              </w:rPr>
            </w:pPr>
            <w:r w:rsidRPr="001B42CA">
              <w:rPr>
                <w:bCs/>
              </w:rPr>
              <w:t>Uppteckningar från sammanträde</w:t>
            </w:r>
            <w:r w:rsidR="004A6313">
              <w:rPr>
                <w:bCs/>
              </w:rPr>
              <w:t xml:space="preserve">t den </w:t>
            </w:r>
            <w:r>
              <w:rPr>
                <w:bCs/>
              </w:rPr>
              <w:t xml:space="preserve">13 </w:t>
            </w:r>
            <w:r w:rsidR="004A6313">
              <w:rPr>
                <w:bCs/>
              </w:rPr>
              <w:t>januari</w:t>
            </w:r>
            <w:r w:rsidRPr="001B42CA">
              <w:rPr>
                <w:bCs/>
              </w:rPr>
              <w:t xml:space="preserve"> samt protokoll från sammanträdet den</w:t>
            </w:r>
            <w:r>
              <w:rPr>
                <w:bCs/>
              </w:rPr>
              <w:t xml:space="preserve"> </w:t>
            </w:r>
            <w:r w:rsidR="004A6313">
              <w:rPr>
                <w:bCs/>
              </w:rPr>
              <w:t>20</w:t>
            </w:r>
            <w:r>
              <w:rPr>
                <w:bCs/>
              </w:rPr>
              <w:t xml:space="preserve"> januari 2023</w:t>
            </w:r>
            <w:r w:rsidRPr="001B42CA">
              <w:rPr>
                <w:bCs/>
              </w:rPr>
              <w:t>.</w:t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  <w:t xml:space="preserve">Skriftliga samråd som ägt rum sedan sammanträdet den </w:t>
            </w:r>
            <w:r w:rsidR="004A6313">
              <w:rPr>
                <w:rFonts w:eastAsiaTheme="minorHAnsi"/>
                <w:color w:val="000000"/>
                <w:lang w:eastAsia="en-US"/>
              </w:rPr>
              <w:t>20</w:t>
            </w:r>
            <w:r w:rsidR="00AC18C2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januari </w:t>
            </w:r>
            <w:r w:rsidR="00AC18C2">
              <w:rPr>
                <w:rFonts w:eastAsiaTheme="minorHAnsi"/>
                <w:color w:val="000000"/>
                <w:lang w:eastAsia="en-US"/>
              </w:rPr>
              <w:t>2022 (återfinns i bilaga 2).</w:t>
            </w:r>
          </w:p>
          <w:p w14:paraId="10960214" w14:textId="579B9338" w:rsidR="00130455" w:rsidRPr="00AC18C2" w:rsidRDefault="00130455" w:rsidP="009F7EF5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lastRenderedPageBreak/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4DF0E4ED" w14:textId="2D8B4605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09F333" w14:textId="583ED220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0FFCDF" w14:textId="696502C0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2776CF" w14:textId="7C05D516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CCB0CB" w14:textId="77777777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59CABA1" w14:textId="521A6330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5C1A8D" w14:textId="3D73859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3D7C633" w14:textId="57DB40AF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4D4F38" w14:textId="5DE4E26C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CF2339" w14:textId="15872152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15F192" w14:textId="70E1636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1AE451A" w14:textId="659DA739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25190F" w14:textId="663F4F1B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CAA5FD" w14:textId="6A4E92F4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6895BF" w14:textId="77777777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5A618FBF" w:rsidR="00D67773" w:rsidRPr="00FB792F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267123A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72C33297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A6313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2721B4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455AD879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30455">
              <w:rPr>
                <w:b/>
                <w:color w:val="000000"/>
                <w:lang w:val="en-GB" w:eastAsia="en-US"/>
              </w:rPr>
              <w:t>2</w:t>
            </w:r>
            <w:r w:rsidR="004A6313">
              <w:rPr>
                <w:b/>
                <w:color w:val="000000"/>
                <w:lang w:val="en-GB" w:eastAsia="en-US"/>
              </w:rPr>
              <w:t>4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608A01F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  <w:r w:rsidR="00C13270">
              <w:rPr>
                <w:b/>
                <w:color w:val="000000"/>
                <w:sz w:val="22"/>
                <w:szCs w:val="22"/>
                <w:lang w:val="en-GB" w:eastAsia="en-US"/>
              </w:rPr>
              <w:t>–</w:t>
            </w:r>
            <w:r w:rsidR="00331A0C">
              <w:rPr>
                <w:b/>
                <w:color w:val="00000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622453F4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1D124D1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201654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1609F5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0452A3C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21E24798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6B5A7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13C3AA1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3DB5DD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6308045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492F7585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604957A4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D9C4D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5579681F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6E3CAB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22CEAFD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6794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C5E9E15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60CDA635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00E15D8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5460E01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4654A3EA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287C5EFC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1BE24EE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34E36552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3B88540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4C6E38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23829560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382134F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E1614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3B0BCA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CD689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23911340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AAE4D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12B2BE87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DAF35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10B07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6E43FC4F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0530985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80C26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5250FB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33DFCF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CF9528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028E0B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4133568A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7F8937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345016D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63A9395F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C23508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3CF0E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10DF63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AC18C2" w:rsidRPr="00070C4A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ABA68C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25EAE5D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30AC2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0F9C45BC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45EDF8F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177386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F7F7335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13E4C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1D5C6F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5383C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AC18C2" w:rsidRPr="00166DC1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792BFBB5" w:rsidR="00AC18C2" w:rsidRPr="00E67B54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616033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4E31A3A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6E0AE5DF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1249E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312E3F07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7CCBD9D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03B2C8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33219F9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20372A9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DF80D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0FF58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5634C470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470B82D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42AB77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2BF415D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226860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F6A0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F8D4DA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4160CECF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66B920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1FA70D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DF66C23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AF3D3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39EAB809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56532E0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6723752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32EF823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F42E2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1958D0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080D3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AC18C2" w:rsidRPr="00DE5153" w:rsidRDefault="00AC18C2" w:rsidP="00AC18C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10385D" w14:paraId="7587C51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B6FED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0AED44A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9A1B0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4E053A7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EB4C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57F3D49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3B79A23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4DBBDF7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1FEC77C7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0FBA7F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43F7AD2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6F3E6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AC18C2" w:rsidRPr="0010385D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6FCB20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71F2C12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50193428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AA1D05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0747C4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79F80F9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8E951E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19F59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4F1299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3081F8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44D1A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53D3D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27645AB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796CFCC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3C7BEE2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0095A9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E9B4C1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00BEB1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91987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4F3B2A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4B1DBF2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235691A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FB524E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274DC4B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16C1E3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C766F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366A4E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45EE2A1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652B371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28C11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24DB5D13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5BDBDA0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5CD1133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944D43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20ECA22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D81A0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B87D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0E8E5E39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3373910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61F5F2E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408DBAB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08D1FD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4FF92A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4463F5D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1C49558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1840CC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FE2999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06C16CA7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0426FD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49DAF6F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73D2E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402F4E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3934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0C7AE1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D29317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3C10AB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5C1A306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4BA4E25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31169D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D94959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CD0B64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71EC97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4FC5A42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946DA1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D49DD4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15B003E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08E028A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B9DE9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63EF9E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4C8A71D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36FE157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31B63AE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0F8CB9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9339E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22C3AE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7F9700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56992C7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C1256D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09B6276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690541B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10BF1B2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24B00BB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7470F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F75E9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B9E1F6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B7D9C9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4572022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46D3BCB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CB92FD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A418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41C8A66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AA72E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C3A34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1C6DB69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2A486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EB08B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Skalberg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49A54F6E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1586CE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3FC8CD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4D4BFF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0E81FB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B7FCC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038AC5B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0F68C8E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2B95083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50EF0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65E512C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13CB8E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2CE2CC7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1A8519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B7A7F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72E5FB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B345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0617DD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12691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492BAF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6FB457A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63CE1F9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A03D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BC930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703CCFB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6782A8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64DDD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9437C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0CB8824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0B5310C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40AB6BC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DD071D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2C3440E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41EFEBC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85E68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B83B26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57478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2E208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188E30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90C03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9F7CB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9D6A8A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FE4E6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200DC0F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9B6B0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56233A92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DB99B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FB995E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F2423F2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11A21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4AAFD24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1F3C8BE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8C2A3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208ADD24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CFD178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5176FE0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2883EF21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A10E2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4D0AA876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27978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3985C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22D07EAC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0CB1FDA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BAAA61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02527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0A52695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221DF95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84C614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531930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8E7E3C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52A432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235D70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27106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217000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62299A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39972E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BB07F4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007C48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46E1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4449D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61E5B4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42B983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129394A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9897E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0029AA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9E6C7F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CED9401" w:rsidR="00AC18C2" w:rsidRPr="00A64DF0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AC18C2" w:rsidRPr="00A64DF0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F88F7CD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1F2124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08361D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2F1308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5EEFC2D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2EFF48A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0AB7247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4FCEBBF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33A179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558D953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16C318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68799456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6E6B6C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C81FC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Nicklas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Attefjord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9E825FB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8FE478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E54853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F1E060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014CF5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4D5AD6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Luhr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B58B0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4FA8D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1ACBE05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35E50E2C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30852B" w14:textId="1C4F2F56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9E8F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CA8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9187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3FA7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F33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318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845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71C48FE8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03D25" w14:textId="24D7AA9E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87C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31D1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F6EF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E13C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A84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2101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F73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567261E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7EBC8" w14:textId="00B947F8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2C6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D2F9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80C07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1D5E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7B2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FD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8535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09F1D997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D739CE" w14:textId="5F0A9D07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7D7B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DC6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697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0566B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0118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AE5D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0B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13BD9E11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395C7F" w14:textId="35370EA1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3B52" w14:textId="2D295875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81B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5963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0EFF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012E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A9C0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6DF3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95A8F2" w14:textId="77777777" w:rsidTr="002721B4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AC18C2" w:rsidRPr="004A267C" w:rsidRDefault="00AC18C2" w:rsidP="00AC18C2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5F107E1D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6FA3195A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D3EDCA1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1B3C8ECC" w:rsidR="00AC18C2" w:rsidRPr="00605C66" w:rsidRDefault="00AC18C2" w:rsidP="00AC18C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321ABF" w14:paraId="17127D74" w14:textId="77777777" w:rsidTr="002721B4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AC18C2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AC18C2" w:rsidRPr="00C80B21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356EEF0B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  <w:t xml:space="preserve">3) X till kl. 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  <w:t xml:space="preserve">4) X från kl. </w:t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02688F92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A5211">
        <w:rPr>
          <w:b/>
          <w:color w:val="000000"/>
          <w:lang w:eastAsia="en-US"/>
        </w:rPr>
        <w:t>2</w:t>
      </w:r>
      <w:r w:rsidR="00C11844">
        <w:rPr>
          <w:b/>
          <w:color w:val="000000"/>
          <w:lang w:eastAsia="en-US"/>
        </w:rPr>
        <w:t>4</w:t>
      </w:r>
    </w:p>
    <w:p w14:paraId="7ECC4CA7" w14:textId="77777777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4BB2F7D3" w14:textId="3E45AAEF" w:rsidR="00E75A1E" w:rsidRDefault="00E75A1E" w:rsidP="00331A0C">
      <w:pPr>
        <w:rPr>
          <w:b/>
        </w:rPr>
      </w:pPr>
    </w:p>
    <w:p w14:paraId="11BB77E8" w14:textId="77777777" w:rsidR="00050F7B" w:rsidRDefault="00050F7B" w:rsidP="00331A0C">
      <w:pPr>
        <w:rPr>
          <w:b/>
        </w:rPr>
      </w:pPr>
    </w:p>
    <w:p w14:paraId="6C6F2085" w14:textId="77777777" w:rsidR="00E75A1E" w:rsidRDefault="00E75A1E" w:rsidP="00331A0C">
      <w:pPr>
        <w:rPr>
          <w:b/>
        </w:rPr>
      </w:pPr>
    </w:p>
    <w:p w14:paraId="5572EC2E" w14:textId="77777777" w:rsidR="00E75A1E" w:rsidRDefault="00E75A1E" w:rsidP="00E75A1E">
      <w:pPr>
        <w:rPr>
          <w:b/>
        </w:rPr>
      </w:pPr>
      <w:r>
        <w:rPr>
          <w:b/>
        </w:rPr>
        <w:t>S</w:t>
      </w:r>
      <w:r w:rsidRPr="002721B4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2721B4">
        <w:rPr>
          <w:b/>
        </w:rPr>
        <w:t>avs</w:t>
      </w:r>
      <w:r>
        <w:rPr>
          <w:b/>
        </w:rPr>
        <w:t>eende</w:t>
      </w:r>
      <w:r w:rsidRPr="002721B4">
        <w:rPr>
          <w:b/>
        </w:rPr>
        <w:t xml:space="preserve"> frågor på utrikesområdet </w:t>
      </w:r>
    </w:p>
    <w:p w14:paraId="12902957" w14:textId="77777777" w:rsidR="00050F7B" w:rsidRDefault="00E75A1E" w:rsidP="00E75A1E">
      <w:pPr>
        <w:rPr>
          <w:bCs/>
        </w:rPr>
      </w:pPr>
      <w:r>
        <w:rPr>
          <w:bCs/>
        </w:rPr>
        <w:t xml:space="preserve">Samrådet avslutades den 25 januari 2023. Det fanns stöd för regeringens ståndpunkter. </w:t>
      </w:r>
    </w:p>
    <w:p w14:paraId="34DB941A" w14:textId="234E6BF4" w:rsidR="00E75A1E" w:rsidRPr="00E75A1E" w:rsidRDefault="00E75A1E" w:rsidP="00E75A1E">
      <w:pPr>
        <w:rPr>
          <w:bCs/>
        </w:rPr>
      </w:pPr>
      <w:r>
        <w:rPr>
          <w:bCs/>
        </w:rPr>
        <w:t>Inga avvikande ståndpunkter har anmälts.</w:t>
      </w:r>
    </w:p>
    <w:p w14:paraId="04A5AA5B" w14:textId="628508F3" w:rsidR="00E75A1E" w:rsidRDefault="00E75A1E" w:rsidP="00331A0C">
      <w:pPr>
        <w:rPr>
          <w:b/>
        </w:rPr>
      </w:pPr>
    </w:p>
    <w:p w14:paraId="24B52C58" w14:textId="77777777" w:rsidR="00E75A1E" w:rsidRDefault="00E75A1E" w:rsidP="00331A0C">
      <w:pPr>
        <w:rPr>
          <w:b/>
        </w:rPr>
      </w:pPr>
    </w:p>
    <w:p w14:paraId="2785FDC4" w14:textId="13DC955D" w:rsidR="00C11844" w:rsidRDefault="00E75A1E" w:rsidP="00331A0C">
      <w:pPr>
        <w:rPr>
          <w:b/>
        </w:rPr>
      </w:pPr>
      <w:r>
        <w:rPr>
          <w:b/>
        </w:rPr>
        <w:t>S</w:t>
      </w:r>
      <w:r w:rsidRPr="002721B4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E75A1E">
        <w:rPr>
          <w:b/>
        </w:rPr>
        <w:t>troliga A-punkter v. 3</w:t>
      </w:r>
    </w:p>
    <w:p w14:paraId="1D862AEA" w14:textId="5FF3B407" w:rsidR="00E75A1E" w:rsidRDefault="00E75A1E" w:rsidP="00E75A1E">
      <w:pPr>
        <w:rPr>
          <w:sz w:val="22"/>
          <w:szCs w:val="22"/>
        </w:rPr>
      </w:pPr>
      <w:r>
        <w:rPr>
          <w:bCs/>
        </w:rPr>
        <w:t xml:space="preserve">Samrådet avslutades den 20 januari 2023. </w:t>
      </w:r>
      <w:r>
        <w:t>Det fanns stöd för regeringens ståndpunkter.</w:t>
      </w:r>
      <w:r>
        <w:br/>
        <w:t>Inga avvikande ståndpunkter har anmälts</w:t>
      </w:r>
      <w:r w:rsidR="00050F7B">
        <w:t>.</w:t>
      </w:r>
    </w:p>
    <w:p w14:paraId="105AC28A" w14:textId="04E5F2FD" w:rsidR="00E75A1E" w:rsidRDefault="00E75A1E" w:rsidP="00331A0C">
      <w:pPr>
        <w:rPr>
          <w:b/>
        </w:rPr>
      </w:pPr>
    </w:p>
    <w:p w14:paraId="04A798FF" w14:textId="77777777" w:rsidR="00E75A1E" w:rsidRDefault="00E75A1E" w:rsidP="00331A0C">
      <w:pPr>
        <w:rPr>
          <w:b/>
        </w:rPr>
      </w:pPr>
    </w:p>
    <w:p w14:paraId="528DB9B9" w14:textId="221ACE44" w:rsidR="00C11844" w:rsidRDefault="00C11844" w:rsidP="00331A0C">
      <w:pPr>
        <w:rPr>
          <w:b/>
        </w:rPr>
      </w:pPr>
    </w:p>
    <w:p w14:paraId="7967DB4B" w14:textId="2054CF39" w:rsidR="00C11844" w:rsidRDefault="00C11844" w:rsidP="00331A0C">
      <w:pPr>
        <w:rPr>
          <w:b/>
        </w:rPr>
      </w:pPr>
    </w:p>
    <w:sectPr w:rsidR="00C11844" w:rsidSect="00050F7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3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0F7B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299B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A7044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6313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874CE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69F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1844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A1E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1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70</TotalTime>
  <Pages>6</Pages>
  <Words>837</Words>
  <Characters>4746</Characters>
  <Application>Microsoft Office Word</Application>
  <DocSecurity>0</DocSecurity>
  <Lines>1582</Lines>
  <Paragraphs>242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9</cp:revision>
  <cp:lastPrinted>2023-01-19T15:32:00Z</cp:lastPrinted>
  <dcterms:created xsi:type="dcterms:W3CDTF">2023-01-27T11:39:00Z</dcterms:created>
  <dcterms:modified xsi:type="dcterms:W3CDTF">2023-02-01T12:42:00Z</dcterms:modified>
</cp:coreProperties>
</file>