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14 mars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2025:4 Den statliga styrningen av det civila försvarets uppbyggnad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2024/25:102 Lättnader i strandskyddet – ett första steg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2024/25:3348 av Andrea Andersson Tay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2024/25:3349 av Anna-Caren Sätherberg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2024/25:3350 av Stina Larsson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2024/25:3351 av Emma Nohrén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Mats Persson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2024/25:456 av Jonathan Svensson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Granskning av insatsen Steg till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2024/25:431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avgiftsfri 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2024/25:441 av Nadja Awad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Resurser och kompetens för att stötta elever med NPF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2024/25:421 av Elsa Widding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Grund för uttalande om vaccinationer mot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2024/25:433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Införandet av gårdsförsäljning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2024/25:473 av Christofer Bergenblock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Avskaffande av matkravet för serveringstillstånd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2024/25:447 av Louise Thunström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 service i hela landet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2024/25:450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Avveckling av statliga servicekontor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2024/25:462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Stängning av servicekontor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2024/25:488 av Heléne Björklund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servicekontor i Karlshamn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2024/25:498 av Niklas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servicekontoret i Landskrona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2024/25:485 av Markus Selin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anonyma konton på sociala medier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2024/25:420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Startbeslut för dubbelspår på Ostkustbanan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2024/25:435 av Lena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Lotsverksamheten i Mälaren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2024/25:459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Isbrytning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2024/25:464 av Ulrika Heie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Sjöfartsverket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2024/25:482 av Fredrik Lundh Sammeli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på Sjöfartsverket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14 mars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2025-03-14</SAFIR_Sammantradesdatum_Doc>
    <SAFIR_SammantradeID xmlns="C07A1A6C-0B19-41D9-BDF8-F523BA3921EB">949a96d7-5980-4c8b-ba57-e898fced252c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1660841-4F86-4BD1-8CEF-65983DF57C6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