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A102C21EFE5488A885F2C451D8B9F09"/>
        </w:placeholder>
        <w:text/>
      </w:sdtPr>
      <w:sdtEndPr/>
      <w:sdtContent>
        <w:p w:rsidRPr="009B062B" w:rsidR="00AF30DD" w:rsidP="00155E5F" w:rsidRDefault="00AF30DD" w14:paraId="1F91742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cc9709e-37d5-49ca-80e0-9ba9e1ba75fa"/>
        <w:id w:val="306829691"/>
        <w:lock w:val="sdtLocked"/>
      </w:sdtPr>
      <w:sdtEndPr/>
      <w:sdtContent>
        <w:p w:rsidR="009A3EC3" w:rsidRDefault="00E71FEA" w14:paraId="09D9223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kortare polisutbildning för akademiker med minst treårig relevant utbildning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3BD7B436B8340D5B93B93386F26C00B"/>
        </w:placeholder>
        <w:text/>
      </w:sdtPr>
      <w:sdtEndPr/>
      <w:sdtContent>
        <w:p w:rsidRPr="009B062B" w:rsidR="006D79C9" w:rsidP="00333E95" w:rsidRDefault="006D79C9" w14:paraId="1965355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F6367" w:rsidP="00AD3F84" w:rsidRDefault="0049392A" w14:paraId="2D32FD61" w14:textId="3D1EE5BC">
      <w:pPr>
        <w:pStyle w:val="Normalutanindragellerluft"/>
      </w:pPr>
      <w:r>
        <w:t>Det ökande grova våldet på olika platser i Sverige har gjort att den upplevda otrygg</w:t>
      </w:r>
      <w:r w:rsidR="00AD3F84">
        <w:softHyphen/>
      </w:r>
      <w:r>
        <w:t xml:space="preserve">heten ökat. Samhällskontraktet bygger på att medborgarna har förtroende för att polisen och rättsväsendet kan utreda och lösa såväl mindre brott som den grova, organiserade brottligheten. </w:t>
      </w:r>
    </w:p>
    <w:p w:rsidR="00DF6367" w:rsidP="00AD3F84" w:rsidRDefault="0049392A" w14:paraId="380E740C" w14:textId="77777777">
      <w:r>
        <w:t>Hela rättsväsendet behöver därför stärkas, inte minst polisen. En grundpelare är att det finns tillräckligt många poliser som kan ägna sig åt grunden i yrket, att bekämpa brott. En rad olika åtgärder prövas för att öka antalet tillgängliga poliser. Bättre löner och arbetsförhållanden ska öka attraktiviteten i yrket och därmed öka antalet sökande till polisutbildningarna samt minska antalet poliser som väljer att lämna yrket.</w:t>
      </w:r>
    </w:p>
    <w:p w:rsidR="00DF6367" w:rsidP="00AD3F84" w:rsidRDefault="0049392A" w14:paraId="634F6A5B" w14:textId="40704E47">
      <w:r>
        <w:t xml:space="preserve">Ambitionen är dock hög och antalet platser på polisutbildningarna har svårt att fylla det behov som finns inom poliskåren det närmaste decenniet. </w:t>
      </w:r>
    </w:p>
    <w:p w:rsidR="00DF6367" w:rsidP="00AD3F84" w:rsidRDefault="0049392A" w14:paraId="330AAF40" w14:textId="69278AE4">
      <w:r>
        <w:t xml:space="preserve">För att ytterligare öka antalet poliser i samhället bör </w:t>
      </w:r>
      <w:r w:rsidR="004B6153">
        <w:t>det övervägas att</w:t>
      </w:r>
      <w:r w:rsidR="00E71FEA">
        <w:t xml:space="preserve"> ge</w:t>
      </w:r>
      <w:r w:rsidR="004B6153">
        <w:t xml:space="preserve"> </w:t>
      </w:r>
      <w:r>
        <w:t xml:space="preserve">personer med en längre, minst treårig, relevant akademisk utbildning möjlighet att utöka sin utbildning med en kortare, kompletterande polisutbildning. Liknande möjligheter finns bland annat inom läraryrket, där personer med </w:t>
      </w:r>
      <w:r w:rsidR="00E71FEA">
        <w:t xml:space="preserve">en </w:t>
      </w:r>
      <w:r>
        <w:t>akademisk ämnesutbildning kan gå en ettårig pedagogisk utbildning för att få lärarbehörighet. Dagens polisutbildning är 2,5</w:t>
      </w:r>
      <w:r w:rsidR="00E71FEA">
        <w:t> </w:t>
      </w:r>
      <w:r>
        <w:t>år och för en yrkesaktiv person kan 2,5</w:t>
      </w:r>
      <w:r w:rsidR="00E71FEA">
        <w:t> </w:t>
      </w:r>
      <w:r>
        <w:t xml:space="preserve">års ytterligare utbildning verka avskräckande, speciellt om man har en relevant utbildning i grunden. Med en kortare polisutbildning skulle steget </w:t>
      </w:r>
      <w:r w:rsidR="00E71FEA">
        <w:t xml:space="preserve">för </w:t>
      </w:r>
      <w:r>
        <w:t xml:space="preserve">att byta yrkeskarriär till polisen underlättas. </w:t>
      </w:r>
    </w:p>
    <w:p w:rsidR="00DF6367" w:rsidP="00AD3F84" w:rsidRDefault="0049392A" w14:paraId="77275D4B" w14:textId="189347B1">
      <w:r>
        <w:lastRenderedPageBreak/>
        <w:t xml:space="preserve">Grundkraven för att söka till polisutbildningen skulle kvarstå som idag. Övriga krav på relevant akademisk utbildning samt vilka moment som skulle ingå i den kortare polisutbildningen behöver utredas. </w:t>
      </w:r>
    </w:p>
    <w:p w:rsidR="00BB6339" w:rsidP="00AD3F84" w:rsidRDefault="0049392A" w14:paraId="1851D543" w14:textId="3735CB21">
      <w:r>
        <w:t xml:space="preserve">En kortare polisutbildning skulle kunna vara en pusselbit </w:t>
      </w:r>
      <w:r w:rsidR="00E71FEA">
        <w:t>för</w:t>
      </w:r>
      <w:r>
        <w:t xml:space="preserve"> att öka antalet personer som söker sig till polisyrket och därmed stärker polisväsendet. Det skulle öka möjlig</w:t>
      </w:r>
      <w:r w:rsidR="00AD3F84">
        <w:softHyphen/>
      </w:r>
      <w:r>
        <w:t>heterna för samhället att undersöka och beivra brott och därmed vidmakthålla samhälls</w:t>
      </w:r>
      <w:r w:rsidR="00AD3F84">
        <w:softHyphen/>
      </w:r>
      <w:r>
        <w:t>kontraktet.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2678EA7C24448A88057DA5F69E84FC4"/>
        </w:placeholder>
      </w:sdtPr>
      <w:sdtEndPr>
        <w:rPr>
          <w:i w:val="0"/>
          <w:noProof w:val="0"/>
        </w:rPr>
      </w:sdtEndPr>
      <w:sdtContent>
        <w:p w:rsidR="00155E5F" w:rsidP="00155E5F" w:rsidRDefault="00155E5F" w14:paraId="273AD26B" w14:textId="77777777"/>
        <w:p w:rsidRPr="008E0FE2" w:rsidR="004801AC" w:rsidP="00155E5F" w:rsidRDefault="00AD3F84" w14:paraId="3F90CE83" w14:textId="3AD2CBE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A3EC3" w14:paraId="7FB0AAC3" w14:textId="77777777">
        <w:trPr>
          <w:cantSplit/>
        </w:trPr>
        <w:tc>
          <w:tcPr>
            <w:tcW w:w="50" w:type="pct"/>
            <w:vAlign w:val="bottom"/>
          </w:tcPr>
          <w:p w:rsidR="009A3EC3" w:rsidRDefault="00E71FEA" w14:paraId="5B23EBE9" w14:textId="77777777">
            <w:pPr>
              <w:pStyle w:val="Underskrifter"/>
            </w:pPr>
            <w:r>
              <w:t>Helena Gellerman (L)</w:t>
            </w:r>
          </w:p>
        </w:tc>
        <w:tc>
          <w:tcPr>
            <w:tcW w:w="50" w:type="pct"/>
            <w:vAlign w:val="bottom"/>
          </w:tcPr>
          <w:p w:rsidR="009A3EC3" w:rsidRDefault="009A3EC3" w14:paraId="0C1E4102" w14:textId="77777777">
            <w:pPr>
              <w:pStyle w:val="Underskrifter"/>
            </w:pPr>
          </w:p>
        </w:tc>
      </w:tr>
    </w:tbl>
    <w:p w:rsidR="003850A4" w:rsidRDefault="003850A4" w14:paraId="6AEC17AA" w14:textId="77777777"/>
    <w:sectPr w:rsidR="003850A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8879" w14:textId="77777777" w:rsidR="0049392A" w:rsidRDefault="0049392A" w:rsidP="000C1CAD">
      <w:pPr>
        <w:spacing w:line="240" w:lineRule="auto"/>
      </w:pPr>
      <w:r>
        <w:separator/>
      </w:r>
    </w:p>
  </w:endnote>
  <w:endnote w:type="continuationSeparator" w:id="0">
    <w:p w14:paraId="4481CABF" w14:textId="77777777" w:rsidR="0049392A" w:rsidRDefault="004939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11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C75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069B" w14:textId="4EF0CB16" w:rsidR="00262EA3" w:rsidRPr="00155E5F" w:rsidRDefault="00262EA3" w:rsidP="00155E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35FA" w14:textId="77777777" w:rsidR="0049392A" w:rsidRDefault="0049392A" w:rsidP="000C1CAD">
      <w:pPr>
        <w:spacing w:line="240" w:lineRule="auto"/>
      </w:pPr>
      <w:r>
        <w:separator/>
      </w:r>
    </w:p>
  </w:footnote>
  <w:footnote w:type="continuationSeparator" w:id="0">
    <w:p w14:paraId="00BD0A0D" w14:textId="77777777" w:rsidR="0049392A" w:rsidRDefault="004939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67B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1B2463" wp14:editId="134FB7E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92E8A" w14:textId="2DCBE64E" w:rsidR="00262EA3" w:rsidRDefault="00AD3F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392A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1B246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192E8A" w14:textId="2DCBE64E" w:rsidR="00262EA3" w:rsidRDefault="00AD3F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392A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C12E0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7A31" w14:textId="77777777" w:rsidR="00262EA3" w:rsidRDefault="00262EA3" w:rsidP="008563AC">
    <w:pPr>
      <w:jc w:val="right"/>
    </w:pPr>
  </w:p>
  <w:p w14:paraId="085E7D8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7677" w14:textId="77777777" w:rsidR="00262EA3" w:rsidRDefault="00AD3F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44E7C11" wp14:editId="01FA9B0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D919C0E" w14:textId="2AD8DC24" w:rsidR="00262EA3" w:rsidRDefault="00AD3F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5E5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392A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61CA36C" w14:textId="77777777" w:rsidR="00262EA3" w:rsidRPr="008227B3" w:rsidRDefault="00AD3F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B63402" w14:textId="061D69AD" w:rsidR="00262EA3" w:rsidRPr="008227B3" w:rsidRDefault="00AD3F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5E5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5E5F">
          <w:t>:1692</w:t>
        </w:r>
      </w:sdtContent>
    </w:sdt>
  </w:p>
  <w:p w14:paraId="0FF61F66" w14:textId="219D800D" w:rsidR="00262EA3" w:rsidRDefault="00AD3F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55E5F">
          <w:t>av Helena Gellerman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01F4A64" w14:textId="41C10C51" w:rsidR="00262EA3" w:rsidRDefault="00DE0E9B" w:rsidP="00283E0F">
        <w:pPr>
          <w:pStyle w:val="FSHRub2"/>
        </w:pPr>
        <w:r>
          <w:t>Vidareutbildning av akademiker till polisyrket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B75E35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939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E5F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0A4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153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94B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EC3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3F84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0E9B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67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1FEA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3A2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15A274"/>
  <w15:chartTrackingRefBased/>
  <w15:docId w15:val="{1C0A7E56-4512-4EB0-82B2-3F682420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102C21EFE5488A885F2C451D8B9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F3474-A269-4354-9010-E51C53E8722B}"/>
      </w:docPartPr>
      <w:docPartBody>
        <w:p w:rsidR="003A742E" w:rsidRDefault="003A742E">
          <w:pPr>
            <w:pStyle w:val="1A102C21EFE5488A885F2C451D8B9F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3BD7B436B8340D5B93B93386F26C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C2449D-4120-4448-9777-3E6EE15FE445}"/>
      </w:docPartPr>
      <w:docPartBody>
        <w:p w:rsidR="003A742E" w:rsidRDefault="003A742E">
          <w:pPr>
            <w:pStyle w:val="C3BD7B436B8340D5B93B93386F26C0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2678EA7C24448A88057DA5F69E84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CD4882-D6A2-45A5-8CD1-FE98FDECA0F1}"/>
      </w:docPartPr>
      <w:docPartBody>
        <w:p w:rsidR="006047AD" w:rsidRDefault="006047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2E"/>
    <w:rsid w:val="003A742E"/>
    <w:rsid w:val="006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102C21EFE5488A885F2C451D8B9F09">
    <w:name w:val="1A102C21EFE5488A885F2C451D8B9F09"/>
  </w:style>
  <w:style w:type="paragraph" w:customStyle="1" w:styleId="C3BD7B436B8340D5B93B93386F26C00B">
    <w:name w:val="C3BD7B436B8340D5B93B93386F26C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1BD65-E942-49E1-8177-D95104B9FD9E}"/>
</file>

<file path=customXml/itemProps2.xml><?xml version="1.0" encoding="utf-8"?>
<ds:datastoreItem xmlns:ds="http://schemas.openxmlformats.org/officeDocument/2006/customXml" ds:itemID="{2EA58AE3-6161-443F-BAD0-3FE414C44766}"/>
</file>

<file path=customXml/itemProps3.xml><?xml version="1.0" encoding="utf-8"?>
<ds:datastoreItem xmlns:ds="http://schemas.openxmlformats.org/officeDocument/2006/customXml" ds:itemID="{4E2A2F9C-EAAD-45ED-B718-2B8CDFC34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1932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