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3C74" w14:textId="77777777" w:rsidR="003D768E" w:rsidRDefault="003D768E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3A6E5453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B975F7">
              <w:rPr>
                <w:b/>
              </w:rPr>
              <w:t>3</w:t>
            </w:r>
            <w:r w:rsidR="00F53F0D">
              <w:rPr>
                <w:b/>
              </w:rPr>
              <w:t>9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0084BF5F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7A4BA8">
              <w:t>4</w:t>
            </w:r>
            <w:r>
              <w:t>-</w:t>
            </w:r>
            <w:r w:rsidR="00F53F0D">
              <w:t>23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5E102E4F" w:rsidR="00631CFE" w:rsidRPr="00EB5651" w:rsidRDefault="00DA7FC2" w:rsidP="002F3121">
            <w:pPr>
              <w:rPr>
                <w:szCs w:val="24"/>
              </w:rPr>
            </w:pPr>
            <w:r>
              <w:t>1</w:t>
            </w:r>
            <w:r w:rsidR="00BA15C7">
              <w:t>0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051E2C">
              <w:rPr>
                <w:szCs w:val="24"/>
              </w:rPr>
              <w:t>1</w:t>
            </w:r>
            <w:r w:rsidR="00D20EB8" w:rsidRPr="00003487">
              <w:rPr>
                <w:szCs w:val="24"/>
              </w:rPr>
              <w:t>.</w:t>
            </w:r>
            <w:r w:rsidR="00051E2C">
              <w:rPr>
                <w:szCs w:val="24"/>
              </w:rPr>
              <w:t>05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63D9CDA4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3B8FE240" w14:textId="77777777" w:rsidR="00022654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p w14:paraId="4AF19A4D" w14:textId="77777777" w:rsidR="00E119AC" w:rsidRDefault="00E119AC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50AD08F1" w14:textId="5F2C045E" w:rsidR="00872380" w:rsidRDefault="00051E2C" w:rsidP="0087238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193CE34A" w14:textId="77777777" w:rsidR="00872380" w:rsidRPr="00BC1BCA" w:rsidRDefault="00872380" w:rsidP="0087238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68FEC73" w14:textId="6FD88833" w:rsidR="00051E2C" w:rsidRDefault="00051E2C" w:rsidP="00051E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medgav att två praoelever närvarade under sammanträdet.</w:t>
            </w:r>
          </w:p>
          <w:p w14:paraId="5382FF0D" w14:textId="6B7EA38B" w:rsidR="00862296" w:rsidRPr="00213B15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51E2C" w:rsidRPr="00213B15" w14:paraId="6D6216C4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0019E88" w14:textId="3E64C211" w:rsidR="00051E2C" w:rsidRDefault="00051E2C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7E28C4C0" w14:textId="77777777" w:rsidR="00051E2C" w:rsidRDefault="00051E2C" w:rsidP="00051E2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D10E39F" w14:textId="77777777" w:rsidR="00051E2C" w:rsidRPr="00BC1BCA" w:rsidRDefault="00051E2C" w:rsidP="00051E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BF93DEE" w14:textId="77777777" w:rsidR="00051E2C" w:rsidRDefault="00051E2C" w:rsidP="00051E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38. </w:t>
            </w:r>
          </w:p>
          <w:p w14:paraId="092BB8ED" w14:textId="77777777" w:rsidR="00051E2C" w:rsidRDefault="00051E2C" w:rsidP="0087238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2396FFDC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26045BD7" w14:textId="77777777" w:rsidR="00872380" w:rsidRPr="00872380" w:rsidRDefault="00872380" w:rsidP="00872380">
            <w:pPr>
              <w:spacing w:line="276" w:lineRule="auto"/>
              <w:rPr>
                <w:b/>
              </w:rPr>
            </w:pPr>
            <w:r w:rsidRPr="00872380">
              <w:rPr>
                <w:b/>
              </w:rPr>
              <w:t>En ny vapenlag (JuU10)</w:t>
            </w:r>
          </w:p>
          <w:p w14:paraId="34B1B745" w14:textId="77777777" w:rsidR="00377122" w:rsidRPr="00BC1BCA" w:rsidRDefault="00377122" w:rsidP="00377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3290830" w14:textId="77777777" w:rsidR="00872380" w:rsidRDefault="00377122" w:rsidP="00377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 w:rsidR="00872380">
              <w:rPr>
                <w:bCs/>
                <w:snapToGrid w:val="0"/>
              </w:rPr>
              <w:t>fortsatte beredningen av proposition 2025/26:141 och motioner</w:t>
            </w:r>
            <w:r>
              <w:rPr>
                <w:bCs/>
                <w:snapToGrid w:val="0"/>
              </w:rPr>
              <w:t>.</w:t>
            </w:r>
          </w:p>
          <w:p w14:paraId="1C5117D0" w14:textId="77777777" w:rsidR="00872380" w:rsidRDefault="00872380" w:rsidP="00377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57197AC" w14:textId="77777777" w:rsidR="00872380" w:rsidRDefault="00872380" w:rsidP="00377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justerade betänkande 2025/26:JuU10. </w:t>
            </w:r>
          </w:p>
          <w:p w14:paraId="09E05223" w14:textId="77777777" w:rsidR="00872380" w:rsidRDefault="00872380" w:rsidP="00377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0D09C66" w14:textId="085377BF" w:rsidR="00377122" w:rsidRDefault="00872380" w:rsidP="00377122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</w:t>
            </w:r>
            <w:r w:rsidR="00C6052E">
              <w:rPr>
                <w:bCs/>
                <w:snapToGrid w:val="0"/>
              </w:rPr>
              <w:t xml:space="preserve">V-, </w:t>
            </w:r>
            <w:r>
              <w:rPr>
                <w:bCs/>
                <w:snapToGrid w:val="0"/>
              </w:rPr>
              <w:t>C- och MP-ledamöterna anmälde reservationer.</w:t>
            </w:r>
            <w:r w:rsidR="00377122">
              <w:rPr>
                <w:bCs/>
                <w:snapToGrid w:val="0"/>
              </w:rPr>
              <w:t xml:space="preserve"> </w:t>
            </w:r>
          </w:p>
          <w:p w14:paraId="1E945624" w14:textId="77777777" w:rsidR="00B36D79" w:rsidRDefault="00B36D79" w:rsidP="00364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529FFB9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AD85FC" w14:textId="6ECC91E3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5"/>
          </w:tcPr>
          <w:p w14:paraId="2BEB1A4F" w14:textId="77777777" w:rsidR="00677674" w:rsidRPr="00677674" w:rsidRDefault="00677674" w:rsidP="00677674">
            <w:pPr>
              <w:spacing w:line="276" w:lineRule="auto"/>
              <w:rPr>
                <w:b/>
              </w:rPr>
            </w:pPr>
            <w:r w:rsidRPr="00677674">
              <w:rPr>
                <w:b/>
              </w:rPr>
              <w:t>Riksrevisionens rapport om Polisreformen 2015 (JuU31)</w:t>
            </w:r>
          </w:p>
          <w:p w14:paraId="090905DD" w14:textId="77777777" w:rsidR="00677674" w:rsidRPr="00BC1BCA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A329A85" w14:textId="5FDC258F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skrivelse 2025/26:110 och motioner.</w:t>
            </w:r>
          </w:p>
          <w:p w14:paraId="425EB2BD" w14:textId="77777777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5FBCF02" w14:textId="48EE9827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justerade betänkande 2025/26:JuU31. </w:t>
            </w:r>
          </w:p>
          <w:p w14:paraId="0ADF28BC" w14:textId="77777777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BA6E4BC" w14:textId="77777777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C- och MP-ledamöterna anmälde reservationer. </w:t>
            </w:r>
          </w:p>
          <w:p w14:paraId="2DC1B2BF" w14:textId="77777777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8EC7A5E" w14:textId="0C58C382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14F9EA58" w14:textId="75272D00" w:rsidR="00FB317D" w:rsidRPr="00FB317D" w:rsidRDefault="00FB317D" w:rsidP="00FB317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FB317D" w14:paraId="4D587C15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B183B81" w14:textId="2A3E81B7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052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5"/>
          </w:tcPr>
          <w:p w14:paraId="720CEACE" w14:textId="77777777" w:rsidR="00677674" w:rsidRPr="00677674" w:rsidRDefault="00677674" w:rsidP="00677674">
            <w:pPr>
              <w:spacing w:line="276" w:lineRule="auto"/>
              <w:rPr>
                <w:b/>
              </w:rPr>
            </w:pPr>
            <w:r w:rsidRPr="00677674">
              <w:rPr>
                <w:b/>
              </w:rPr>
              <w:t>Information från Polismyndigheten</w:t>
            </w:r>
          </w:p>
          <w:p w14:paraId="57A57C26" w14:textId="77777777" w:rsidR="008F5F71" w:rsidRDefault="008F5F71" w:rsidP="008F5F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440D60FA" w14:textId="316EDF4C" w:rsidR="003221D9" w:rsidRP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Rikspolischef Petra Lundh informerade om </w:t>
            </w:r>
            <w:r w:rsidR="00147424" w:rsidRPr="00147424">
              <w:rPr>
                <w:bCs/>
                <w:snapToGrid w:val="0"/>
                <w:szCs w:val="24"/>
              </w:rPr>
              <w:t>aktuella frågor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6BAFABA3" w14:textId="07499DAD" w:rsidR="006252D5" w:rsidRPr="00FB317D" w:rsidRDefault="006252D5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3D7844" w:rsidRPr="00FB317D" w14:paraId="68CBEF4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0DB82F3" w14:textId="70B42A3E" w:rsidR="003D7844" w:rsidRDefault="003D7844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7140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5"/>
          </w:tcPr>
          <w:p w14:paraId="7191E2DE" w14:textId="03D8BA29" w:rsidR="008F5F71" w:rsidRDefault="00677674" w:rsidP="008F5F71">
            <w:pPr>
              <w:tabs>
                <w:tab w:val="left" w:pos="1701"/>
              </w:tabs>
              <w:spacing w:line="276" w:lineRule="auto"/>
              <w:rPr>
                <w:b/>
              </w:rPr>
            </w:pPr>
            <w:r w:rsidRPr="007627D9">
              <w:rPr>
                <w:b/>
              </w:rPr>
              <w:t>Ett utökat straffrättsligt tjänstemannaansvar (JuU40)</w:t>
            </w:r>
          </w:p>
          <w:p w14:paraId="7848066C" w14:textId="77777777" w:rsidR="00677674" w:rsidRDefault="00677674" w:rsidP="008F5F71">
            <w:pPr>
              <w:tabs>
                <w:tab w:val="left" w:pos="1701"/>
              </w:tabs>
              <w:spacing w:line="276" w:lineRule="auto"/>
              <w:rPr>
                <w:b/>
              </w:rPr>
            </w:pPr>
          </w:p>
          <w:p w14:paraId="60112A6B" w14:textId="0292A0D6" w:rsidR="00677674" w:rsidRPr="00677674" w:rsidRDefault="00677674" w:rsidP="008F5F71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  <w:r w:rsidRPr="00677674">
              <w:rPr>
                <w:bCs/>
              </w:rPr>
              <w:t xml:space="preserve">Utskottet inledde beredningen av </w:t>
            </w:r>
            <w:r>
              <w:rPr>
                <w:bCs/>
              </w:rPr>
              <w:t xml:space="preserve">proposition 2025/26:217. </w:t>
            </w:r>
          </w:p>
          <w:p w14:paraId="2D85ED9A" w14:textId="77777777" w:rsidR="00677674" w:rsidRDefault="00677674" w:rsidP="008F5F71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073CDB81" w14:textId="72871C86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Statssekreterare Mikael Kullberg, biträdd av medarbetare från Justitiedepartementet, informerade </w:t>
            </w:r>
            <w:r w:rsidR="00147424">
              <w:rPr>
                <w:bCs/>
                <w:snapToGrid w:val="0"/>
              </w:rPr>
              <w:t xml:space="preserve">och besvarade frågor </w:t>
            </w:r>
            <w:r w:rsidR="0024547F">
              <w:rPr>
                <w:bCs/>
                <w:snapToGrid w:val="0"/>
              </w:rPr>
              <w:t>om regeringens förslag</w:t>
            </w:r>
            <w:r>
              <w:rPr>
                <w:bCs/>
                <w:snapToGrid w:val="0"/>
              </w:rPr>
              <w:t>.</w:t>
            </w:r>
          </w:p>
          <w:p w14:paraId="79A8B0C9" w14:textId="77777777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7EDDB95" w14:textId="72DD5695" w:rsidR="00677674" w:rsidRDefault="00677674" w:rsidP="0067767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03B94E5" w14:textId="60A403D0" w:rsidR="00C6074C" w:rsidRPr="003D7844" w:rsidRDefault="00C6074C" w:rsidP="00FB317D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8F7391" w:rsidRPr="00FB317D" w14:paraId="50A52A30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59489C1" w14:textId="1489F1CA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407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239DBC06" w14:textId="77777777" w:rsidR="009926D8" w:rsidRPr="009926D8" w:rsidRDefault="009926D8" w:rsidP="009926D8">
            <w:pPr>
              <w:spacing w:line="276" w:lineRule="auto"/>
              <w:rPr>
                <w:b/>
              </w:rPr>
            </w:pPr>
            <w:r w:rsidRPr="009926D8">
              <w:rPr>
                <w:b/>
              </w:rPr>
              <w:t>En mer rättssäker och effektiv domstolsprocess (JuU9)</w:t>
            </w:r>
          </w:p>
          <w:p w14:paraId="5D7D520C" w14:textId="77777777" w:rsidR="008F7391" w:rsidRDefault="008F7391" w:rsidP="00347B49">
            <w:pPr>
              <w:spacing w:line="276" w:lineRule="auto"/>
              <w:rPr>
                <w:b/>
              </w:rPr>
            </w:pPr>
          </w:p>
          <w:p w14:paraId="71627940" w14:textId="72284527" w:rsid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beredningen av </w:t>
            </w:r>
            <w:r w:rsidR="009926D8">
              <w:rPr>
                <w:bCs/>
                <w:snapToGrid w:val="0"/>
              </w:rPr>
              <w:t>proposition</w:t>
            </w:r>
            <w:r>
              <w:rPr>
                <w:bCs/>
                <w:snapToGrid w:val="0"/>
              </w:rPr>
              <w:t xml:space="preserve"> 2025/26:1</w:t>
            </w:r>
            <w:r w:rsidR="009926D8">
              <w:rPr>
                <w:bCs/>
                <w:snapToGrid w:val="0"/>
              </w:rPr>
              <w:t>55</w:t>
            </w:r>
            <w:r>
              <w:rPr>
                <w:bCs/>
                <w:snapToGrid w:val="0"/>
              </w:rPr>
              <w:t xml:space="preserve"> och motion.</w:t>
            </w:r>
          </w:p>
          <w:p w14:paraId="69D28E2C" w14:textId="77777777" w:rsid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65A4DAC" w14:textId="230A7F42" w:rsidR="008F7391" w:rsidRP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E759A17" w14:textId="77947387" w:rsidR="008F7391" w:rsidRDefault="008F7391" w:rsidP="00347B49">
            <w:pPr>
              <w:spacing w:line="276" w:lineRule="auto"/>
              <w:rPr>
                <w:b/>
              </w:rPr>
            </w:pPr>
          </w:p>
        </w:tc>
      </w:tr>
      <w:tr w:rsidR="008F7391" w:rsidRPr="00FB317D" w14:paraId="2A4777A1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7B9D87BC" w14:textId="237E5BF2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40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15"/>
          </w:tcPr>
          <w:p w14:paraId="14B251EA" w14:textId="77777777" w:rsidR="009926D8" w:rsidRPr="009926D8" w:rsidRDefault="009926D8" w:rsidP="009926D8">
            <w:pPr>
              <w:spacing w:line="276" w:lineRule="auto"/>
              <w:rPr>
                <w:b/>
              </w:rPr>
            </w:pPr>
            <w:r w:rsidRPr="009926D8">
              <w:rPr>
                <w:b/>
              </w:rPr>
              <w:t>Polisens användning av AI för ansiktsigenkänning i realtid (JuU28)</w:t>
            </w:r>
          </w:p>
          <w:p w14:paraId="40408E51" w14:textId="77777777" w:rsidR="008F7391" w:rsidRDefault="008F7391" w:rsidP="00347B49">
            <w:pPr>
              <w:spacing w:line="276" w:lineRule="auto"/>
              <w:rPr>
                <w:b/>
              </w:rPr>
            </w:pPr>
          </w:p>
          <w:p w14:paraId="26ADF885" w14:textId="135F5C43" w:rsid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beredningen av proposition 2025/26:</w:t>
            </w:r>
            <w:r w:rsidR="009926D8">
              <w:rPr>
                <w:bCs/>
                <w:snapToGrid w:val="0"/>
              </w:rPr>
              <w:t>1</w:t>
            </w:r>
            <w:r w:rsidR="00B07F86">
              <w:rPr>
                <w:bCs/>
                <w:snapToGrid w:val="0"/>
              </w:rPr>
              <w:t>50</w:t>
            </w:r>
            <w:r w:rsidR="009926D8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</w:p>
          <w:p w14:paraId="7B23CE8B" w14:textId="77777777" w:rsid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AF7FCE7" w14:textId="76AF9B01" w:rsidR="008F7391" w:rsidRP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56D3998" w14:textId="73D3095F" w:rsidR="008F7391" w:rsidRDefault="008F7391" w:rsidP="00347B49">
            <w:pPr>
              <w:spacing w:line="276" w:lineRule="auto"/>
              <w:rPr>
                <w:b/>
              </w:rPr>
            </w:pPr>
          </w:p>
        </w:tc>
      </w:tr>
      <w:tr w:rsidR="008F7391" w:rsidRPr="00FB317D" w14:paraId="13C0FF5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298DADD" w14:textId="4FFEF8F4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40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15"/>
          </w:tcPr>
          <w:p w14:paraId="15FCC96F" w14:textId="77777777" w:rsidR="00B07F86" w:rsidRPr="00B07F86" w:rsidRDefault="00B07F86" w:rsidP="00B07F86">
            <w:pPr>
              <w:spacing w:line="276" w:lineRule="auto"/>
              <w:rPr>
                <w:b/>
              </w:rPr>
            </w:pPr>
            <w:r w:rsidRPr="00B07F86">
              <w:rPr>
                <w:b/>
              </w:rPr>
              <w:t>Tillfällig verkställighet av svenska fängelsestraff utomlands (JuU35)</w:t>
            </w:r>
          </w:p>
          <w:p w14:paraId="76F745CA" w14:textId="77777777" w:rsidR="008F7391" w:rsidRDefault="008F7391" w:rsidP="00347B49">
            <w:pPr>
              <w:spacing w:line="276" w:lineRule="auto"/>
              <w:rPr>
                <w:b/>
              </w:rPr>
            </w:pPr>
          </w:p>
          <w:p w14:paraId="3CDF5779" w14:textId="1ED09FB7" w:rsid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beredningen av proposition 2025/26:1</w:t>
            </w:r>
            <w:r w:rsidR="00B07F86">
              <w:rPr>
                <w:bCs/>
                <w:snapToGrid w:val="0"/>
              </w:rPr>
              <w:t>85</w:t>
            </w:r>
            <w:r>
              <w:rPr>
                <w:bCs/>
                <w:snapToGrid w:val="0"/>
              </w:rPr>
              <w:t xml:space="preserve"> och motioner.</w:t>
            </w:r>
          </w:p>
          <w:p w14:paraId="5F2BA1E2" w14:textId="77777777" w:rsid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363F5F3" w14:textId="111301DC" w:rsidR="008F7391" w:rsidRP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7D11178A" w14:textId="206332D4" w:rsidR="008F7391" w:rsidRDefault="008F7391" w:rsidP="00347B49">
            <w:pPr>
              <w:spacing w:line="276" w:lineRule="auto"/>
              <w:rPr>
                <w:b/>
              </w:rPr>
            </w:pPr>
          </w:p>
        </w:tc>
      </w:tr>
      <w:tr w:rsidR="008F7391" w:rsidRPr="00FB317D" w14:paraId="3DACAA49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0B4044C" w14:textId="0A69BF57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407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15"/>
          </w:tcPr>
          <w:p w14:paraId="56CDB0C6" w14:textId="77777777" w:rsidR="00B07F86" w:rsidRPr="00B07F86" w:rsidRDefault="00B07F86" w:rsidP="00B07F86">
            <w:pPr>
              <w:spacing w:line="276" w:lineRule="auto"/>
              <w:rPr>
                <w:b/>
              </w:rPr>
            </w:pPr>
            <w:r w:rsidRPr="00B07F86">
              <w:rPr>
                <w:b/>
              </w:rPr>
              <w:t>Stärkt lagstiftning mot hedersrelaterat våld och förtryck (JuU43)</w:t>
            </w:r>
          </w:p>
          <w:p w14:paraId="416107E6" w14:textId="77777777" w:rsidR="008F7391" w:rsidRDefault="008F7391" w:rsidP="008F73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AB50202" w14:textId="7D075D30" w:rsidR="00B07F86" w:rsidRDefault="00B07F86" w:rsidP="00B07F8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beredningen av proposition 2025/26:213.</w:t>
            </w:r>
          </w:p>
          <w:p w14:paraId="5D1ACA63" w14:textId="77777777" w:rsidR="00B07F86" w:rsidRDefault="00B07F86" w:rsidP="00B07F8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7D312A0" w14:textId="77777777" w:rsidR="00B07F86" w:rsidRPr="008F7391" w:rsidRDefault="00B07F86" w:rsidP="00B07F8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5515BAD0" w14:textId="77777777" w:rsidR="008F7391" w:rsidRPr="00347B49" w:rsidRDefault="008F7391" w:rsidP="00347B49">
            <w:pPr>
              <w:spacing w:line="276" w:lineRule="auto"/>
              <w:rPr>
                <w:b/>
              </w:rPr>
            </w:pPr>
          </w:p>
        </w:tc>
      </w:tr>
      <w:tr w:rsidR="00B07F86" w:rsidRPr="00FB317D" w14:paraId="1657650C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AD1F3FE" w14:textId="05FA51DF" w:rsidR="00B07F86" w:rsidRDefault="00B07F8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7140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15"/>
          </w:tcPr>
          <w:p w14:paraId="0DA45FBF" w14:textId="71568EA1" w:rsidR="00B07F86" w:rsidRPr="00B07F86" w:rsidRDefault="00B07F86" w:rsidP="00B07F86">
            <w:pPr>
              <w:spacing w:line="276" w:lineRule="auto"/>
              <w:rPr>
                <w:b/>
              </w:rPr>
            </w:pPr>
            <w:r w:rsidRPr="00B07F86">
              <w:rPr>
                <w:b/>
              </w:rPr>
              <w:t>Hela Sverige ska fungera – politik för starkare landsbygder</w:t>
            </w:r>
          </w:p>
          <w:p w14:paraId="0A71E946" w14:textId="77777777" w:rsidR="00B07F86" w:rsidRDefault="00B07F86" w:rsidP="00B07F8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5C723EC" w14:textId="28B60565" w:rsidR="00B07F86" w:rsidRDefault="00B07F86" w:rsidP="00B07F8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frågan om yttrande till näringsutskottet över proposition 2025/26:158 och motioner. </w:t>
            </w:r>
          </w:p>
          <w:p w14:paraId="13B9D39A" w14:textId="77777777" w:rsidR="00B07F86" w:rsidRDefault="00B07F86" w:rsidP="00B07F8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AF77DA1" w14:textId="77777777" w:rsidR="00B07F86" w:rsidRPr="00371407" w:rsidRDefault="00B07F86" w:rsidP="00B07F8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371407">
              <w:rPr>
                <w:bCs/>
                <w:snapToGrid w:val="0"/>
              </w:rPr>
              <w:t xml:space="preserve">Utskottet beslutade att inte yttra sig. </w:t>
            </w:r>
          </w:p>
          <w:p w14:paraId="639B7CA7" w14:textId="77777777" w:rsidR="00B07F86" w:rsidRPr="00371407" w:rsidRDefault="00B07F86" w:rsidP="00B07F8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F09F379" w14:textId="77777777" w:rsidR="00B07F86" w:rsidRPr="00371407" w:rsidRDefault="00B07F86" w:rsidP="00B07F8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371407">
              <w:rPr>
                <w:bCs/>
                <w:snapToGrid w:val="0"/>
              </w:rPr>
              <w:t xml:space="preserve">Denna paragraf förklarades omedelbart justerad. </w:t>
            </w:r>
          </w:p>
          <w:p w14:paraId="738A2918" w14:textId="77777777" w:rsidR="00B07F86" w:rsidRPr="008F7391" w:rsidRDefault="00B07F86" w:rsidP="008F7391">
            <w:pPr>
              <w:spacing w:line="276" w:lineRule="auto"/>
              <w:rPr>
                <w:b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44686C87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44EF7">
              <w:rPr>
                <w:b/>
                <w:snapToGrid w:val="0"/>
              </w:rPr>
              <w:t>1</w:t>
            </w:r>
            <w:r w:rsidR="00371407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3B8C305D" w14:textId="547D4B52" w:rsidR="002B7561" w:rsidRDefault="00224FBD" w:rsidP="002B7561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32D05C8C" w14:textId="77777777" w:rsidR="00802561" w:rsidRDefault="00802561" w:rsidP="002B7561">
            <w:pPr>
              <w:spacing w:line="276" w:lineRule="auto"/>
              <w:rPr>
                <w:b/>
                <w:bCs/>
                <w:szCs w:val="23"/>
              </w:rPr>
            </w:pPr>
          </w:p>
          <w:p w14:paraId="7A42A684" w14:textId="77777777" w:rsidR="00693CBD" w:rsidRDefault="0015708E" w:rsidP="00B07F86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09F54CBD" w14:textId="77777777" w:rsidR="001F1469" w:rsidRDefault="001F1469" w:rsidP="00B07F86">
            <w:pPr>
              <w:spacing w:line="276" w:lineRule="auto"/>
              <w:rPr>
                <w:bCs/>
                <w:snapToGrid w:val="0"/>
              </w:rPr>
            </w:pPr>
          </w:p>
          <w:p w14:paraId="30BF914C" w14:textId="0C751DF0" w:rsidR="001F1469" w:rsidRDefault="001F1469" w:rsidP="00B07F86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Kansliet informerade om en förfrågan att </w:t>
            </w:r>
            <w:r w:rsidR="00D73959">
              <w:rPr>
                <w:bCs/>
                <w:snapToGrid w:val="0"/>
              </w:rPr>
              <w:t>ta emot ett studiebesök</w:t>
            </w:r>
            <w:r w:rsidR="00B0055B">
              <w:rPr>
                <w:bCs/>
                <w:snapToGrid w:val="0"/>
              </w:rPr>
              <w:t xml:space="preserve"> </w:t>
            </w:r>
            <w:r w:rsidR="00D73959">
              <w:rPr>
                <w:bCs/>
                <w:snapToGrid w:val="0"/>
              </w:rPr>
              <w:t xml:space="preserve">från </w:t>
            </w:r>
            <w:proofErr w:type="spellStart"/>
            <w:r w:rsidR="00366E96">
              <w:rPr>
                <w:bCs/>
                <w:snapToGrid w:val="0"/>
              </w:rPr>
              <w:t>Drexel</w:t>
            </w:r>
            <w:proofErr w:type="spellEnd"/>
            <w:r w:rsidR="00366E96">
              <w:rPr>
                <w:bCs/>
                <w:snapToGrid w:val="0"/>
              </w:rPr>
              <w:t xml:space="preserve"> University</w:t>
            </w:r>
            <w:r w:rsidR="00B0055B">
              <w:rPr>
                <w:bCs/>
                <w:snapToGrid w:val="0"/>
              </w:rPr>
              <w:t xml:space="preserve"> i USA.</w:t>
            </w:r>
            <w:r>
              <w:rPr>
                <w:bCs/>
                <w:snapToGrid w:val="0"/>
              </w:rPr>
              <w:t xml:space="preserve"> </w:t>
            </w:r>
          </w:p>
          <w:p w14:paraId="5F63ED6B" w14:textId="772A4BD9" w:rsidR="00B07F86" w:rsidRPr="00B07F86" w:rsidRDefault="00B07F86" w:rsidP="00B07F86">
            <w:pPr>
              <w:spacing w:line="276" w:lineRule="auto"/>
              <w:rPr>
                <w:bCs/>
                <w:snapToGrid w:val="0"/>
              </w:rPr>
            </w:pPr>
          </w:p>
        </w:tc>
      </w:tr>
      <w:tr w:rsidR="00862296" w14:paraId="336A19A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12A0CD89" w14:textId="3FA1CE42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4EF7">
              <w:rPr>
                <w:b/>
                <w:snapToGrid w:val="0"/>
              </w:rPr>
              <w:t>1</w:t>
            </w:r>
            <w:r w:rsidR="0037140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4F91F428" w14:textId="77777777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862296" w:rsidRDefault="00862296" w:rsidP="00862296">
            <w:pPr>
              <w:spacing w:line="276" w:lineRule="auto"/>
              <w:rPr>
                <w:b/>
                <w:snapToGrid w:val="0"/>
              </w:rPr>
            </w:pPr>
          </w:p>
          <w:p w14:paraId="3DF9CE3F" w14:textId="3E84ACA0" w:rsidR="00862296" w:rsidRPr="00F71A52" w:rsidRDefault="0036456E" w:rsidP="00862296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B07F86">
              <w:rPr>
                <w:bCs/>
              </w:rPr>
              <w:t>i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B44EF7">
              <w:rPr>
                <w:bCs/>
              </w:rPr>
              <w:t>2</w:t>
            </w:r>
            <w:r w:rsidR="00B07F86">
              <w:rPr>
                <w:bCs/>
              </w:rPr>
              <w:t>8</w:t>
            </w:r>
            <w:r w:rsidRPr="00B8368B">
              <w:rPr>
                <w:bCs/>
              </w:rPr>
              <w:t xml:space="preserve"> </w:t>
            </w:r>
            <w:r w:rsidR="00B60E60">
              <w:rPr>
                <w:bCs/>
              </w:rPr>
              <w:t>april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F41777">
              <w:rPr>
                <w:bCs/>
              </w:rPr>
              <w:t>1</w:t>
            </w:r>
            <w:r w:rsidR="00B07F86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2CBBB367" w14:textId="77777777" w:rsidR="002E0786" w:rsidRDefault="002E0786" w:rsidP="002F3121">
            <w:pPr>
              <w:tabs>
                <w:tab w:val="left" w:pos="1701"/>
              </w:tabs>
            </w:pPr>
          </w:p>
          <w:p w14:paraId="6B44500B" w14:textId="77777777" w:rsidR="007E4774" w:rsidRDefault="007E4774" w:rsidP="002F3121">
            <w:pPr>
              <w:tabs>
                <w:tab w:val="left" w:pos="1701"/>
              </w:tabs>
            </w:pPr>
          </w:p>
          <w:p w14:paraId="4FF8A5A7" w14:textId="77777777" w:rsidR="00C6074C" w:rsidRDefault="00C6074C" w:rsidP="002F3121">
            <w:pPr>
              <w:tabs>
                <w:tab w:val="left" w:pos="1701"/>
              </w:tabs>
            </w:pPr>
          </w:p>
          <w:p w14:paraId="0DF97C3B" w14:textId="77777777" w:rsidR="00C6074C" w:rsidRDefault="00C6074C" w:rsidP="002F3121">
            <w:pPr>
              <w:tabs>
                <w:tab w:val="left" w:pos="1701"/>
              </w:tabs>
            </w:pPr>
          </w:p>
          <w:p w14:paraId="026EA011" w14:textId="77777777" w:rsidR="0045180B" w:rsidRDefault="0045180B" w:rsidP="002F3121">
            <w:pPr>
              <w:tabs>
                <w:tab w:val="left" w:pos="1701"/>
              </w:tabs>
            </w:pPr>
          </w:p>
          <w:p w14:paraId="7CE90CE9" w14:textId="3776969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4AC6B704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B44EF7">
              <w:t>2</w:t>
            </w:r>
            <w:r w:rsidR="00B07F86">
              <w:t>8</w:t>
            </w:r>
            <w:r w:rsidR="0046391A" w:rsidRPr="006F791A">
              <w:rPr>
                <w:snapToGrid w:val="0"/>
              </w:rPr>
              <w:t xml:space="preserve"> </w:t>
            </w:r>
            <w:r w:rsidR="00B60E60">
              <w:rPr>
                <w:snapToGrid w:val="0"/>
              </w:rPr>
              <w:t>april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492C4394" w14:textId="77777777" w:rsidR="002B7561" w:rsidRDefault="002B7561" w:rsidP="002F3121">
            <w:pPr>
              <w:tabs>
                <w:tab w:val="left" w:pos="1701"/>
              </w:tabs>
            </w:pPr>
          </w:p>
          <w:p w14:paraId="61A1C19F" w14:textId="77777777" w:rsidR="00E7756D" w:rsidRDefault="00E7756D" w:rsidP="002F3121">
            <w:pPr>
              <w:tabs>
                <w:tab w:val="left" w:pos="1701"/>
              </w:tabs>
            </w:pPr>
          </w:p>
          <w:p w14:paraId="756F24D5" w14:textId="77777777" w:rsidR="00E7756D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40A9E5D8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E874181" w14:textId="77777777" w:rsidR="00C84A72" w:rsidRDefault="00C84A7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8F66DF5" w14:textId="77777777" w:rsidR="00C84A72" w:rsidRDefault="00C84A7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0A1DDFB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D7A4A46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49CF84B" w14:textId="77777777" w:rsidR="00C6074C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F2CC0B4" w14:textId="77777777" w:rsidR="00D22340" w:rsidRDefault="00D2234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1C87DE3" w14:textId="77777777" w:rsidR="00D22340" w:rsidRDefault="00D2234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F3BF9CF" w14:textId="77777777" w:rsidR="00336D13" w:rsidRDefault="00336D1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4428FED" w14:textId="77777777" w:rsidR="00336D13" w:rsidRDefault="00336D1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BD23A8B" w14:textId="77777777" w:rsidR="00336D13" w:rsidRDefault="00336D1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BBA7600" w14:textId="77777777" w:rsidR="00336D13" w:rsidRDefault="00336D1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7210DBE" w14:textId="77777777" w:rsidR="00336D13" w:rsidRDefault="00336D1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C25A342" w14:textId="77777777" w:rsidR="00336D13" w:rsidRDefault="00336D1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871AA2A" w14:textId="77777777" w:rsidR="005E1A20" w:rsidRDefault="005E1A2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22CBF1C2" w14:textId="77777777" w:rsidR="005E1A20" w:rsidRDefault="005E1A2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118F03F" w14:textId="77777777" w:rsidR="005E1A20" w:rsidRDefault="005E1A2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AE7765D" w14:textId="77777777" w:rsidR="005E1A20" w:rsidRDefault="005E1A2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AF02A2A" w14:textId="77777777" w:rsidR="00336D13" w:rsidRDefault="00336D1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291C466" w14:textId="77777777" w:rsidR="00706A01" w:rsidRDefault="00706A0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0A4F7A68" w:rsidR="00D22340" w:rsidRPr="00ED345C" w:rsidRDefault="00D22340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549F7EB2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06076532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F41777">
              <w:t>3</w:t>
            </w:r>
            <w:r w:rsidR="00B1292C">
              <w:t>9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73A5D365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F63E71">
              <w:rPr>
                <w:sz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7A141F2B" w:rsidR="00125C12" w:rsidRDefault="00F63E71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  <w:r w:rsidR="00E616A6">
              <w:rPr>
                <w:sz w:val="22"/>
              </w:rPr>
              <w:t>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37D08CBF" w:rsidR="00125C12" w:rsidRDefault="00F63E71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616A6">
              <w:rPr>
                <w:sz w:val="22"/>
              </w:rPr>
              <w:t>7–13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6A307EA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09540C9" w:rsidR="00D82362" w:rsidRPr="00F72CCB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78E3077A" w:rsidR="00D82362" w:rsidRPr="00F72CCB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8A2D6D2" w:rsidR="00D82362" w:rsidRPr="00F72CCB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CF565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B0C7E40" w:rsidR="00D82362" w:rsidRPr="002E7293" w:rsidRDefault="00257EF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1BC17746" w:rsidR="00D82362" w:rsidRPr="002E7293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68097173" w:rsidR="00D82362" w:rsidRPr="002E7293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6176B623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645729F0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D522B62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223639C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EF0C6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1B40B0D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56DF6AD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75EE0068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FF57D4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7D3E583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155351B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7188876" w:rsidR="006C00D6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333807B6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387201A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D30F0E3" w:rsidR="00D82362" w:rsidRDefault="00B36D7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37F2286C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78C99BA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08B6B51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8A84E3A" w:rsidR="00D82362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46F77CC3" w:rsidR="00D82362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29B019A1" w:rsidR="00D82362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644E27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8A67231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2C1B26A6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254DFB7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3379CA40" w:rsidR="00D82362" w:rsidRDefault="00BB092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14778B02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91C90F6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3BB402C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D82362" w:rsidRDefault="00A24B9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4A19D8CA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67F200E9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3DA84C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5C9E97AC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4B2D769A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71237D0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28D00CB" w:rsidR="00D82362" w:rsidRDefault="008F458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F2F98ED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A2BD8F9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980A07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50EBE951" w:rsidR="00D82362" w:rsidRPr="00A74BA5" w:rsidRDefault="00F946E6" w:rsidP="00D82362">
            <w:pPr>
              <w:rPr>
                <w:szCs w:val="24"/>
              </w:rPr>
            </w:pPr>
            <w:r>
              <w:t>Mats Hellhoff</w:t>
            </w:r>
            <w:r w:rsidR="00D82362">
              <w:t xml:space="preserve"> </w:t>
            </w:r>
            <w:r w:rsidR="00D82362"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5C4DBAB" w:rsidR="00D82362" w:rsidRDefault="00F946E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100ABF73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5F624B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569868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D82362" w:rsidRDefault="00C32CF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51C1A383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714A7D9B" w:rsidR="00D82362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2FEAA8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CAAAA57" w:rsidR="00D82362" w:rsidRPr="00B20174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0A55859B" w:rsidR="00D82362" w:rsidRPr="00B20174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584D9DAB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54F60DE2" w:rsidR="00D82362" w:rsidRPr="0078232D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7AAC58C1" w:rsidR="00D82362" w:rsidRPr="0078232D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6716285" w:rsidR="00D82362" w:rsidRPr="0078232D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34A68B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755FB55" w:rsidR="00D82362" w:rsidRPr="0078232D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4F6F6DB3" w:rsidR="00D82362" w:rsidRPr="0078232D" w:rsidRDefault="00E616A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8B665C5" w:rsidR="00D82362" w:rsidRPr="0078232D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74315B1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9581DFA" w:rsidR="00D82362" w:rsidRPr="0078232D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3C0733FB" w:rsidR="00D82362" w:rsidRPr="0078232D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6ABEFD45" w:rsidR="00D82362" w:rsidRPr="0078232D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E7507F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247FAA3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21153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203BCAD5" w:rsidR="00D82362" w:rsidRPr="0078232D" w:rsidRDefault="0005135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448303C5" w:rsidR="00D82362" w:rsidRPr="0078232D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30E101D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0E37B1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464CDF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17056D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4310018D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581848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369E6A84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50B1D061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02D58E36" w:rsidR="00D82362" w:rsidRPr="0078232D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6A34B375" w:rsidR="00D82362" w:rsidRPr="0078232D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33554B40" w:rsidR="00D82362" w:rsidRPr="0078232D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5093EF4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44B8224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lastRenderedPageBreak/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>Lars Jilmstad</w:t>
            </w:r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25821963" w:rsidR="0096189F" w:rsidRDefault="00F63E71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755F989" w:rsidR="0096189F" w:rsidRPr="0078232D" w:rsidRDefault="0005135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1BF77C3F" w:rsidR="0096189F" w:rsidRPr="0078232D" w:rsidRDefault="0005135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564E7E88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0AC61B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188B768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CCCBD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4C7DF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E0B38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3AC9CB2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83E1FD9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E056C3B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248C621A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28CD90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94CEF2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32F02C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A3C0B91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D1F674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F53EB14" w14:textId="77777777" w:rsidR="00036568" w:rsidRPr="00B97BF5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036568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1F59" w14:textId="77777777" w:rsidR="006F7E85" w:rsidRDefault="006F7E85" w:rsidP="00DA179E">
      <w:r>
        <w:separator/>
      </w:r>
    </w:p>
  </w:endnote>
  <w:endnote w:type="continuationSeparator" w:id="0">
    <w:p w14:paraId="707FD036" w14:textId="77777777" w:rsidR="006F7E85" w:rsidRDefault="006F7E85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909A" w14:textId="77777777" w:rsidR="006F7E85" w:rsidRDefault="006F7E85" w:rsidP="00DA179E">
      <w:r>
        <w:separator/>
      </w:r>
    </w:p>
  </w:footnote>
  <w:footnote w:type="continuationSeparator" w:id="0">
    <w:p w14:paraId="17217E2A" w14:textId="77777777" w:rsidR="006F7E85" w:rsidRDefault="006F7E85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5AC07EF6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09CEB9F4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1A42A55E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D77FB"/>
    <w:multiLevelType w:val="hybridMultilevel"/>
    <w:tmpl w:val="994CA66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5F12"/>
    <w:multiLevelType w:val="hybridMultilevel"/>
    <w:tmpl w:val="778A531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AB7"/>
    <w:multiLevelType w:val="hybridMultilevel"/>
    <w:tmpl w:val="FDBCC520"/>
    <w:lvl w:ilvl="0" w:tplc="29D64EA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7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23CA"/>
    <w:multiLevelType w:val="hybridMultilevel"/>
    <w:tmpl w:val="822080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F094F"/>
    <w:multiLevelType w:val="hybridMultilevel"/>
    <w:tmpl w:val="8DF0CA02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2" w15:restartNumberingAfterBreak="0">
    <w:nsid w:val="7A323631"/>
    <w:multiLevelType w:val="hybridMultilevel"/>
    <w:tmpl w:val="5C301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03809">
    <w:abstractNumId w:val="27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21"/>
  </w:num>
  <w:num w:numId="13" w16cid:durableId="472989425">
    <w:abstractNumId w:val="19"/>
  </w:num>
  <w:num w:numId="14" w16cid:durableId="940141301">
    <w:abstractNumId w:val="20"/>
  </w:num>
  <w:num w:numId="15" w16cid:durableId="836308591">
    <w:abstractNumId w:val="11"/>
  </w:num>
  <w:num w:numId="16" w16cid:durableId="582178706">
    <w:abstractNumId w:val="25"/>
  </w:num>
  <w:num w:numId="17" w16cid:durableId="807628562">
    <w:abstractNumId w:val="28"/>
  </w:num>
  <w:num w:numId="18" w16cid:durableId="344285292">
    <w:abstractNumId w:val="16"/>
  </w:num>
  <w:num w:numId="19" w16cid:durableId="1658146499">
    <w:abstractNumId w:val="31"/>
  </w:num>
  <w:num w:numId="20" w16cid:durableId="1211846970">
    <w:abstractNumId w:val="30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9"/>
  </w:num>
  <w:num w:numId="23" w16cid:durableId="843596536">
    <w:abstractNumId w:val="15"/>
  </w:num>
  <w:num w:numId="24" w16cid:durableId="660815658">
    <w:abstractNumId w:val="23"/>
  </w:num>
  <w:num w:numId="25" w16cid:durableId="710542175">
    <w:abstractNumId w:val="22"/>
  </w:num>
  <w:num w:numId="26" w16cid:durableId="2042513188">
    <w:abstractNumId w:val="17"/>
  </w:num>
  <w:num w:numId="27" w16cid:durableId="2012833997">
    <w:abstractNumId w:val="24"/>
  </w:num>
  <w:num w:numId="28" w16cid:durableId="1458791228">
    <w:abstractNumId w:val="18"/>
  </w:num>
  <w:num w:numId="29" w16cid:durableId="303004208">
    <w:abstractNumId w:val="12"/>
  </w:num>
  <w:num w:numId="30" w16cid:durableId="2015911189">
    <w:abstractNumId w:val="13"/>
  </w:num>
  <w:num w:numId="31" w16cid:durableId="1506021179">
    <w:abstractNumId w:val="32"/>
  </w:num>
  <w:num w:numId="32" w16cid:durableId="1642148792">
    <w:abstractNumId w:val="26"/>
  </w:num>
  <w:num w:numId="33" w16cid:durableId="1441800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343C9"/>
    <w:rsid w:val="00036568"/>
    <w:rsid w:val="00042C95"/>
    <w:rsid w:val="00045169"/>
    <w:rsid w:val="00046D4E"/>
    <w:rsid w:val="00047486"/>
    <w:rsid w:val="00051350"/>
    <w:rsid w:val="00051B2B"/>
    <w:rsid w:val="00051E2C"/>
    <w:rsid w:val="00054F67"/>
    <w:rsid w:val="0006043F"/>
    <w:rsid w:val="00062A3D"/>
    <w:rsid w:val="000638AE"/>
    <w:rsid w:val="00064A5C"/>
    <w:rsid w:val="000665D9"/>
    <w:rsid w:val="000668FF"/>
    <w:rsid w:val="00067EC7"/>
    <w:rsid w:val="00070DB7"/>
    <w:rsid w:val="00072835"/>
    <w:rsid w:val="00074062"/>
    <w:rsid w:val="00077D20"/>
    <w:rsid w:val="0008055A"/>
    <w:rsid w:val="00080F7D"/>
    <w:rsid w:val="00081824"/>
    <w:rsid w:val="000827B8"/>
    <w:rsid w:val="00082D79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D1C7D"/>
    <w:rsid w:val="000D3A74"/>
    <w:rsid w:val="000D5599"/>
    <w:rsid w:val="000D7059"/>
    <w:rsid w:val="000E1A00"/>
    <w:rsid w:val="000E72AC"/>
    <w:rsid w:val="000F1A55"/>
    <w:rsid w:val="000F29CD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7E96"/>
    <w:rsid w:val="00131AF7"/>
    <w:rsid w:val="00140646"/>
    <w:rsid w:val="00143A1F"/>
    <w:rsid w:val="00147424"/>
    <w:rsid w:val="00152092"/>
    <w:rsid w:val="00152ADB"/>
    <w:rsid w:val="00156123"/>
    <w:rsid w:val="0015708E"/>
    <w:rsid w:val="00157636"/>
    <w:rsid w:val="0016014D"/>
    <w:rsid w:val="001619A2"/>
    <w:rsid w:val="00163D56"/>
    <w:rsid w:val="00166224"/>
    <w:rsid w:val="0016738D"/>
    <w:rsid w:val="00170479"/>
    <w:rsid w:val="0017748E"/>
    <w:rsid w:val="0018067D"/>
    <w:rsid w:val="001819D8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1469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43C46"/>
    <w:rsid w:val="0024547F"/>
    <w:rsid w:val="0025160C"/>
    <w:rsid w:val="002523C3"/>
    <w:rsid w:val="00256864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59D8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17"/>
    <w:rsid w:val="003200B4"/>
    <w:rsid w:val="00320BA9"/>
    <w:rsid w:val="003221D9"/>
    <w:rsid w:val="00323E48"/>
    <w:rsid w:val="00333E42"/>
    <w:rsid w:val="00336D13"/>
    <w:rsid w:val="00337EA6"/>
    <w:rsid w:val="0034533C"/>
    <w:rsid w:val="00347B49"/>
    <w:rsid w:val="003520AA"/>
    <w:rsid w:val="00356C7C"/>
    <w:rsid w:val="00360652"/>
    <w:rsid w:val="00361D20"/>
    <w:rsid w:val="00361D65"/>
    <w:rsid w:val="00362203"/>
    <w:rsid w:val="0036456E"/>
    <w:rsid w:val="00366E96"/>
    <w:rsid w:val="00371407"/>
    <w:rsid w:val="00377122"/>
    <w:rsid w:val="00380454"/>
    <w:rsid w:val="003804E0"/>
    <w:rsid w:val="00381054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B5B02"/>
    <w:rsid w:val="003C01CA"/>
    <w:rsid w:val="003C08B9"/>
    <w:rsid w:val="003C7B83"/>
    <w:rsid w:val="003D3526"/>
    <w:rsid w:val="003D4B89"/>
    <w:rsid w:val="003D4BEF"/>
    <w:rsid w:val="003D5474"/>
    <w:rsid w:val="003D768E"/>
    <w:rsid w:val="003D7844"/>
    <w:rsid w:val="003E0388"/>
    <w:rsid w:val="003E2224"/>
    <w:rsid w:val="003E3940"/>
    <w:rsid w:val="003E43FE"/>
    <w:rsid w:val="003E5FC3"/>
    <w:rsid w:val="003F07DD"/>
    <w:rsid w:val="003F2BBC"/>
    <w:rsid w:val="003F5B78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435C9"/>
    <w:rsid w:val="00450175"/>
    <w:rsid w:val="0045180B"/>
    <w:rsid w:val="00452A12"/>
    <w:rsid w:val="0046049F"/>
    <w:rsid w:val="00461E15"/>
    <w:rsid w:val="0046261F"/>
    <w:rsid w:val="00462A62"/>
    <w:rsid w:val="0046369C"/>
    <w:rsid w:val="0046391A"/>
    <w:rsid w:val="004644B8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0B3"/>
    <w:rsid w:val="0049370E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0786"/>
    <w:rsid w:val="004C079E"/>
    <w:rsid w:val="004C2A54"/>
    <w:rsid w:val="004C367B"/>
    <w:rsid w:val="004C67B0"/>
    <w:rsid w:val="004C6A5B"/>
    <w:rsid w:val="004D3A9D"/>
    <w:rsid w:val="004D4AA2"/>
    <w:rsid w:val="004E385A"/>
    <w:rsid w:val="004E3CF1"/>
    <w:rsid w:val="004E5ABE"/>
    <w:rsid w:val="004E5EE0"/>
    <w:rsid w:val="004E6B2E"/>
    <w:rsid w:val="004E7F7B"/>
    <w:rsid w:val="004F148D"/>
    <w:rsid w:val="004F2FA5"/>
    <w:rsid w:val="004F5F7B"/>
    <w:rsid w:val="005008E4"/>
    <w:rsid w:val="005012B1"/>
    <w:rsid w:val="005014B9"/>
    <w:rsid w:val="0050226A"/>
    <w:rsid w:val="00502CC8"/>
    <w:rsid w:val="005044E4"/>
    <w:rsid w:val="0050636D"/>
    <w:rsid w:val="005128A0"/>
    <w:rsid w:val="00514E30"/>
    <w:rsid w:val="005208F2"/>
    <w:rsid w:val="0052466E"/>
    <w:rsid w:val="00524D6B"/>
    <w:rsid w:val="005256BD"/>
    <w:rsid w:val="00525BBE"/>
    <w:rsid w:val="0052672A"/>
    <w:rsid w:val="0052677D"/>
    <w:rsid w:val="005315D0"/>
    <w:rsid w:val="00531CDA"/>
    <w:rsid w:val="00541320"/>
    <w:rsid w:val="005556E5"/>
    <w:rsid w:val="005576BB"/>
    <w:rsid w:val="00561C06"/>
    <w:rsid w:val="0056254D"/>
    <w:rsid w:val="005637A0"/>
    <w:rsid w:val="00574110"/>
    <w:rsid w:val="005744C4"/>
    <w:rsid w:val="005813BF"/>
    <w:rsid w:val="00582253"/>
    <w:rsid w:val="00584D0A"/>
    <w:rsid w:val="00585C22"/>
    <w:rsid w:val="005900E8"/>
    <w:rsid w:val="00592341"/>
    <w:rsid w:val="00592CAB"/>
    <w:rsid w:val="00592F88"/>
    <w:rsid w:val="0059687A"/>
    <w:rsid w:val="005A6E4F"/>
    <w:rsid w:val="005B1BE4"/>
    <w:rsid w:val="005B3359"/>
    <w:rsid w:val="005B53F4"/>
    <w:rsid w:val="005C2B68"/>
    <w:rsid w:val="005C5D73"/>
    <w:rsid w:val="005C6A91"/>
    <w:rsid w:val="005D1620"/>
    <w:rsid w:val="005D22EF"/>
    <w:rsid w:val="005D4EB1"/>
    <w:rsid w:val="005D67A7"/>
    <w:rsid w:val="005E0903"/>
    <w:rsid w:val="005E1A20"/>
    <w:rsid w:val="005E6EF8"/>
    <w:rsid w:val="005E7C57"/>
    <w:rsid w:val="005F1121"/>
    <w:rsid w:val="005F12A9"/>
    <w:rsid w:val="005F32C3"/>
    <w:rsid w:val="00602423"/>
    <w:rsid w:val="00604366"/>
    <w:rsid w:val="006048DE"/>
    <w:rsid w:val="0061098F"/>
    <w:rsid w:val="00610FF8"/>
    <w:rsid w:val="00613355"/>
    <w:rsid w:val="0061482E"/>
    <w:rsid w:val="00616642"/>
    <w:rsid w:val="00621C9D"/>
    <w:rsid w:val="006252D5"/>
    <w:rsid w:val="00631CFE"/>
    <w:rsid w:val="00632C3D"/>
    <w:rsid w:val="00633520"/>
    <w:rsid w:val="00635709"/>
    <w:rsid w:val="0063596D"/>
    <w:rsid w:val="0064505D"/>
    <w:rsid w:val="006453DD"/>
    <w:rsid w:val="006477CA"/>
    <w:rsid w:val="006509A0"/>
    <w:rsid w:val="00653792"/>
    <w:rsid w:val="0065419E"/>
    <w:rsid w:val="00654733"/>
    <w:rsid w:val="00661AF9"/>
    <w:rsid w:val="00662A01"/>
    <w:rsid w:val="0066307B"/>
    <w:rsid w:val="00665F18"/>
    <w:rsid w:val="00672DBC"/>
    <w:rsid w:val="0067415D"/>
    <w:rsid w:val="006756C3"/>
    <w:rsid w:val="00677674"/>
    <w:rsid w:val="00682E94"/>
    <w:rsid w:val="006833FD"/>
    <w:rsid w:val="006845BD"/>
    <w:rsid w:val="006849F1"/>
    <w:rsid w:val="00693CBD"/>
    <w:rsid w:val="00693DC4"/>
    <w:rsid w:val="00695A05"/>
    <w:rsid w:val="006965C9"/>
    <w:rsid w:val="006A5149"/>
    <w:rsid w:val="006A74D8"/>
    <w:rsid w:val="006B2023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971"/>
    <w:rsid w:val="006F03AB"/>
    <w:rsid w:val="006F49AE"/>
    <w:rsid w:val="006F5B38"/>
    <w:rsid w:val="006F60C6"/>
    <w:rsid w:val="006F6158"/>
    <w:rsid w:val="006F791A"/>
    <w:rsid w:val="006F7E85"/>
    <w:rsid w:val="007052FA"/>
    <w:rsid w:val="00705E9A"/>
    <w:rsid w:val="00706A01"/>
    <w:rsid w:val="00712508"/>
    <w:rsid w:val="00712851"/>
    <w:rsid w:val="00712E1F"/>
    <w:rsid w:val="00714173"/>
    <w:rsid w:val="007149F6"/>
    <w:rsid w:val="007217B9"/>
    <w:rsid w:val="0072404A"/>
    <w:rsid w:val="00726897"/>
    <w:rsid w:val="00731E7D"/>
    <w:rsid w:val="0073276D"/>
    <w:rsid w:val="0073698F"/>
    <w:rsid w:val="0073797B"/>
    <w:rsid w:val="007401E2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A4BA8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51B8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1A2"/>
    <w:rsid w:val="00843CA4"/>
    <w:rsid w:val="00852F57"/>
    <w:rsid w:val="00852FB8"/>
    <w:rsid w:val="0085349C"/>
    <w:rsid w:val="00856B94"/>
    <w:rsid w:val="00862296"/>
    <w:rsid w:val="00862B75"/>
    <w:rsid w:val="00863F3B"/>
    <w:rsid w:val="00867956"/>
    <w:rsid w:val="00872380"/>
    <w:rsid w:val="008727E9"/>
    <w:rsid w:val="008732D3"/>
    <w:rsid w:val="00874A67"/>
    <w:rsid w:val="008752A1"/>
    <w:rsid w:val="00876557"/>
    <w:rsid w:val="008767E4"/>
    <w:rsid w:val="00876B53"/>
    <w:rsid w:val="0088161C"/>
    <w:rsid w:val="00884A95"/>
    <w:rsid w:val="00885515"/>
    <w:rsid w:val="00886499"/>
    <w:rsid w:val="00894963"/>
    <w:rsid w:val="008A12CF"/>
    <w:rsid w:val="008A478F"/>
    <w:rsid w:val="008A6B2A"/>
    <w:rsid w:val="008B06E2"/>
    <w:rsid w:val="008B301A"/>
    <w:rsid w:val="008B3BF0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E5981"/>
    <w:rsid w:val="008F2FA9"/>
    <w:rsid w:val="008F3668"/>
    <w:rsid w:val="008F4586"/>
    <w:rsid w:val="008F5C48"/>
    <w:rsid w:val="008F5F71"/>
    <w:rsid w:val="008F7391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33EF1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26D8"/>
    <w:rsid w:val="0099317A"/>
    <w:rsid w:val="00994F11"/>
    <w:rsid w:val="00995142"/>
    <w:rsid w:val="009A6EBB"/>
    <w:rsid w:val="009B0B33"/>
    <w:rsid w:val="009B4C2D"/>
    <w:rsid w:val="009B4F0C"/>
    <w:rsid w:val="009C1E1F"/>
    <w:rsid w:val="009C1E77"/>
    <w:rsid w:val="009C29BB"/>
    <w:rsid w:val="009C44D2"/>
    <w:rsid w:val="009C6A19"/>
    <w:rsid w:val="009D0E5C"/>
    <w:rsid w:val="009D1200"/>
    <w:rsid w:val="009D744F"/>
    <w:rsid w:val="009D756B"/>
    <w:rsid w:val="009D7E22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52B27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64ED"/>
    <w:rsid w:val="00AD0407"/>
    <w:rsid w:val="00AD05A2"/>
    <w:rsid w:val="00AD2A3B"/>
    <w:rsid w:val="00AD3A2D"/>
    <w:rsid w:val="00AE756C"/>
    <w:rsid w:val="00AF01DB"/>
    <w:rsid w:val="00AF0793"/>
    <w:rsid w:val="00AF16B1"/>
    <w:rsid w:val="00B0055B"/>
    <w:rsid w:val="00B026D0"/>
    <w:rsid w:val="00B02E3A"/>
    <w:rsid w:val="00B03372"/>
    <w:rsid w:val="00B03F4E"/>
    <w:rsid w:val="00B06312"/>
    <w:rsid w:val="00B07D51"/>
    <w:rsid w:val="00B07F86"/>
    <w:rsid w:val="00B126AB"/>
    <w:rsid w:val="00B1292C"/>
    <w:rsid w:val="00B15BBD"/>
    <w:rsid w:val="00B1701A"/>
    <w:rsid w:val="00B175DB"/>
    <w:rsid w:val="00B25EB1"/>
    <w:rsid w:val="00B32962"/>
    <w:rsid w:val="00B33A4A"/>
    <w:rsid w:val="00B353C5"/>
    <w:rsid w:val="00B36D79"/>
    <w:rsid w:val="00B41604"/>
    <w:rsid w:val="00B438BB"/>
    <w:rsid w:val="00B44EF7"/>
    <w:rsid w:val="00B52E1B"/>
    <w:rsid w:val="00B5619E"/>
    <w:rsid w:val="00B60E60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5065"/>
    <w:rsid w:val="00B7622C"/>
    <w:rsid w:val="00B76A0E"/>
    <w:rsid w:val="00B804C0"/>
    <w:rsid w:val="00B8785E"/>
    <w:rsid w:val="00B9252C"/>
    <w:rsid w:val="00B92FF9"/>
    <w:rsid w:val="00B975F7"/>
    <w:rsid w:val="00B97BF5"/>
    <w:rsid w:val="00BA047C"/>
    <w:rsid w:val="00BA15C7"/>
    <w:rsid w:val="00BA692F"/>
    <w:rsid w:val="00BA7B97"/>
    <w:rsid w:val="00BB0922"/>
    <w:rsid w:val="00BB144E"/>
    <w:rsid w:val="00BB1544"/>
    <w:rsid w:val="00BB1A34"/>
    <w:rsid w:val="00BB5652"/>
    <w:rsid w:val="00BC0D11"/>
    <w:rsid w:val="00BC1BCA"/>
    <w:rsid w:val="00BC2546"/>
    <w:rsid w:val="00BC59F5"/>
    <w:rsid w:val="00BC5F72"/>
    <w:rsid w:val="00BD022C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10FDC"/>
    <w:rsid w:val="00C1417F"/>
    <w:rsid w:val="00C175DE"/>
    <w:rsid w:val="00C17FB6"/>
    <w:rsid w:val="00C25DAA"/>
    <w:rsid w:val="00C26E3A"/>
    <w:rsid w:val="00C325EE"/>
    <w:rsid w:val="00C32CFE"/>
    <w:rsid w:val="00C34F39"/>
    <w:rsid w:val="00C41451"/>
    <w:rsid w:val="00C41804"/>
    <w:rsid w:val="00C41D16"/>
    <w:rsid w:val="00C473D5"/>
    <w:rsid w:val="00C6052E"/>
    <w:rsid w:val="00C6074C"/>
    <w:rsid w:val="00C635D4"/>
    <w:rsid w:val="00C6441F"/>
    <w:rsid w:val="00C64A6A"/>
    <w:rsid w:val="00C65102"/>
    <w:rsid w:val="00C6627F"/>
    <w:rsid w:val="00C71293"/>
    <w:rsid w:val="00C71B0A"/>
    <w:rsid w:val="00C71DCD"/>
    <w:rsid w:val="00C72569"/>
    <w:rsid w:val="00C80A97"/>
    <w:rsid w:val="00C83578"/>
    <w:rsid w:val="00C8475F"/>
    <w:rsid w:val="00C84A72"/>
    <w:rsid w:val="00C85341"/>
    <w:rsid w:val="00C9395A"/>
    <w:rsid w:val="00C944D5"/>
    <w:rsid w:val="00CA0A7B"/>
    <w:rsid w:val="00CA573C"/>
    <w:rsid w:val="00CB04CD"/>
    <w:rsid w:val="00CB0AE2"/>
    <w:rsid w:val="00CB126F"/>
    <w:rsid w:val="00CB1969"/>
    <w:rsid w:val="00CC3C44"/>
    <w:rsid w:val="00CC47CD"/>
    <w:rsid w:val="00CC69B0"/>
    <w:rsid w:val="00CC6D85"/>
    <w:rsid w:val="00CC7E7A"/>
    <w:rsid w:val="00CD030B"/>
    <w:rsid w:val="00CD357C"/>
    <w:rsid w:val="00CD5224"/>
    <w:rsid w:val="00CE0E1F"/>
    <w:rsid w:val="00CE209C"/>
    <w:rsid w:val="00CE26B6"/>
    <w:rsid w:val="00CE2C0B"/>
    <w:rsid w:val="00CE382E"/>
    <w:rsid w:val="00CE5DA5"/>
    <w:rsid w:val="00CE6889"/>
    <w:rsid w:val="00CF06A6"/>
    <w:rsid w:val="00CF5529"/>
    <w:rsid w:val="00CF5653"/>
    <w:rsid w:val="00CF5F82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2340"/>
    <w:rsid w:val="00D260D7"/>
    <w:rsid w:val="00D30A68"/>
    <w:rsid w:val="00D30CEA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3959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03CE"/>
    <w:rsid w:val="00D9733F"/>
    <w:rsid w:val="00DA0E22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3C74"/>
    <w:rsid w:val="00DB439F"/>
    <w:rsid w:val="00DB46EE"/>
    <w:rsid w:val="00DC375F"/>
    <w:rsid w:val="00DC37BE"/>
    <w:rsid w:val="00DC4927"/>
    <w:rsid w:val="00DC79BA"/>
    <w:rsid w:val="00DD033B"/>
    <w:rsid w:val="00DD0D97"/>
    <w:rsid w:val="00DD73C4"/>
    <w:rsid w:val="00DE02D3"/>
    <w:rsid w:val="00DE1185"/>
    <w:rsid w:val="00DE39B9"/>
    <w:rsid w:val="00DE3D8E"/>
    <w:rsid w:val="00DE6BE3"/>
    <w:rsid w:val="00DF1A23"/>
    <w:rsid w:val="00DF2356"/>
    <w:rsid w:val="00DF4715"/>
    <w:rsid w:val="00DF514E"/>
    <w:rsid w:val="00DF612E"/>
    <w:rsid w:val="00E01104"/>
    <w:rsid w:val="00E0535B"/>
    <w:rsid w:val="00E07164"/>
    <w:rsid w:val="00E1052F"/>
    <w:rsid w:val="00E119AC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4353"/>
    <w:rsid w:val="00E26A48"/>
    <w:rsid w:val="00E342E0"/>
    <w:rsid w:val="00E44D3A"/>
    <w:rsid w:val="00E455F9"/>
    <w:rsid w:val="00E5262B"/>
    <w:rsid w:val="00E55A69"/>
    <w:rsid w:val="00E57CDE"/>
    <w:rsid w:val="00E616A6"/>
    <w:rsid w:val="00E62A89"/>
    <w:rsid w:val="00E63FE2"/>
    <w:rsid w:val="00E678F0"/>
    <w:rsid w:val="00E72CE6"/>
    <w:rsid w:val="00E76EF5"/>
    <w:rsid w:val="00E7756D"/>
    <w:rsid w:val="00E84FE4"/>
    <w:rsid w:val="00E85860"/>
    <w:rsid w:val="00E8734D"/>
    <w:rsid w:val="00E903A7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12C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6C73"/>
    <w:rsid w:val="00F17BCF"/>
    <w:rsid w:val="00F221B7"/>
    <w:rsid w:val="00F26EBE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3F0D"/>
    <w:rsid w:val="00F576D1"/>
    <w:rsid w:val="00F63947"/>
    <w:rsid w:val="00F63E71"/>
    <w:rsid w:val="00F65F82"/>
    <w:rsid w:val="00F66E5F"/>
    <w:rsid w:val="00F67C97"/>
    <w:rsid w:val="00F70D49"/>
    <w:rsid w:val="00F71A52"/>
    <w:rsid w:val="00F72205"/>
    <w:rsid w:val="00F728BF"/>
    <w:rsid w:val="00F7446D"/>
    <w:rsid w:val="00F75B3D"/>
    <w:rsid w:val="00F76AC6"/>
    <w:rsid w:val="00F80C4A"/>
    <w:rsid w:val="00F84DEE"/>
    <w:rsid w:val="00F877F4"/>
    <w:rsid w:val="00F925D5"/>
    <w:rsid w:val="00F946E6"/>
    <w:rsid w:val="00FA266B"/>
    <w:rsid w:val="00FA755F"/>
    <w:rsid w:val="00FB2E45"/>
    <w:rsid w:val="00FB317D"/>
    <w:rsid w:val="00FB4C4D"/>
    <w:rsid w:val="00FB5668"/>
    <w:rsid w:val="00FC01A1"/>
    <w:rsid w:val="00FC051A"/>
    <w:rsid w:val="00FC09C3"/>
    <w:rsid w:val="00FC198D"/>
    <w:rsid w:val="00FE27C4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601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014D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100</TotalTime>
  <Pages>5</Pages>
  <Words>550</Words>
  <Characters>3123</Characters>
  <Application>Microsoft Office Word</Application>
  <DocSecurity>0</DocSecurity>
  <Lines>821</Lines>
  <Paragraphs>199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18</cp:revision>
  <cp:lastPrinted>2026-04-27T13:29:00Z</cp:lastPrinted>
  <dcterms:created xsi:type="dcterms:W3CDTF">2026-04-22T12:54:00Z</dcterms:created>
  <dcterms:modified xsi:type="dcterms:W3CDTF">2026-05-13T13:28:00Z</dcterms:modified>
</cp:coreProperties>
</file>