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67EB4" w:rsidRDefault="001C1EC5" w14:paraId="046A8B41" w14:textId="77777777">
      <w:pPr>
        <w:pStyle w:val="RubrikFrslagTIllRiksdagsbeslut"/>
      </w:pPr>
      <w:sdt>
        <w:sdtPr>
          <w:alias w:val="CC_Boilerplate_4"/>
          <w:tag w:val="CC_Boilerplate_4"/>
          <w:id w:val="-1644581176"/>
          <w:lock w:val="sdtContentLocked"/>
          <w:placeholder>
            <w:docPart w:val="7A6E8130B0F14BEF84B3357DD1722EC0"/>
          </w:placeholder>
          <w:text/>
        </w:sdtPr>
        <w:sdtEndPr/>
        <w:sdtContent>
          <w:r w:rsidRPr="009B062B" w:rsidR="00AF30DD">
            <w:t>Förslag till riksdagsbeslut</w:t>
          </w:r>
        </w:sdtContent>
      </w:sdt>
      <w:bookmarkEnd w:id="0"/>
      <w:bookmarkEnd w:id="1"/>
    </w:p>
    <w:sdt>
      <w:sdtPr>
        <w:alias w:val="Yrkande 1"/>
        <w:tag w:val="ea6b52ee-5fe8-439f-88ab-7c99d72c1e6f"/>
        <w:id w:val="2024281698"/>
        <w:lock w:val="sdtLocked"/>
      </w:sdtPr>
      <w:sdtEndPr/>
      <w:sdtContent>
        <w:p w:rsidR="00DF072C" w:rsidRDefault="006C458D" w14:paraId="64DE3998" w14:textId="77777777">
          <w:pPr>
            <w:pStyle w:val="Frslagstext"/>
            <w:numPr>
              <w:ilvl w:val="0"/>
              <w:numId w:val="0"/>
            </w:numPr>
          </w:pPr>
          <w:r>
            <w:t>Riksdagen ställer sig bakom det som anförs i motionen om en utredning för krafttag mot näthat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EE3D5583B45D380441FF25DD08396"/>
        </w:placeholder>
        <w:text/>
      </w:sdtPr>
      <w:sdtEndPr/>
      <w:sdtContent>
        <w:p w:rsidRPr="009B062B" w:rsidR="006D79C9" w:rsidP="00333E95" w:rsidRDefault="006D79C9" w14:paraId="1AFBCE45" w14:textId="77777777">
          <w:pPr>
            <w:pStyle w:val="Rubrik1"/>
          </w:pPr>
          <w:r>
            <w:t>Motivering</w:t>
          </w:r>
        </w:p>
      </w:sdtContent>
    </w:sdt>
    <w:bookmarkEnd w:displacedByCustomXml="prev" w:id="3"/>
    <w:bookmarkEnd w:displacedByCustomXml="prev" w:id="4"/>
    <w:p w:rsidR="007772E7" w:rsidP="007772E7" w:rsidRDefault="007772E7" w14:paraId="08C95CD3" w14:textId="2716DF5D">
      <w:pPr>
        <w:pStyle w:val="Normalutanindragellerluft"/>
      </w:pPr>
      <w:r>
        <w:t>Internets och sociala mediers betydelse som informationskälla och kommunikations</w:t>
      </w:r>
      <w:r w:rsidR="00613C46">
        <w:softHyphen/>
      </w:r>
      <w:r>
        <w:t>plattform har ökat markant de senaste åren. Det är bra med en arena för politiskt enga</w:t>
      </w:r>
      <w:r w:rsidR="00613C46">
        <w:softHyphen/>
      </w:r>
      <w:r>
        <w:t xml:space="preserve">gemang och en fantastisk möjlighet att påverka förtroendevalda och skapa opinion för olika frågor. Samtidigt har risken för att utsättas för hat och hot ökat. </w:t>
      </w:r>
    </w:p>
    <w:p w:rsidR="007772E7" w:rsidP="006C458D" w:rsidRDefault="007772E7" w14:paraId="2FFABC1B" w14:textId="45AF0AE9">
      <w:r>
        <w:t xml:space="preserve">Bland </w:t>
      </w:r>
      <w:r w:rsidRPr="006C458D">
        <w:t>Sveriges</w:t>
      </w:r>
      <w:r>
        <w:t xml:space="preserve"> förtroendevalda uppg</w:t>
      </w:r>
      <w:r w:rsidR="006C458D">
        <w:t>av</w:t>
      </w:r>
      <w:r>
        <w:t xml:space="preserve"> 26</w:t>
      </w:r>
      <w:r w:rsidR="006C458D">
        <w:t> </w:t>
      </w:r>
      <w:r>
        <w:t xml:space="preserve">% att de blivit utsatta för trakasserier, hot </w:t>
      </w:r>
      <w:r w:rsidRPr="00613C46">
        <w:rPr>
          <w:spacing w:val="-2"/>
        </w:rPr>
        <w:t>eller våld under 2020. Det visar en studie från Brottsförebyggande rådet. Samtidigt visar</w:t>
      </w:r>
      <w:r>
        <w:t xml:space="preserve"> en studie från Internetstiftelsen att var fjärde person inte vågar uttrycka sina åsikter i sociala medier av rädsla för att utsättas för hatfulla kommentarer. Siffror visar att det är fler kvinnor än män som blir utsatta, och dessutom är kvinnor mer drabbade av grova personangrepp med sexuell inriktning. Det är också ett problem bland barn och unga som blir utsatta för förolämpningar och förtal via plattformar och sociala medier.</w:t>
      </w:r>
    </w:p>
    <w:p w:rsidR="007772E7" w:rsidP="006C458D" w:rsidRDefault="007772E7" w14:paraId="410F2D27" w14:textId="0AEA4AC1">
      <w:r>
        <w:t>Att människor vågar uttrycka och engagera sig politiskt är grundläggande i en demo</w:t>
      </w:r>
      <w:r w:rsidR="00613C46">
        <w:softHyphen/>
      </w:r>
      <w:r>
        <w:t xml:space="preserve">krati. Att förtroendevalda censurerar sina inlägg av oro för kränkande kommentarer riskerar att försvaga demokratin. </w:t>
      </w:r>
    </w:p>
    <w:p w:rsidR="007772E7" w:rsidP="006C458D" w:rsidRDefault="007772E7" w14:paraId="7E4406BC" w14:textId="77777777">
      <w:r>
        <w:t>Då det inte finns någon särskild lagstiftning för kränkningar och hot på internet kan näthat exempelvis utredas som olaga hot, ofredande, kränkande fotografering, förtal och brott mot personuppgiftslagen. Det speciella med näthat är att det snabbt kan få väldigt stor spridning. Av de kränkningar på nätet som polisanmäls idag leder ytterst få till åtal.</w:t>
      </w:r>
    </w:p>
    <w:p w:rsidRPr="00422B9E" w:rsidR="00422B9E" w:rsidP="006C458D" w:rsidRDefault="007772E7" w14:paraId="4924F08E" w14:textId="743EB962">
      <w:r w:rsidRPr="00613C46">
        <w:rPr>
          <w:spacing w:val="-2"/>
        </w:rPr>
        <w:t>Detta måste förändras och mycket kan göras av det civila samhället. Det behöver infor</w:t>
      </w:r>
      <w:r w:rsidRPr="00613C46" w:rsidR="00613C46">
        <w:rPr>
          <w:spacing w:val="-2"/>
        </w:rPr>
        <w:softHyphen/>
      </w:r>
      <w:r>
        <w:t xml:space="preserve">meras i skolorna om vad som är otillåtet på nätet och om hur man går tillväga om något händer. Polisen behöver ha ökad kunskap och prioritera dessa brott. Internetleverantörer och de företag som ligger bakom sociala plattformar borde ta ett större ansvar och inte </w:t>
      </w:r>
      <w:r w:rsidRPr="00613C46">
        <w:rPr>
          <w:spacing w:val="-2"/>
        </w:rPr>
        <w:t>gynna mobbning och näthat. Det offentliga borde stötta de föreningar och organisationer</w:t>
      </w:r>
      <w:r>
        <w:t xml:space="preserve"> </w:t>
      </w:r>
      <w:r>
        <w:lastRenderedPageBreak/>
        <w:t xml:space="preserve">som jobbar aktivt mot kränkningar och mobbning på nätet. Sammantaget behövs en utredning som föreslår hur vi på ett strategiskt sätt och med ett samlat grepp kan jobba med olika åtgärder för att komma till rätta med hot och hat på nätet. </w:t>
      </w:r>
    </w:p>
    <w:sdt>
      <w:sdtPr>
        <w:rPr>
          <w:i/>
          <w:noProof/>
        </w:rPr>
        <w:alias w:val="CC_Underskrifter"/>
        <w:tag w:val="CC_Underskrifter"/>
        <w:id w:val="583496634"/>
        <w:lock w:val="sdtContentLocked"/>
        <w:placeholder>
          <w:docPart w:val="672BBA85C8EB4B5082177A29414FD5C5"/>
        </w:placeholder>
      </w:sdtPr>
      <w:sdtEndPr/>
      <w:sdtContent>
        <w:p w:rsidR="00567EB4" w:rsidP="00567EB4" w:rsidRDefault="00567EB4" w14:paraId="6395833F" w14:textId="77777777"/>
        <w:p w:rsidR="00567EB4" w:rsidP="00567EB4" w:rsidRDefault="001C1EC5" w14:paraId="27B5510F" w14:textId="0E5245D2"/>
      </w:sdtContent>
    </w:sdt>
    <w:tbl>
      <w:tblPr>
        <w:tblW w:w="5000" w:type="pct"/>
        <w:tblLook w:val="04A0" w:firstRow="1" w:lastRow="0" w:firstColumn="1" w:lastColumn="0" w:noHBand="0" w:noVBand="1"/>
        <w:tblCaption w:val="underskrifter"/>
      </w:tblPr>
      <w:tblGrid>
        <w:gridCol w:w="4252"/>
        <w:gridCol w:w="4252"/>
      </w:tblGrid>
      <w:tr w:rsidR="00DF072C" w14:paraId="30054901" w14:textId="77777777">
        <w:trPr>
          <w:cantSplit/>
        </w:trPr>
        <w:tc>
          <w:tcPr>
            <w:tcW w:w="50" w:type="pct"/>
            <w:vAlign w:val="bottom"/>
          </w:tcPr>
          <w:p w:rsidR="00DF072C" w:rsidRDefault="006C458D" w14:paraId="77A7148B" w14:textId="77777777">
            <w:pPr>
              <w:pStyle w:val="Underskrifter"/>
              <w:spacing w:after="0"/>
            </w:pPr>
            <w:r>
              <w:t>Stina Larsson (C)</w:t>
            </w:r>
          </w:p>
        </w:tc>
        <w:tc>
          <w:tcPr>
            <w:tcW w:w="50" w:type="pct"/>
            <w:vAlign w:val="bottom"/>
          </w:tcPr>
          <w:p w:rsidR="00DF072C" w:rsidRDefault="00DF072C" w14:paraId="5FCBFF12" w14:textId="77777777">
            <w:pPr>
              <w:pStyle w:val="Underskrifter"/>
              <w:spacing w:after="0"/>
            </w:pPr>
          </w:p>
        </w:tc>
      </w:tr>
    </w:tbl>
    <w:p w:rsidRPr="008E0FE2" w:rsidR="004801AC" w:rsidP="00DF3554" w:rsidRDefault="004801AC" w14:paraId="698ACF42" w14:textId="71F369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8CC0" w14:textId="77777777" w:rsidR="007772E7" w:rsidRDefault="007772E7" w:rsidP="000C1CAD">
      <w:pPr>
        <w:spacing w:line="240" w:lineRule="auto"/>
      </w:pPr>
      <w:r>
        <w:separator/>
      </w:r>
    </w:p>
  </w:endnote>
  <w:endnote w:type="continuationSeparator" w:id="0">
    <w:p w14:paraId="31BF3A5C" w14:textId="77777777" w:rsidR="007772E7" w:rsidRDefault="00777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5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7B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F061" w14:textId="0F4B2F0B" w:rsidR="00262EA3" w:rsidRPr="00567EB4" w:rsidRDefault="00262EA3" w:rsidP="00567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F039" w14:textId="77777777" w:rsidR="007772E7" w:rsidRDefault="007772E7" w:rsidP="000C1CAD">
      <w:pPr>
        <w:spacing w:line="240" w:lineRule="auto"/>
      </w:pPr>
      <w:r>
        <w:separator/>
      </w:r>
    </w:p>
  </w:footnote>
  <w:footnote w:type="continuationSeparator" w:id="0">
    <w:p w14:paraId="7B187152" w14:textId="77777777" w:rsidR="007772E7" w:rsidRDefault="007772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6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17442" wp14:editId="47F5D2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751F33" w14:textId="27E7668B" w:rsidR="00262EA3" w:rsidRDefault="001C1EC5" w:rsidP="008103B5">
                          <w:pPr>
                            <w:jc w:val="right"/>
                          </w:pPr>
                          <w:sdt>
                            <w:sdtPr>
                              <w:alias w:val="CC_Noformat_Partikod"/>
                              <w:tag w:val="CC_Noformat_Partikod"/>
                              <w:id w:val="-53464382"/>
                              <w:placeholder>
                                <w:docPart w:val="FFDFB896D5804BDBAD3363B893A6875A"/>
                              </w:placeholder>
                              <w:text/>
                            </w:sdtPr>
                            <w:sdtEndPr/>
                            <w:sdtContent>
                              <w:r w:rsidR="007772E7">
                                <w:t>C</w:t>
                              </w:r>
                            </w:sdtContent>
                          </w:sdt>
                          <w:sdt>
                            <w:sdtPr>
                              <w:alias w:val="CC_Noformat_Partinummer"/>
                              <w:tag w:val="CC_Noformat_Partinummer"/>
                              <w:id w:val="-1709555926"/>
                              <w:placeholder>
                                <w:docPart w:val="FC0F96160DA247D89BCA6FD6E444FB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17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751F33" w14:textId="27E7668B" w:rsidR="00262EA3" w:rsidRDefault="001C1EC5" w:rsidP="008103B5">
                    <w:pPr>
                      <w:jc w:val="right"/>
                    </w:pPr>
                    <w:sdt>
                      <w:sdtPr>
                        <w:alias w:val="CC_Noformat_Partikod"/>
                        <w:tag w:val="CC_Noformat_Partikod"/>
                        <w:id w:val="-53464382"/>
                        <w:placeholder>
                          <w:docPart w:val="FFDFB896D5804BDBAD3363B893A6875A"/>
                        </w:placeholder>
                        <w:text/>
                      </w:sdtPr>
                      <w:sdtEndPr/>
                      <w:sdtContent>
                        <w:r w:rsidR="007772E7">
                          <w:t>C</w:t>
                        </w:r>
                      </w:sdtContent>
                    </w:sdt>
                    <w:sdt>
                      <w:sdtPr>
                        <w:alias w:val="CC_Noformat_Partinummer"/>
                        <w:tag w:val="CC_Noformat_Partinummer"/>
                        <w:id w:val="-1709555926"/>
                        <w:placeholder>
                          <w:docPart w:val="FC0F96160DA247D89BCA6FD6E444FBAC"/>
                        </w:placeholder>
                        <w:showingPlcHdr/>
                        <w:text/>
                      </w:sdtPr>
                      <w:sdtEndPr/>
                      <w:sdtContent>
                        <w:r w:rsidR="00262EA3">
                          <w:t xml:space="preserve"> </w:t>
                        </w:r>
                      </w:sdtContent>
                    </w:sdt>
                  </w:p>
                </w:txbxContent>
              </v:textbox>
              <w10:wrap anchorx="page"/>
            </v:shape>
          </w:pict>
        </mc:Fallback>
      </mc:AlternateContent>
    </w:r>
  </w:p>
  <w:p w14:paraId="246742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5B13" w14:textId="77777777" w:rsidR="00262EA3" w:rsidRDefault="00262EA3" w:rsidP="008563AC">
    <w:pPr>
      <w:jc w:val="right"/>
    </w:pPr>
  </w:p>
  <w:p w14:paraId="6DF5BE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442B" w14:textId="77777777" w:rsidR="00262EA3" w:rsidRDefault="001C1E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9A88C4" wp14:editId="0F7DAD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0DB20" w14:textId="36EB51AC" w:rsidR="00262EA3" w:rsidRDefault="001C1EC5" w:rsidP="00A314CF">
    <w:pPr>
      <w:pStyle w:val="FSHNormal"/>
      <w:spacing w:before="40"/>
    </w:pPr>
    <w:sdt>
      <w:sdtPr>
        <w:alias w:val="CC_Noformat_Motionstyp"/>
        <w:tag w:val="CC_Noformat_Motionstyp"/>
        <w:id w:val="1162973129"/>
        <w:lock w:val="sdtContentLocked"/>
        <w15:appearance w15:val="hidden"/>
        <w:text/>
      </w:sdtPr>
      <w:sdtEndPr/>
      <w:sdtContent>
        <w:r w:rsidR="00567EB4">
          <w:t>Enskild motion</w:t>
        </w:r>
      </w:sdtContent>
    </w:sdt>
    <w:r w:rsidR="00821B36">
      <w:t xml:space="preserve"> </w:t>
    </w:r>
    <w:sdt>
      <w:sdtPr>
        <w:alias w:val="CC_Noformat_Partikod"/>
        <w:tag w:val="CC_Noformat_Partikod"/>
        <w:id w:val="1471015553"/>
        <w:text/>
      </w:sdtPr>
      <w:sdtEndPr/>
      <w:sdtContent>
        <w:r w:rsidR="007772E7">
          <w:t>C</w:t>
        </w:r>
      </w:sdtContent>
    </w:sdt>
    <w:sdt>
      <w:sdtPr>
        <w:alias w:val="CC_Noformat_Partinummer"/>
        <w:tag w:val="CC_Noformat_Partinummer"/>
        <w:id w:val="-2014525982"/>
        <w:showingPlcHdr/>
        <w:text/>
      </w:sdtPr>
      <w:sdtEndPr/>
      <w:sdtContent>
        <w:r w:rsidR="00821B36">
          <w:t xml:space="preserve"> </w:t>
        </w:r>
      </w:sdtContent>
    </w:sdt>
  </w:p>
  <w:p w14:paraId="72730242" w14:textId="77777777" w:rsidR="00262EA3" w:rsidRPr="008227B3" w:rsidRDefault="001C1E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2AA18D" w14:textId="10F34AA4" w:rsidR="00262EA3" w:rsidRPr="008227B3" w:rsidRDefault="001C1E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7E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7EB4">
          <w:t>:432</w:t>
        </w:r>
      </w:sdtContent>
    </w:sdt>
  </w:p>
  <w:p w14:paraId="1B847691" w14:textId="6108EB6E" w:rsidR="00262EA3" w:rsidRDefault="001C1EC5" w:rsidP="00E03A3D">
    <w:pPr>
      <w:pStyle w:val="Motionr"/>
    </w:pPr>
    <w:sdt>
      <w:sdtPr>
        <w:alias w:val="CC_Noformat_Avtext"/>
        <w:tag w:val="CC_Noformat_Avtext"/>
        <w:id w:val="-2020768203"/>
        <w:lock w:val="sdtContentLocked"/>
        <w:placeholder>
          <w:docPart w:val="FFDFB896D5804BDBAD3363B893A6875A"/>
        </w:placeholder>
        <w15:appearance w15:val="hidden"/>
        <w:text/>
      </w:sdtPr>
      <w:sdtEndPr/>
      <w:sdtContent>
        <w:r w:rsidR="00567EB4">
          <w:t>av Stina Larsson (C)</w:t>
        </w:r>
      </w:sdtContent>
    </w:sdt>
  </w:p>
  <w:sdt>
    <w:sdtPr>
      <w:alias w:val="CC_Noformat_Rubtext"/>
      <w:tag w:val="CC_Noformat_Rubtext"/>
      <w:id w:val="-218060500"/>
      <w:lock w:val="sdtLocked"/>
      <w:placeholder>
        <w:docPart w:val="FC0F96160DA247D89BCA6FD6E444FBAC"/>
      </w:placeholder>
      <w:text/>
    </w:sdtPr>
    <w:sdtEndPr/>
    <w:sdtContent>
      <w:p w14:paraId="43C55212" w14:textId="2B442D9B" w:rsidR="00262EA3" w:rsidRDefault="007772E7" w:rsidP="00283E0F">
        <w:pPr>
          <w:pStyle w:val="FSHRub2"/>
        </w:pPr>
        <w:r>
          <w:t>Krafttag mot näthat</w:t>
        </w:r>
      </w:p>
    </w:sdtContent>
  </w:sdt>
  <w:sdt>
    <w:sdtPr>
      <w:alias w:val="CC_Boilerplate_3"/>
      <w:tag w:val="CC_Boilerplate_3"/>
      <w:id w:val="1606463544"/>
      <w:lock w:val="sdtContentLocked"/>
      <w15:appearance w15:val="hidden"/>
      <w:text w:multiLine="1"/>
    </w:sdtPr>
    <w:sdtEndPr/>
    <w:sdtContent>
      <w:p w14:paraId="03EA5B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1063949">
    <w:abstractNumId w:val="9"/>
  </w:num>
  <w:num w:numId="2" w16cid:durableId="2095932400">
    <w:abstractNumId w:val="8"/>
  </w:num>
  <w:num w:numId="3" w16cid:durableId="2139950160">
    <w:abstractNumId w:val="16"/>
  </w:num>
  <w:num w:numId="4" w16cid:durableId="114250096">
    <w:abstractNumId w:val="14"/>
  </w:num>
  <w:num w:numId="5" w16cid:durableId="914558003">
    <w:abstractNumId w:val="17"/>
  </w:num>
  <w:num w:numId="6" w16cid:durableId="1320621392">
    <w:abstractNumId w:val="18"/>
  </w:num>
  <w:num w:numId="7" w16cid:durableId="532966035">
    <w:abstractNumId w:val="11"/>
  </w:num>
  <w:num w:numId="8" w16cid:durableId="1103647234">
    <w:abstractNumId w:val="12"/>
  </w:num>
  <w:num w:numId="9" w16cid:durableId="577598184">
    <w:abstractNumId w:val="15"/>
  </w:num>
  <w:num w:numId="10" w16cid:durableId="10691269">
    <w:abstractNumId w:val="22"/>
  </w:num>
  <w:num w:numId="11" w16cid:durableId="1828937917">
    <w:abstractNumId w:val="21"/>
  </w:num>
  <w:num w:numId="12" w16cid:durableId="1924222369">
    <w:abstractNumId w:val="21"/>
  </w:num>
  <w:num w:numId="13" w16cid:durableId="1758331240">
    <w:abstractNumId w:val="3"/>
  </w:num>
  <w:num w:numId="14" w16cid:durableId="500896031">
    <w:abstractNumId w:val="2"/>
  </w:num>
  <w:num w:numId="15" w16cid:durableId="1251155118">
    <w:abstractNumId w:val="1"/>
  </w:num>
  <w:num w:numId="16" w16cid:durableId="523980442">
    <w:abstractNumId w:val="0"/>
  </w:num>
  <w:num w:numId="17" w16cid:durableId="1956911775">
    <w:abstractNumId w:val="7"/>
  </w:num>
  <w:num w:numId="18" w16cid:durableId="688917428">
    <w:abstractNumId w:val="6"/>
  </w:num>
  <w:num w:numId="19" w16cid:durableId="1820917776">
    <w:abstractNumId w:val="5"/>
  </w:num>
  <w:num w:numId="20" w16cid:durableId="1614172248">
    <w:abstractNumId w:val="4"/>
  </w:num>
  <w:num w:numId="21" w16cid:durableId="1190676819">
    <w:abstractNumId w:val="21"/>
  </w:num>
  <w:num w:numId="22" w16cid:durableId="564725519">
    <w:abstractNumId w:val="21"/>
  </w:num>
  <w:num w:numId="23" w16cid:durableId="768743695">
    <w:abstractNumId w:val="21"/>
  </w:num>
  <w:num w:numId="24" w16cid:durableId="1754081693">
    <w:abstractNumId w:val="21"/>
  </w:num>
  <w:num w:numId="25" w16cid:durableId="1847093010">
    <w:abstractNumId w:val="21"/>
  </w:num>
  <w:num w:numId="26" w16cid:durableId="1039817531">
    <w:abstractNumId w:val="22"/>
  </w:num>
  <w:num w:numId="27" w16cid:durableId="1342976394">
    <w:abstractNumId w:val="22"/>
  </w:num>
  <w:num w:numId="28" w16cid:durableId="787512195">
    <w:abstractNumId w:val="22"/>
  </w:num>
  <w:num w:numId="29" w16cid:durableId="2127849662">
    <w:abstractNumId w:val="22"/>
  </w:num>
  <w:num w:numId="30" w16cid:durableId="1413774783">
    <w:abstractNumId w:val="21"/>
  </w:num>
  <w:num w:numId="31" w16cid:durableId="1705014372">
    <w:abstractNumId w:val="21"/>
  </w:num>
  <w:num w:numId="32" w16cid:durableId="962148709">
    <w:abstractNumId w:val="22"/>
  </w:num>
  <w:num w:numId="33" w16cid:durableId="251473787">
    <w:abstractNumId w:val="21"/>
  </w:num>
  <w:num w:numId="34" w16cid:durableId="1529485613">
    <w:abstractNumId w:val="18"/>
  </w:num>
  <w:num w:numId="35" w16cid:durableId="836116179">
    <w:abstractNumId w:val="18"/>
    <w:lvlOverride w:ilvl="0">
      <w:startOverride w:val="1"/>
    </w:lvlOverride>
  </w:num>
  <w:num w:numId="36" w16cid:durableId="591745022">
    <w:abstractNumId w:val="19"/>
  </w:num>
  <w:num w:numId="37" w16cid:durableId="1701971293">
    <w:abstractNumId w:val="18"/>
    <w:lvlOverride w:ilvl="0">
      <w:startOverride w:val="1"/>
    </w:lvlOverride>
  </w:num>
  <w:num w:numId="38" w16cid:durableId="2045791782">
    <w:abstractNumId w:val="13"/>
  </w:num>
  <w:num w:numId="39" w16cid:durableId="1997611665">
    <w:abstractNumId w:val="10"/>
  </w:num>
  <w:num w:numId="40" w16cid:durableId="6578504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2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1EC5"/>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66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E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B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4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D"/>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7"/>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5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2C"/>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B782A9"/>
  <w15:chartTrackingRefBased/>
  <w15:docId w15:val="{292BB3C6-F5CF-48AC-AA4F-886D07D2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E8130B0F14BEF84B3357DD1722EC0"/>
        <w:category>
          <w:name w:val="Allmänt"/>
          <w:gallery w:val="placeholder"/>
        </w:category>
        <w:types>
          <w:type w:val="bbPlcHdr"/>
        </w:types>
        <w:behaviors>
          <w:behavior w:val="content"/>
        </w:behaviors>
        <w:guid w:val="{A9489D5B-338C-410F-AD31-546F37FFB5DE}"/>
      </w:docPartPr>
      <w:docPartBody>
        <w:p w:rsidR="008B4F9C" w:rsidRDefault="008B4F9C">
          <w:pPr>
            <w:pStyle w:val="7A6E8130B0F14BEF84B3357DD1722EC0"/>
          </w:pPr>
          <w:r w:rsidRPr="005A0A93">
            <w:rPr>
              <w:rStyle w:val="Platshllartext"/>
            </w:rPr>
            <w:t>Förslag till riksdagsbeslut</w:t>
          </w:r>
        </w:p>
      </w:docPartBody>
    </w:docPart>
    <w:docPart>
      <w:docPartPr>
        <w:name w:val="85EEE3D5583B45D380441FF25DD08396"/>
        <w:category>
          <w:name w:val="Allmänt"/>
          <w:gallery w:val="placeholder"/>
        </w:category>
        <w:types>
          <w:type w:val="bbPlcHdr"/>
        </w:types>
        <w:behaviors>
          <w:behavior w:val="content"/>
        </w:behaviors>
        <w:guid w:val="{2018F746-16B5-4D9F-BC1C-2006CDDF03BA}"/>
      </w:docPartPr>
      <w:docPartBody>
        <w:p w:rsidR="008B4F9C" w:rsidRDefault="008B4F9C">
          <w:pPr>
            <w:pStyle w:val="85EEE3D5583B45D380441FF25DD08396"/>
          </w:pPr>
          <w:r w:rsidRPr="005A0A93">
            <w:rPr>
              <w:rStyle w:val="Platshllartext"/>
            </w:rPr>
            <w:t>Motivering</w:t>
          </w:r>
        </w:p>
      </w:docPartBody>
    </w:docPart>
    <w:docPart>
      <w:docPartPr>
        <w:name w:val="FFDFB896D5804BDBAD3363B893A6875A"/>
        <w:category>
          <w:name w:val="Allmänt"/>
          <w:gallery w:val="placeholder"/>
        </w:category>
        <w:types>
          <w:type w:val="bbPlcHdr"/>
        </w:types>
        <w:behaviors>
          <w:behavior w:val="content"/>
        </w:behaviors>
        <w:guid w:val="{7953A5B6-BBD4-4DB7-9B9B-FB8107A343C7}"/>
      </w:docPartPr>
      <w:docPartBody>
        <w:p w:rsidR="008B4F9C" w:rsidRDefault="008B4F9C">
          <w:pPr>
            <w:pStyle w:val="FFDFB896D5804BDBAD3363B893A6875A"/>
          </w:pPr>
          <w:r>
            <w:rPr>
              <w:rStyle w:val="Platshllartext"/>
            </w:rPr>
            <w:t xml:space="preserve"> </w:t>
          </w:r>
        </w:p>
      </w:docPartBody>
    </w:docPart>
    <w:docPart>
      <w:docPartPr>
        <w:name w:val="FC0F96160DA247D89BCA6FD6E444FBAC"/>
        <w:category>
          <w:name w:val="Allmänt"/>
          <w:gallery w:val="placeholder"/>
        </w:category>
        <w:types>
          <w:type w:val="bbPlcHdr"/>
        </w:types>
        <w:behaviors>
          <w:behavior w:val="content"/>
        </w:behaviors>
        <w:guid w:val="{88D77755-2B2B-460A-B041-69D340737E14}"/>
      </w:docPartPr>
      <w:docPartBody>
        <w:p w:rsidR="008B4F9C" w:rsidRDefault="008B4F9C">
          <w:pPr>
            <w:pStyle w:val="FC0F96160DA247D89BCA6FD6E444FBAC"/>
          </w:pPr>
          <w:r>
            <w:t xml:space="preserve"> </w:t>
          </w:r>
        </w:p>
      </w:docPartBody>
    </w:docPart>
    <w:docPart>
      <w:docPartPr>
        <w:name w:val="672BBA85C8EB4B5082177A29414FD5C5"/>
        <w:category>
          <w:name w:val="Allmänt"/>
          <w:gallery w:val="placeholder"/>
        </w:category>
        <w:types>
          <w:type w:val="bbPlcHdr"/>
        </w:types>
        <w:behaviors>
          <w:behavior w:val="content"/>
        </w:behaviors>
        <w:guid w:val="{499654D0-40EB-44B5-87D9-B6FCBF1C06CE}"/>
      </w:docPartPr>
      <w:docPartBody>
        <w:p w:rsidR="00DF4CDB" w:rsidRDefault="00DF4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9C"/>
    <w:rsid w:val="00212660"/>
    <w:rsid w:val="005B352A"/>
    <w:rsid w:val="008B4F9C"/>
    <w:rsid w:val="00DF4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A6E8130B0F14BEF84B3357DD1722EC0">
    <w:name w:val="7A6E8130B0F14BEF84B3357DD1722EC0"/>
  </w:style>
  <w:style w:type="paragraph" w:customStyle="1" w:styleId="85EEE3D5583B45D380441FF25DD08396">
    <w:name w:val="85EEE3D5583B45D380441FF25DD08396"/>
  </w:style>
  <w:style w:type="paragraph" w:customStyle="1" w:styleId="FFDFB896D5804BDBAD3363B893A6875A">
    <w:name w:val="FFDFB896D5804BDBAD3363B893A6875A"/>
  </w:style>
  <w:style w:type="paragraph" w:customStyle="1" w:styleId="FC0F96160DA247D89BCA6FD6E444FBAC">
    <w:name w:val="FC0F96160DA247D89BCA6FD6E444F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87C9D-0D08-4573-991F-13E3BE756F4D}"/>
</file>

<file path=customXml/itemProps2.xml><?xml version="1.0" encoding="utf-8"?>
<ds:datastoreItem xmlns:ds="http://schemas.openxmlformats.org/officeDocument/2006/customXml" ds:itemID="{B21EC2A1-3869-4FB3-A52F-136F316FA3D6}"/>
</file>

<file path=customXml/itemProps3.xml><?xml version="1.0" encoding="utf-8"?>
<ds:datastoreItem xmlns:ds="http://schemas.openxmlformats.org/officeDocument/2006/customXml" ds:itemID="{5E53A032-3442-4645-AFF2-AC7ED459FD98}"/>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2009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