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2A4C2FF952E44FFB52ECB8143BEDAD8"/>
        </w:placeholder>
        <w:text/>
      </w:sdtPr>
      <w:sdtEndPr/>
      <w:sdtContent>
        <w:p xmlns:w14="http://schemas.microsoft.com/office/word/2010/wordml" w:rsidRPr="009B062B" w:rsidR="00AF30DD" w:rsidP="00DA28CE" w:rsidRDefault="00AF30DD" w14:paraId="5EE96E29" w14:textId="77777777">
          <w:pPr>
            <w:pStyle w:val="Rubrik1"/>
            <w:spacing w:after="300"/>
          </w:pPr>
          <w:r w:rsidRPr="009B062B">
            <w:t>Förslag till riksdagsbeslut</w:t>
          </w:r>
        </w:p>
      </w:sdtContent>
    </w:sdt>
    <w:sdt>
      <w:sdtPr>
        <w:alias w:val="Yrkande 1"/>
        <w:tag w:val="99aacd65-3717-4fdb-b99c-8a91fe5938ca"/>
        <w:id w:val="1098529281"/>
        <w:lock w:val="sdtLocked"/>
      </w:sdtPr>
      <w:sdtEndPr/>
      <w:sdtContent>
        <w:p xmlns:w14="http://schemas.microsoft.com/office/word/2010/wordml" w:rsidR="008D0CCC" w:rsidRDefault="00C06ACD" w14:paraId="5EE96E2A" w14:textId="77777777">
          <w:pPr>
            <w:pStyle w:val="Frslagstext"/>
            <w:numPr>
              <w:ilvl w:val="0"/>
              <w:numId w:val="0"/>
            </w:numPr>
          </w:pPr>
          <w:r>
            <w:t>Riksdagen ställer sig bakom det som anförs i motionen om att beakta den sista etappen av länsväg 181:s vägförbättrande ombyggnation när medel budgeteras till infrastruktur samt länsvägarna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1D6730F3DE4613AF02E797D28AF139"/>
        </w:placeholder>
        <w:text/>
      </w:sdtPr>
      <w:sdtEndPr/>
      <w:sdtContent>
        <w:p xmlns:w14="http://schemas.microsoft.com/office/word/2010/wordml" w:rsidRPr="009B062B" w:rsidR="006D79C9" w:rsidP="00333E95" w:rsidRDefault="006D79C9" w14:paraId="5EE96E2B" w14:textId="77777777">
          <w:pPr>
            <w:pStyle w:val="Rubrik1"/>
          </w:pPr>
          <w:r>
            <w:t>Motivering</w:t>
          </w:r>
        </w:p>
      </w:sdtContent>
    </w:sdt>
    <w:p xmlns:w14="http://schemas.microsoft.com/office/word/2010/wordml" w:rsidR="002835A1" w:rsidP="008E0FE2" w:rsidRDefault="00620BFF" w14:paraId="5EE96E2C" w14:textId="34DFCED7">
      <w:pPr>
        <w:pStyle w:val="Normalutanindragellerluft"/>
      </w:pPr>
      <w:r>
        <w:t xml:space="preserve">En viktig förutsättning för tillväxt och utveckling är en infrastruktur som möter de behov som finns för företag och invånare. För Västsveriges fortsatta utveckling är det nödvändigt att hela regionen via ett starkt regionalt vägnät får tillgång till den nationella infrastrukturen via </w:t>
      </w:r>
      <w:r w:rsidR="00E81963">
        <w:t>e</w:t>
      </w:r>
      <w:r>
        <w:t>uropavägen E20.</w:t>
      </w:r>
      <w:r w:rsidR="002835A1">
        <w:t xml:space="preserve"> Det är ytterligare aktualiserat då E20 just nu byggs om för att bli en trafiksäker led genom Västra Götaland.</w:t>
      </w:r>
    </w:p>
    <w:p xmlns:w14="http://schemas.microsoft.com/office/word/2010/wordml" w:rsidRPr="002B2BA0" w:rsidR="00422B9E" w:rsidP="002B2BA0" w:rsidRDefault="00CB28AA" w14:paraId="5EE96E2D" w14:textId="77777777">
      <w:r w:rsidRPr="002B2BA0">
        <w:t>Jag vill med denna motion göra regeringen uppmärksam på behovet av insatser för att genom samverkan med Västra Götalands</w:t>
      </w:r>
      <w:r w:rsidRPr="002B2BA0" w:rsidR="009E5F22">
        <w:t>r</w:t>
      </w:r>
      <w:r w:rsidRPr="002B2BA0">
        <w:t xml:space="preserve">egionen, de berörda kommunerna och privata intressenter få till </w:t>
      </w:r>
      <w:r w:rsidRPr="002B2BA0" w:rsidR="00794733">
        <w:t xml:space="preserve">en vägförbättrande ombyggnation av </w:t>
      </w:r>
      <w:r w:rsidRPr="002B2BA0">
        <w:t>de</w:t>
      </w:r>
      <w:r w:rsidRPr="002B2BA0" w:rsidR="00794733">
        <w:t>n sista etappen av länsväg 181</w:t>
      </w:r>
      <w:r w:rsidRPr="002B2BA0">
        <w:t xml:space="preserve"> </w:t>
      </w:r>
      <w:r w:rsidRPr="002B2BA0" w:rsidR="00604B4A">
        <w:t>inom</w:t>
      </w:r>
      <w:r w:rsidRPr="002B2BA0">
        <w:t xml:space="preserve"> en snar framtid.</w:t>
      </w:r>
    </w:p>
    <w:p xmlns:w14="http://schemas.microsoft.com/office/word/2010/wordml" w:rsidRPr="002B2BA0" w:rsidR="00C13403" w:rsidP="002B2BA0" w:rsidRDefault="00620BFF" w14:paraId="5EE96E2E" w14:textId="4C25AF85">
      <w:r w:rsidRPr="002B2BA0">
        <w:t>Väg 181 är en del av ett viktigt regionalt vägstråk som sträcker sig från Tidaholm</w:t>
      </w:r>
      <w:r w:rsidRPr="002B2BA0" w:rsidR="00E81963">
        <w:t xml:space="preserve"> </w:t>
      </w:r>
      <w:r w:rsidRPr="002B2BA0">
        <w:t>(väg</w:t>
      </w:r>
      <w:r w:rsidRPr="002B2BA0" w:rsidR="008A5A6D">
        <w:t xml:space="preserve"> </w:t>
      </w:r>
      <w:r w:rsidRPr="002B2BA0">
        <w:t xml:space="preserve">193) via </w:t>
      </w:r>
      <w:r w:rsidRPr="002B2BA0" w:rsidR="001839FF">
        <w:t>Falköping,</w:t>
      </w:r>
      <w:r w:rsidRPr="002B2BA0">
        <w:t xml:space="preserve"> Herrljunga och </w:t>
      </w:r>
      <w:r w:rsidRPr="002B2BA0" w:rsidR="00604B4A">
        <w:t>Vårgårda (väg</w:t>
      </w:r>
      <w:r w:rsidRPr="002B2BA0">
        <w:t xml:space="preserve"> 47 och väg 181) till Göteborg (E20). Detta vägstråk</w:t>
      </w:r>
      <w:r w:rsidRPr="002B2BA0" w:rsidR="00E81963">
        <w:t> </w:t>
      </w:r>
      <w:r w:rsidRPr="002B2BA0">
        <w:t xml:space="preserve">3 utgör </w:t>
      </w:r>
      <w:r w:rsidRPr="002B2BA0" w:rsidR="005F5461">
        <w:t>ett</w:t>
      </w:r>
      <w:r w:rsidRPr="002B2BA0">
        <w:t xml:space="preserve"> av Väst</w:t>
      </w:r>
      <w:r w:rsidRPr="002B2BA0" w:rsidR="001839FF">
        <w:t>ra</w:t>
      </w:r>
      <w:r w:rsidRPr="002B2BA0">
        <w:t xml:space="preserve"> Götalandsregionens nio </w:t>
      </w:r>
      <w:r w:rsidRPr="002B2BA0" w:rsidR="005F5461">
        <w:t>särskilt</w:t>
      </w:r>
      <w:r w:rsidRPr="002B2BA0">
        <w:t xml:space="preserve"> utpekade vägstråk </w:t>
      </w:r>
      <w:r w:rsidRPr="002B2BA0" w:rsidR="00C13403">
        <w:t xml:space="preserve">vilka </w:t>
      </w:r>
      <w:r w:rsidRPr="002B2BA0" w:rsidR="00E81963">
        <w:t xml:space="preserve">samtliga </w:t>
      </w:r>
      <w:r w:rsidRPr="002B2BA0" w:rsidR="00C13403">
        <w:t>sträcker sig över både kommun</w:t>
      </w:r>
      <w:r w:rsidRPr="002B2BA0" w:rsidR="00E81963">
        <w:t>-</w:t>
      </w:r>
      <w:r w:rsidRPr="002B2BA0" w:rsidR="00C13403">
        <w:t xml:space="preserve"> och kommunalförbundsgränser samt anses vara </w:t>
      </w:r>
      <w:r w:rsidRPr="002B2BA0" w:rsidR="005F5461">
        <w:t>särskilt betydelsefulla sett u</w:t>
      </w:r>
      <w:r w:rsidRPr="002B2BA0" w:rsidR="00C13403">
        <w:t>r ett regionförstoringsperspektiv. Vägstråk</w:t>
      </w:r>
      <w:r w:rsidRPr="002B2BA0" w:rsidR="00E81963">
        <w:t> </w:t>
      </w:r>
      <w:r w:rsidRPr="002B2BA0" w:rsidR="00C13403">
        <w:t xml:space="preserve">3 är för företagen i området den naturliga länken till Göteborgsregionen via E20 i Vårgårda och stråket får också en </w:t>
      </w:r>
      <w:r w:rsidRPr="002B2BA0" w:rsidR="00E81963">
        <w:t>allt större</w:t>
      </w:r>
      <w:r w:rsidRPr="002B2BA0" w:rsidR="00C13403">
        <w:t xml:space="preserve"> betydelse för näringslivet utifrån satsningen på Skaraborgs </w:t>
      </w:r>
      <w:proofErr w:type="spellStart"/>
      <w:r w:rsidRPr="002B2BA0" w:rsidR="00C13403">
        <w:t>Logistic</w:t>
      </w:r>
      <w:proofErr w:type="spellEnd"/>
      <w:r w:rsidRPr="002B2BA0" w:rsidR="00C13403">
        <w:t xml:space="preserve"> Center i Falköping.</w:t>
      </w:r>
    </w:p>
    <w:p xmlns:w14="http://schemas.microsoft.com/office/word/2010/wordml" w:rsidRPr="002B2BA0" w:rsidR="00620BFF" w:rsidP="002B2BA0" w:rsidRDefault="00C13403" w14:paraId="5EE96E30" w14:textId="3DFF08E9">
      <w:r w:rsidRPr="002B2BA0">
        <w:t>Väg 181 har byggts om i etapper sedan 80-talet och den senaste ombyggnationen genomfördes 2009 med sträckan Vårgårda</w:t>
      </w:r>
      <w:r w:rsidRPr="002B2BA0" w:rsidR="00E81963">
        <w:t>–</w:t>
      </w:r>
      <w:r w:rsidRPr="002B2BA0">
        <w:t>Bråttensby. Självklart är de förbättringar som genomförts av väg 181 positiva</w:t>
      </w:r>
      <w:r w:rsidRPr="002B2BA0" w:rsidR="00E81963">
        <w:t>,</w:t>
      </w:r>
      <w:r w:rsidRPr="002B2BA0">
        <w:t xml:space="preserve"> men tyvärr är inte en vägsträcka bättre än dess </w:t>
      </w:r>
      <w:r w:rsidRPr="002B2BA0">
        <w:lastRenderedPageBreak/>
        <w:t>svagast</w:t>
      </w:r>
      <w:r w:rsidRPr="002B2BA0" w:rsidR="005F5461">
        <w:t>e</w:t>
      </w:r>
      <w:r w:rsidRPr="002B2BA0">
        <w:t xml:space="preserve"> länk. Idag återstår en mycket viktig sträcka Bråttensby</w:t>
      </w:r>
      <w:r w:rsidRPr="002B2BA0" w:rsidR="00E81963">
        <w:t>–</w:t>
      </w:r>
      <w:r w:rsidRPr="002B2BA0">
        <w:t>Bergagärde, en sträcka där vägen är smal</w:t>
      </w:r>
      <w:r w:rsidRPr="002B2BA0" w:rsidR="00E81963">
        <w:t xml:space="preserve"> och </w:t>
      </w:r>
      <w:r w:rsidRPr="002B2BA0">
        <w:t xml:space="preserve">krokig och sikten </w:t>
      </w:r>
      <w:r w:rsidRPr="002B2BA0" w:rsidR="001839FF">
        <w:t xml:space="preserve">är </w:t>
      </w:r>
      <w:r w:rsidRPr="002B2BA0">
        <w:t>dålig</w:t>
      </w:r>
      <w:r w:rsidRPr="002B2BA0" w:rsidR="005F5461">
        <w:t>.</w:t>
      </w:r>
      <w:r w:rsidRPr="002B2BA0" w:rsidR="00540D11">
        <w:t xml:space="preserve"> I regionala planer har man </w:t>
      </w:r>
      <w:r w:rsidRPr="002B2BA0" w:rsidR="005F5461">
        <w:t>avseende</w:t>
      </w:r>
      <w:r w:rsidRPr="002B2BA0" w:rsidR="00540D11">
        <w:t xml:space="preserve"> väg 181 sagt att ”framkomlighet, trafiksäkerhet och trafikmiljö är </w:t>
      </w:r>
      <w:r w:rsidRPr="002B2BA0" w:rsidR="005F5461">
        <w:t>otillfredsställande</w:t>
      </w:r>
      <w:r w:rsidRPr="002B2BA0" w:rsidR="00540D11">
        <w:t xml:space="preserve">”. Den tyngre trafiken </w:t>
      </w:r>
      <w:r w:rsidRPr="002B2BA0" w:rsidR="005F5461">
        <w:t xml:space="preserve">från Skaraborg </w:t>
      </w:r>
      <w:r w:rsidRPr="002B2BA0" w:rsidR="00540D11">
        <w:t xml:space="preserve">väljer utifrån </w:t>
      </w:r>
      <w:r w:rsidRPr="002B2BA0" w:rsidR="00E81963">
        <w:t>v</w:t>
      </w:r>
      <w:r w:rsidRPr="002B2BA0" w:rsidR="00540D11">
        <w:t>äg 181</w:t>
      </w:r>
      <w:r w:rsidRPr="002B2BA0" w:rsidR="00604B4A">
        <w:t>:s</w:t>
      </w:r>
      <w:r w:rsidRPr="002B2BA0" w:rsidR="00540D11">
        <w:t xml:space="preserve"> aktuella status att</w:t>
      </w:r>
      <w:r w:rsidRPr="002B2BA0" w:rsidR="005F5461">
        <w:t xml:space="preserve"> istället ta den längre vägen till Göteborg via Vara till E20 med bland annat en högre miljöbelast</w:t>
      </w:r>
      <w:r w:rsidR="002B2BA0">
        <w:softHyphen/>
      </w:r>
      <w:r w:rsidRPr="002B2BA0" w:rsidR="005F5461">
        <w:t xml:space="preserve">ning </w:t>
      </w:r>
      <w:r w:rsidRPr="002B2BA0" w:rsidR="00AF15B2">
        <w:t xml:space="preserve">och längre transporttider </w:t>
      </w:r>
      <w:r w:rsidRPr="002B2BA0" w:rsidR="005F5461">
        <w:t xml:space="preserve">som följd. Väg 181 delar också idag Herrljunga centralort i två delar och orsakar stora problem vad gäller såväl samhällsplanering </w:t>
      </w:r>
      <w:r w:rsidRPr="002B2BA0" w:rsidR="00E81963">
        <w:t>som</w:t>
      </w:r>
      <w:r w:rsidRPr="002B2BA0" w:rsidR="005F5461">
        <w:t xml:space="preserve"> trafik</w:t>
      </w:r>
      <w:r w:rsidR="002B2BA0">
        <w:softHyphen/>
      </w:r>
      <w:r w:rsidRPr="002B2BA0" w:rsidR="005F5461">
        <w:t>säkerhet.</w:t>
      </w:r>
    </w:p>
    <w:p xmlns:w14="http://schemas.microsoft.com/office/word/2010/wordml" w:rsidRPr="002B2BA0" w:rsidR="005F5461" w:rsidP="002B2BA0" w:rsidRDefault="005F5461" w14:paraId="5EE96E32" w14:textId="7F2754B1">
      <w:r w:rsidRPr="002B2BA0">
        <w:t>Det är nu dags att väg 181 byggs färdigt med ombyggnation av sista etappen mellan Bråttensby och Bergagärde. Detta skapa</w:t>
      </w:r>
      <w:r w:rsidRPr="002B2BA0" w:rsidR="001839FF">
        <w:t>r</w:t>
      </w:r>
      <w:r w:rsidRPr="002B2BA0">
        <w:t xml:space="preserve"> en avsevärt kortare</w:t>
      </w:r>
      <w:r w:rsidRPr="002B2BA0" w:rsidR="00CB28AA">
        <w:t xml:space="preserve"> </w:t>
      </w:r>
      <w:r w:rsidRPr="002B2BA0">
        <w:t>(</w:t>
      </w:r>
      <w:r w:rsidRPr="002B2BA0" w:rsidR="00E81963">
        <w:t>–</w:t>
      </w:r>
      <w:r w:rsidRPr="002B2BA0">
        <w:t>17 km) förbindelse med god och trafiksäker standard från södra</w:t>
      </w:r>
      <w:r w:rsidRPr="002B2BA0" w:rsidR="002835A1">
        <w:t xml:space="preserve"> och östra</w:t>
      </w:r>
      <w:r w:rsidRPr="002B2BA0">
        <w:t xml:space="preserve"> Skaraborg</w:t>
      </w:r>
      <w:r w:rsidRPr="002B2BA0" w:rsidR="002835A1">
        <w:t xml:space="preserve"> via en ombyggd E20 ner</w:t>
      </w:r>
      <w:r w:rsidRPr="002B2BA0">
        <w:t xml:space="preserve"> till </w:t>
      </w:r>
      <w:r w:rsidRPr="002B2BA0" w:rsidR="00AF15B2">
        <w:t>Göteborgsregionen</w:t>
      </w:r>
      <w:r w:rsidRPr="002B2BA0">
        <w:t xml:space="preserve"> och skapar också en väl fungerande koppling till Skaraborg </w:t>
      </w:r>
      <w:proofErr w:type="spellStart"/>
      <w:r w:rsidRPr="002B2BA0">
        <w:t>Logistic</w:t>
      </w:r>
      <w:proofErr w:type="spellEnd"/>
      <w:r w:rsidRPr="002B2BA0">
        <w:t xml:space="preserve"> Center och dess kombiterminaler. Ett färdigställande </w:t>
      </w:r>
      <w:r w:rsidRPr="002B2BA0" w:rsidR="00AF15B2">
        <w:t>av den</w:t>
      </w:r>
      <w:r w:rsidRPr="002B2BA0">
        <w:t xml:space="preserve"> återstående sträckan av väg </w:t>
      </w:r>
      <w:r w:rsidRPr="002B2BA0" w:rsidR="00AF15B2">
        <w:rPr>
          <w:spacing w:val="-2"/>
        </w:rPr>
        <w:t>181 mellan Bråttensby och Bergagärde skapar</w:t>
      </w:r>
      <w:r w:rsidRPr="002B2BA0">
        <w:rPr>
          <w:spacing w:val="-2"/>
        </w:rPr>
        <w:t xml:space="preserve"> också </w:t>
      </w:r>
      <w:r w:rsidRPr="002B2BA0" w:rsidR="00AF15B2">
        <w:rPr>
          <w:spacing w:val="-2"/>
        </w:rPr>
        <w:t>bättre</w:t>
      </w:r>
      <w:r w:rsidRPr="002B2BA0">
        <w:rPr>
          <w:spacing w:val="-2"/>
        </w:rPr>
        <w:t xml:space="preserve"> förutsättningar för Herr</w:t>
      </w:r>
      <w:r w:rsidRPr="002B2BA0" w:rsidR="002B2BA0">
        <w:rPr>
          <w:spacing w:val="-2"/>
        </w:rPr>
        <w:softHyphen/>
      </w:r>
      <w:r w:rsidRPr="002B2BA0">
        <w:rPr>
          <w:spacing w:val="-2"/>
        </w:rPr>
        <w:t>ljungas</w:t>
      </w:r>
      <w:r w:rsidRPr="002B2BA0">
        <w:t xml:space="preserve"> </w:t>
      </w:r>
      <w:r w:rsidRPr="002B2BA0" w:rsidR="00AF15B2">
        <w:t>framtidsplanering</w:t>
      </w:r>
      <w:r w:rsidRPr="002B2BA0">
        <w:t xml:space="preserve"> och ger </w:t>
      </w:r>
      <w:r w:rsidRPr="002B2BA0" w:rsidR="00AF15B2">
        <w:t>förbättrade</w:t>
      </w:r>
      <w:r w:rsidRPr="002B2BA0">
        <w:t xml:space="preserve"> förutsättningar för</w:t>
      </w:r>
      <w:r w:rsidRPr="002B2BA0" w:rsidR="002835A1">
        <w:t xml:space="preserve"> dagens företag och nya</w:t>
      </w:r>
      <w:r w:rsidRPr="002B2BA0">
        <w:t xml:space="preserve"> närings</w:t>
      </w:r>
      <w:bookmarkStart w:name="_GoBack" w:id="1"/>
      <w:bookmarkEnd w:id="1"/>
      <w:r w:rsidRPr="002B2BA0">
        <w:t>livssatsningar utefter hela vägstråk</w:t>
      </w:r>
      <w:r w:rsidRPr="002B2BA0" w:rsidR="00E81963">
        <w:t> </w:t>
      </w:r>
      <w:r w:rsidRPr="002B2BA0">
        <w:t>3.</w:t>
      </w:r>
    </w:p>
    <w:sdt>
      <w:sdtPr>
        <w:alias w:val="CC_Underskrifter"/>
        <w:tag w:val="CC_Underskrifter"/>
        <w:id w:val="583496634"/>
        <w:lock w:val="sdtContentLocked"/>
        <w:placeholder>
          <w:docPart w:val="3992D34CA10F49CAB693CE7A1BFAD038"/>
        </w:placeholder>
      </w:sdtPr>
      <w:sdtEndPr/>
      <w:sdtContent>
        <w:p xmlns:w14="http://schemas.microsoft.com/office/word/2010/wordml" w:rsidR="00882B4A" w:rsidP="00882B4A" w:rsidRDefault="00882B4A" w14:paraId="5EE96E34" w14:textId="77777777"/>
        <w:p xmlns:w14="http://schemas.microsoft.com/office/word/2010/wordml" w:rsidRPr="008E0FE2" w:rsidR="004801AC" w:rsidP="00882B4A" w:rsidRDefault="002B2BA0" w14:paraId="5EE96E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
            </w:r>
          </w:p>
        </w:tc>
      </w:tr>
    </w:tbl>
    <w:p xmlns:w14="http://schemas.microsoft.com/office/word/2010/wordml" w:rsidR="00FE4099" w:rsidRDefault="00FE4099" w14:paraId="5EE96E39" w14:textId="77777777"/>
    <w:sectPr w:rsidR="00FE409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96E3B" w14:textId="77777777" w:rsidR="00C730A1" w:rsidRDefault="00C730A1" w:rsidP="000C1CAD">
      <w:pPr>
        <w:spacing w:line="240" w:lineRule="auto"/>
      </w:pPr>
      <w:r>
        <w:separator/>
      </w:r>
    </w:p>
  </w:endnote>
  <w:endnote w:type="continuationSeparator" w:id="0">
    <w:p w14:paraId="5EE96E3C" w14:textId="77777777" w:rsidR="00C730A1" w:rsidRDefault="00C73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6E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6E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6C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6E4A" w14:textId="77777777" w:rsidR="00262EA3" w:rsidRPr="00882B4A" w:rsidRDefault="00262EA3" w:rsidP="00882B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96E39" w14:textId="77777777" w:rsidR="00C730A1" w:rsidRDefault="00C730A1" w:rsidP="000C1CAD">
      <w:pPr>
        <w:spacing w:line="240" w:lineRule="auto"/>
      </w:pPr>
      <w:r>
        <w:separator/>
      </w:r>
    </w:p>
  </w:footnote>
  <w:footnote w:type="continuationSeparator" w:id="0">
    <w:p w14:paraId="5EE96E3A" w14:textId="77777777" w:rsidR="00C730A1" w:rsidRDefault="00C73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E96E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E96E4C" wp14:anchorId="5EE96E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2BA0" w14:paraId="5EE96E4F" w14:textId="77777777">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E96E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2BA0" w14:paraId="5EE96E4F" w14:textId="77777777">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E96E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E96E3F" w14:textId="77777777">
    <w:pPr>
      <w:jc w:val="right"/>
    </w:pPr>
  </w:p>
  <w:p w:rsidR="00262EA3" w:rsidP="00776B74" w:rsidRDefault="00262EA3" w14:paraId="5EE96E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2BA0" w14:paraId="5EE96E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E96E4E" wp14:anchorId="5EE96E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2BA0" w14:paraId="5EE96E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30A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B2BA0" w14:paraId="5EE96E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2BA0" w14:paraId="5EE96E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w:t>
        </w:r>
      </w:sdtContent>
    </w:sdt>
  </w:p>
  <w:p w:rsidR="00262EA3" w:rsidP="00E03A3D" w:rsidRDefault="002B2BA0" w14:paraId="5EE96E47" w14:textId="77777777">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Locked"/>
      <w:text/>
    </w:sdtPr>
    <w:sdtEndPr/>
    <w:sdtContent>
      <w:p w:rsidR="00262EA3" w:rsidP="00283E0F" w:rsidRDefault="00452039" w14:paraId="5EE96E48" w14:textId="77777777">
        <w:pPr>
          <w:pStyle w:val="FSHRub2"/>
        </w:pPr>
        <w:r>
          <w:t>Sista etappen av vägförbättrande ombyggnation av väg 181</w:t>
        </w:r>
      </w:p>
    </w:sdtContent>
  </w:sdt>
  <w:sdt>
    <w:sdtPr>
      <w:alias w:val="CC_Boilerplate_3"/>
      <w:tag w:val="CC_Boilerplate_3"/>
      <w:id w:val="1606463544"/>
      <w:lock w:val="sdtContentLocked"/>
      <w15:appearance w15:val="hidden"/>
      <w:text w:multiLine="1"/>
    </w:sdtPr>
    <w:sdtEndPr/>
    <w:sdtContent>
      <w:p w:rsidR="00262EA3" w:rsidP="00283E0F" w:rsidRDefault="00262EA3" w14:paraId="5EE96E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730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FE"/>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0F"/>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7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9FF"/>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91E"/>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A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BA0"/>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78"/>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21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39"/>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D1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61"/>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B4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FF"/>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33"/>
    <w:rsid w:val="00795617"/>
    <w:rsid w:val="007957F5"/>
    <w:rsid w:val="007958D2"/>
    <w:rsid w:val="007959FD"/>
    <w:rsid w:val="00795A6C"/>
    <w:rsid w:val="00795D0B"/>
    <w:rsid w:val="00796712"/>
    <w:rsid w:val="00796C7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81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B4A"/>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A6D"/>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CCC"/>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161"/>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87E"/>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22"/>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13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B5"/>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5B2"/>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18"/>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ACD"/>
    <w:rsid w:val="00C06C64"/>
    <w:rsid w:val="00C06D4A"/>
    <w:rsid w:val="00C06D4B"/>
    <w:rsid w:val="00C06FF1"/>
    <w:rsid w:val="00C07059"/>
    <w:rsid w:val="00C07775"/>
    <w:rsid w:val="00C07953"/>
    <w:rsid w:val="00C102D0"/>
    <w:rsid w:val="00C10C6C"/>
    <w:rsid w:val="00C112D9"/>
    <w:rsid w:val="00C11A80"/>
    <w:rsid w:val="00C13086"/>
    <w:rsid w:val="00C13168"/>
    <w:rsid w:val="00C13403"/>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A1"/>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8A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96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099"/>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E96E28"/>
  <w15:chartTrackingRefBased/>
  <w15:docId w15:val="{C86EB29A-DB45-43C8-BB91-B19D8306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A4C2FF952E44FFB52ECB8143BEDAD8"/>
        <w:category>
          <w:name w:val="Allmänt"/>
          <w:gallery w:val="placeholder"/>
        </w:category>
        <w:types>
          <w:type w:val="bbPlcHdr"/>
        </w:types>
        <w:behaviors>
          <w:behavior w:val="content"/>
        </w:behaviors>
        <w:guid w:val="{5FE065EA-B158-43C1-BC73-A28B76231AB9}"/>
      </w:docPartPr>
      <w:docPartBody>
        <w:p w:rsidR="00A42B10" w:rsidRDefault="00A42B10">
          <w:pPr>
            <w:pStyle w:val="E2A4C2FF952E44FFB52ECB8143BEDAD8"/>
          </w:pPr>
          <w:r w:rsidRPr="005A0A93">
            <w:rPr>
              <w:rStyle w:val="Platshllartext"/>
            </w:rPr>
            <w:t>Förslag till riksdagsbeslut</w:t>
          </w:r>
        </w:p>
      </w:docPartBody>
    </w:docPart>
    <w:docPart>
      <w:docPartPr>
        <w:name w:val="021D6730F3DE4613AF02E797D28AF139"/>
        <w:category>
          <w:name w:val="Allmänt"/>
          <w:gallery w:val="placeholder"/>
        </w:category>
        <w:types>
          <w:type w:val="bbPlcHdr"/>
        </w:types>
        <w:behaviors>
          <w:behavior w:val="content"/>
        </w:behaviors>
        <w:guid w:val="{C9E48700-B9D3-4BEF-954A-300457BC13B6}"/>
      </w:docPartPr>
      <w:docPartBody>
        <w:p w:rsidR="00A42B10" w:rsidRDefault="00A42B10">
          <w:pPr>
            <w:pStyle w:val="021D6730F3DE4613AF02E797D28AF139"/>
          </w:pPr>
          <w:r w:rsidRPr="005A0A93">
            <w:rPr>
              <w:rStyle w:val="Platshllartext"/>
            </w:rPr>
            <w:t>Motivering</w:t>
          </w:r>
        </w:p>
      </w:docPartBody>
    </w:docPart>
    <w:docPart>
      <w:docPartPr>
        <w:name w:val="79BE26007A6B4D1EB7C00EAC502DB1F5"/>
        <w:category>
          <w:name w:val="Allmänt"/>
          <w:gallery w:val="placeholder"/>
        </w:category>
        <w:types>
          <w:type w:val="bbPlcHdr"/>
        </w:types>
        <w:behaviors>
          <w:behavior w:val="content"/>
        </w:behaviors>
        <w:guid w:val="{20D23572-DF89-485E-9A6A-480B157D960C}"/>
      </w:docPartPr>
      <w:docPartBody>
        <w:p w:rsidR="00A42B10" w:rsidRDefault="00A42B10">
          <w:pPr>
            <w:pStyle w:val="79BE26007A6B4D1EB7C00EAC502DB1F5"/>
          </w:pPr>
          <w:r>
            <w:rPr>
              <w:rStyle w:val="Platshllartext"/>
            </w:rPr>
            <w:t xml:space="preserve"> </w:t>
          </w:r>
        </w:p>
      </w:docPartBody>
    </w:docPart>
    <w:docPart>
      <w:docPartPr>
        <w:name w:val="D02388EF6DAF443BAD0B0EE21B7BB047"/>
        <w:category>
          <w:name w:val="Allmänt"/>
          <w:gallery w:val="placeholder"/>
        </w:category>
        <w:types>
          <w:type w:val="bbPlcHdr"/>
        </w:types>
        <w:behaviors>
          <w:behavior w:val="content"/>
        </w:behaviors>
        <w:guid w:val="{9F456022-B168-42F5-89AC-0E00F8E2D46D}"/>
      </w:docPartPr>
      <w:docPartBody>
        <w:p w:rsidR="00A42B10" w:rsidRDefault="00A42B10">
          <w:pPr>
            <w:pStyle w:val="D02388EF6DAF443BAD0B0EE21B7BB047"/>
          </w:pPr>
          <w:r>
            <w:t xml:space="preserve"> </w:t>
          </w:r>
        </w:p>
      </w:docPartBody>
    </w:docPart>
    <w:docPart>
      <w:docPartPr>
        <w:name w:val="3992D34CA10F49CAB693CE7A1BFAD038"/>
        <w:category>
          <w:name w:val="Allmänt"/>
          <w:gallery w:val="placeholder"/>
        </w:category>
        <w:types>
          <w:type w:val="bbPlcHdr"/>
        </w:types>
        <w:behaviors>
          <w:behavior w:val="content"/>
        </w:behaviors>
        <w:guid w:val="{900B8AD0-305E-4D70-A546-9A7028D46AF7}"/>
      </w:docPartPr>
      <w:docPartBody>
        <w:p w:rsidR="004B525D" w:rsidRDefault="004B52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10"/>
    <w:rsid w:val="004B525D"/>
    <w:rsid w:val="00A42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A4C2FF952E44FFB52ECB8143BEDAD8">
    <w:name w:val="E2A4C2FF952E44FFB52ECB8143BEDAD8"/>
  </w:style>
  <w:style w:type="paragraph" w:customStyle="1" w:styleId="06EFB18AC6FE454F9649848D24EC3EBB">
    <w:name w:val="06EFB18AC6FE454F9649848D24EC3E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175DA8FF0C4C8D84025E82E7041299">
    <w:name w:val="EE175DA8FF0C4C8D84025E82E7041299"/>
  </w:style>
  <w:style w:type="paragraph" w:customStyle="1" w:styleId="021D6730F3DE4613AF02E797D28AF139">
    <w:name w:val="021D6730F3DE4613AF02E797D28AF139"/>
  </w:style>
  <w:style w:type="paragraph" w:customStyle="1" w:styleId="DB3D229DCD024D78B1F1AC6FFFFA6F2E">
    <w:name w:val="DB3D229DCD024D78B1F1AC6FFFFA6F2E"/>
  </w:style>
  <w:style w:type="paragraph" w:customStyle="1" w:styleId="B34EFB5E5A6D431E805353EC7FA9E5BC">
    <w:name w:val="B34EFB5E5A6D431E805353EC7FA9E5BC"/>
  </w:style>
  <w:style w:type="paragraph" w:customStyle="1" w:styleId="79BE26007A6B4D1EB7C00EAC502DB1F5">
    <w:name w:val="79BE26007A6B4D1EB7C00EAC502DB1F5"/>
  </w:style>
  <w:style w:type="paragraph" w:customStyle="1" w:styleId="D02388EF6DAF443BAD0B0EE21B7BB047">
    <w:name w:val="D02388EF6DAF443BAD0B0EE21B7BB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861A1-C704-40D9-84FB-594ABED15658}"/>
</file>

<file path=customXml/itemProps2.xml><?xml version="1.0" encoding="utf-8"?>
<ds:datastoreItem xmlns:ds="http://schemas.openxmlformats.org/officeDocument/2006/customXml" ds:itemID="{2AFD4335-4507-4D82-A823-A24B43F335F4}"/>
</file>

<file path=customXml/itemProps3.xml><?xml version="1.0" encoding="utf-8"?>
<ds:datastoreItem xmlns:ds="http://schemas.openxmlformats.org/officeDocument/2006/customXml" ds:itemID="{C34D55E9-5241-417D-9F37-541065B6F291}"/>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2688</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Sista etappen av vägförbättrande ombyggnation av väg 181</vt:lpstr>
      <vt:lpstr>
      </vt:lpstr>
    </vt:vector>
  </TitlesOfParts>
  <Company>Sveriges riksdag</Company>
  <LinksUpToDate>false</LinksUpToDate>
  <CharactersWithSpaces>3139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