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62AE5F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420476" w:rsidRDefault="00420476" w14:paraId="76C6024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8024AF545AA4747A64844102B6255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eac66c5-f521-46c7-aec2-8aeb388fb09c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om huruvida val till region- och kommunfullmäktige ska ske i enlighet med samma regler som gäller för riksdagsval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3EA0888F2234963BEBB51F286C2999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FFC55E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22B9E" w:rsidP="008E0FE2" w:rsidRDefault="001E76C2" w14:paraId="5E7897EC" w14:textId="05B78B7D">
      <w:pPr>
        <w:pStyle w:val="Normalutanindragellerluft"/>
      </w:pPr>
      <w:r>
        <w:t xml:space="preserve">Idag har vi ett system och regler att förhålla sig till för att kunna rösta på valdagen. </w:t>
      </w:r>
      <w:r w:rsidR="002D7821">
        <w:t xml:space="preserve">På valmyndighetens hemsida </w:t>
      </w:r>
      <w:r>
        <w:t xml:space="preserve">finns detta beskrivet och det </w:t>
      </w:r>
      <w:r w:rsidR="002D7821">
        <w:t>framgår att:</w:t>
      </w:r>
    </w:p>
    <w:p xmlns:w14="http://schemas.microsoft.com/office/word/2010/wordml" w:rsidR="002D7821" w:rsidP="002D7821" w:rsidRDefault="002D7821" w14:paraId="4EEF0A1C" w14:textId="77777777">
      <w:pPr>
        <w:ind w:firstLine="0"/>
      </w:pPr>
    </w:p>
    <w:p xmlns:w14="http://schemas.microsoft.com/office/word/2010/wordml" w:rsidR="002D7821" w:rsidP="002D7821" w:rsidRDefault="002D7821" w14:paraId="3ACD86AA" w14:textId="35266B91">
      <w:pPr>
        <w:ind w:firstLine="0"/>
      </w:pPr>
      <w:r>
        <w:t>”Du har rösträtt till region- och kommunfullmäktige om du är:</w:t>
      </w:r>
    </w:p>
    <w:p xmlns:w14="http://schemas.microsoft.com/office/word/2010/wordml" w:rsidR="002D7821" w:rsidP="003327EA" w:rsidRDefault="002D7821" w14:paraId="60C11FB1" w14:textId="77777777">
      <w:pPr>
        <w:pStyle w:val="Liststycke"/>
        <w:numPr>
          <w:ilvl w:val="0"/>
          <w:numId w:val="41"/>
        </w:numPr>
      </w:pPr>
      <w:r>
        <w:t>18 år senast på valdagen,</w:t>
      </w:r>
    </w:p>
    <w:p xmlns:w14="http://schemas.microsoft.com/office/word/2010/wordml" w:rsidR="002D7821" w:rsidP="003327EA" w:rsidRDefault="002D7821" w14:paraId="0988BDF0" w14:textId="127655AA">
      <w:pPr>
        <w:pStyle w:val="Liststycke"/>
        <w:numPr>
          <w:ilvl w:val="0"/>
          <w:numId w:val="41"/>
        </w:numPr>
      </w:pPr>
      <w:r>
        <w:t>svensk medborgare och är folkbokförd i kommunen, regionen</w:t>
      </w:r>
    </w:p>
    <w:p xmlns:w14="http://schemas.microsoft.com/office/word/2010/wordml" w:rsidR="002D7821" w:rsidP="002D7821" w:rsidRDefault="002D7821" w14:paraId="5DEB627F" w14:textId="77777777">
      <w:r>
        <w:t>eller</w:t>
      </w:r>
    </w:p>
    <w:p xmlns:w14="http://schemas.microsoft.com/office/word/2010/wordml" w:rsidR="002D7821" w:rsidP="005C3DDC" w:rsidRDefault="002D7821" w14:paraId="79F44CD1" w14:textId="77777777">
      <w:pPr>
        <w:pStyle w:val="Liststycke"/>
        <w:numPr>
          <w:ilvl w:val="0"/>
          <w:numId w:val="41"/>
        </w:numPr>
      </w:pPr>
      <w:r>
        <w:t>medborgare i något av EU:s medlemsländer eller medborgare i Island eller Norge och är folkbokförd i kommunen och regionen, eller</w:t>
      </w:r>
    </w:p>
    <w:p xmlns:w14="http://schemas.microsoft.com/office/word/2010/wordml" w:rsidR="002D7821" w:rsidP="005C3DDC" w:rsidRDefault="002D7821" w14:paraId="58A9A5B3" w14:textId="0D310DBE">
      <w:pPr>
        <w:pStyle w:val="Liststycke"/>
        <w:numPr>
          <w:ilvl w:val="0"/>
          <w:numId w:val="41"/>
        </w:numPr>
      </w:pPr>
      <w:r>
        <w:t>medborgare i något annat land än de som räknats upp ovan, eller statslös, och har varit folkbokförd i Sverige i tre år i följd före valdagen, samt är folkbokförd i kommunen eller regionen.”</w:t>
      </w:r>
    </w:p>
    <w:p xmlns:w14="http://schemas.microsoft.com/office/word/2010/wordml" w:rsidR="002D7821" w:rsidP="002D7821" w:rsidRDefault="002D7821" w14:paraId="3800F2D5" w14:textId="43A012B5"/>
    <w:p xmlns:w14="http://schemas.microsoft.com/office/word/2010/wordml" w:rsidR="002D7821" w:rsidP="002D7821" w:rsidRDefault="002D7821" w14:paraId="6EFA926D" w14:textId="12F5DC3E">
      <w:r>
        <w:t>Och avseende riksdagen gäller följande:</w:t>
      </w:r>
    </w:p>
    <w:p xmlns:w14="http://schemas.microsoft.com/office/word/2010/wordml" w:rsidR="002D7821" w:rsidP="002D7821" w:rsidRDefault="002D7821" w14:paraId="7D0EFDED" w14:textId="77777777"/>
    <w:p xmlns:w14="http://schemas.microsoft.com/office/word/2010/wordml" w:rsidR="002D7821" w:rsidP="002D7821" w:rsidRDefault="002D7821" w14:paraId="30FC55C6" w14:textId="263C3FEE">
      <w:r>
        <w:t>”Du har rösträtt till riksdagen om du är:</w:t>
      </w:r>
    </w:p>
    <w:p xmlns:w14="http://schemas.microsoft.com/office/word/2010/wordml" w:rsidR="002D7821" w:rsidP="002D7821" w:rsidRDefault="002D7821" w14:paraId="5B735828" w14:textId="7430B5AE">
      <w:pPr>
        <w:pStyle w:val="Liststycke"/>
        <w:numPr>
          <w:ilvl w:val="0"/>
          <w:numId w:val="41"/>
        </w:numPr>
      </w:pPr>
      <w:r>
        <w:t>18 år senast på valdagen,</w:t>
      </w:r>
    </w:p>
    <w:p xmlns:w14="http://schemas.microsoft.com/office/word/2010/wordml" w:rsidR="002D7821" w:rsidP="002D7821" w:rsidRDefault="002D7821" w14:paraId="7309DE74" w14:textId="43CEFDDB">
      <w:pPr>
        <w:pStyle w:val="Liststycke"/>
        <w:numPr>
          <w:ilvl w:val="0"/>
          <w:numId w:val="41"/>
        </w:numPr>
      </w:pPr>
      <w:r>
        <w:t>svensk medborgare och</w:t>
      </w:r>
    </w:p>
    <w:p xmlns:w14="http://schemas.microsoft.com/office/word/2010/wordml" w:rsidR="002D7821" w:rsidP="002D7821" w:rsidRDefault="002D7821" w14:paraId="5CA805DE" w14:textId="270D6342">
      <w:pPr>
        <w:pStyle w:val="Liststycke"/>
        <w:numPr>
          <w:ilvl w:val="0"/>
          <w:numId w:val="41"/>
        </w:numPr>
      </w:pPr>
      <w:r>
        <w:t>är eller har varit folkbokförd i Sverige.”</w:t>
      </w:r>
    </w:p>
    <w:p xmlns:w14="http://schemas.microsoft.com/office/word/2010/wordml" w:rsidR="002D7821" w:rsidP="002D7821" w:rsidRDefault="002D7821" w14:paraId="72802BDC" w14:textId="5EF1D637">
      <w:pPr>
        <w:ind w:firstLine="0"/>
      </w:pPr>
    </w:p>
    <w:p xmlns:w14="http://schemas.microsoft.com/office/word/2010/wordml" w:rsidR="002D7821" w:rsidP="002D7821" w:rsidRDefault="002D7821" w14:paraId="7EB3F609" w14:textId="6BC27EFA">
      <w:pPr>
        <w:ind w:firstLine="0"/>
      </w:pPr>
      <w:r>
        <w:t xml:space="preserve">Enligt min mening bör man ha samma regler i riksdags-, region- och kommunval. Möjligtvis kan det vara lämpligt med ett undantag om man har förhandlat fram ett ömsesidigt undantag för medborgare i ex norden eller EU. </w:t>
      </w:r>
    </w:p>
    <w:p xmlns:w14="http://schemas.microsoft.com/office/word/2010/wordml" w:rsidR="002D7821" w:rsidP="002D7821" w:rsidRDefault="002D7821" w14:paraId="1F8E3887" w14:textId="2994DCA9">
      <w:pPr>
        <w:ind w:firstLine="0"/>
      </w:pPr>
      <w:r>
        <w:t xml:space="preserve">De regler som idag gäller för kommuner och regioner bör därför förändras så att de stämmer överens med de regler som vi har vid riksdagsval. </w:t>
      </w:r>
    </w:p>
    <w:p xmlns:w14="http://schemas.microsoft.com/office/word/2010/wordml" w:rsidR="002D7821" w:rsidP="002D7821" w:rsidRDefault="002D7821" w14:paraId="4EE21962" w14:textId="17D19FAB">
      <w:pPr>
        <w:ind w:firstLine="0"/>
      </w:pPr>
    </w:p>
    <w:p xmlns:w14="http://schemas.microsoft.com/office/word/2010/wordml" w:rsidR="002D7821" w:rsidP="002D7821" w:rsidRDefault="002D7821" w14:paraId="5FE71E3D" w14:textId="24B4A0B1">
      <w:pPr>
        <w:ind w:firstLine="0"/>
      </w:pPr>
      <w:r>
        <w:t>Att rösta är en viktig del av medborgarskapet och har man flyttat till Sverige och önskar rösta så kan man göra det genom att bli medborgare</w:t>
      </w:r>
      <w:r w:rsidR="00172386">
        <w:t>.</w:t>
      </w:r>
      <w:r>
        <w:t xml:space="preserve"> </w:t>
      </w:r>
      <w:r w:rsidR="00172386">
        <w:t>P</w:t>
      </w:r>
      <w:r>
        <w:t xml:space="preserve">å så sätt </w:t>
      </w:r>
      <w:r w:rsidR="002E04F3">
        <w:t xml:space="preserve">utesluts </w:t>
      </w:r>
      <w:r>
        <w:t xml:space="preserve">ingen </w:t>
      </w:r>
      <w:r w:rsidR="002E04F3">
        <w:t xml:space="preserve">medborgare </w:t>
      </w:r>
      <w:r>
        <w:t>från den demokratiska processen samtidigt som medborgarskapet uppvärderas.</w:t>
      </w:r>
      <w:r w:rsidR="001E76C2">
        <w:t xml:space="preserve"> Denna fråga bör utredas och inkludera att se över reglerna över hur länge man bott i Sverige för att få rösta i allmänna val</w:t>
      </w:r>
      <w:r w:rsidR="00420476">
        <w:t>.</w:t>
      </w:r>
    </w:p>
    <w:p xmlns:w14="http://schemas.microsoft.com/office/word/2010/wordml" w:rsidR="002D7821" w:rsidP="002D7821" w:rsidRDefault="002D7821" w14:paraId="7A033837" w14:textId="77777777"/>
    <w:p xmlns:w14="http://schemas.microsoft.com/office/word/2010/wordml" w:rsidR="002D7821" w:rsidP="002D7821" w:rsidRDefault="002D7821" w14:paraId="6E9EAD2E" w14:textId="77777777">
      <w:pPr>
        <w:ind w:firstLine="0"/>
      </w:pPr>
    </w:p>
    <w:p xmlns:w14="http://schemas.microsoft.com/office/word/2010/wordml" w:rsidRPr="002D7821" w:rsidR="002D7821" w:rsidP="002D7821" w:rsidRDefault="002D7821" w14:paraId="5BF46938" w14:textId="77777777"/>
    <w:p xmlns:w14="http://schemas.microsoft.com/office/word/2010/wordml" w:rsidR="00BB6339" w:rsidP="008E0FE2" w:rsidRDefault="00BB6339" w14:paraId="53690F2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2A20A8656D44F3184D038C11ADCFB9E"/>
        </w:placeholder>
      </w:sdtPr>
      <w:sdtEndPr/>
      <w:sdtContent>
        <w:p xmlns:w14="http://schemas.microsoft.com/office/word/2010/wordml" w:rsidR="00420476" w:rsidP="00420476" w:rsidRDefault="00420476" w14:paraId="260F47AE" w14:textId="77777777">
          <w:pPr/>
          <w:r/>
        </w:p>
        <w:p xmlns:w14="http://schemas.microsoft.com/office/word/2010/wordml" w:rsidR="00420476" w:rsidP="00420476" w:rsidRDefault="00420476" w14:paraId="5AB59417" w14:textId="6A143CAA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010A252" w14:textId="02FF27BA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D3D7" w14:textId="77777777" w:rsidR="000C1489" w:rsidRDefault="000C1489" w:rsidP="000C1CAD">
      <w:pPr>
        <w:spacing w:line="240" w:lineRule="auto"/>
      </w:pPr>
      <w:r>
        <w:separator/>
      </w:r>
    </w:p>
  </w:endnote>
  <w:endnote w:type="continuationSeparator" w:id="0">
    <w:p w14:paraId="7613A403" w14:textId="77777777" w:rsidR="000C1489" w:rsidRDefault="000C148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8FAB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399B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04086" w14:textId="712BB7DE" w:rsidR="00262EA3" w:rsidRPr="00420476" w:rsidRDefault="00262EA3" w:rsidP="004204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10D77" w14:textId="77777777" w:rsidR="000C1489" w:rsidRDefault="000C1489" w:rsidP="000C1CAD">
      <w:pPr>
        <w:spacing w:line="240" w:lineRule="auto"/>
      </w:pPr>
      <w:r>
        <w:separator/>
      </w:r>
    </w:p>
  </w:footnote>
  <w:footnote w:type="continuationSeparator" w:id="0">
    <w:p w14:paraId="2778C983" w14:textId="77777777" w:rsidR="000C1489" w:rsidRDefault="000C148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0F82C3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0AD51F" wp14:anchorId="490E777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20476" w14:paraId="3B35AA2E" w14:textId="46D5D22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DF99E56B834DE8A6995C045162E012"/>
                              </w:placeholder>
                              <w:text/>
                            </w:sdtPr>
                            <w:sdtEndPr/>
                            <w:sdtContent>
                              <w:r w:rsidR="00ED586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46EEC81611E47658B999088FF0E282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0E777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20476" w14:paraId="3B35AA2E" w14:textId="46D5D22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DF99E56B834DE8A6995C045162E012"/>
                        </w:placeholder>
                        <w:text/>
                      </w:sdtPr>
                      <w:sdtEndPr/>
                      <w:sdtContent>
                        <w:r w:rsidR="00ED586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46EEC81611E47658B999088FF0E282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BC50FF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EDA0E68" w14:textId="77777777">
    <w:pPr>
      <w:jc w:val="right"/>
    </w:pPr>
  </w:p>
  <w:p w:rsidR="00262EA3" w:rsidP="00776B74" w:rsidRDefault="00262EA3" w14:paraId="6E67943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420476" w14:paraId="438BDF2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CB23204" wp14:anchorId="799ED08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20476" w14:paraId="67FD5BDF" w14:textId="4775DBA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D586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20476" w14:paraId="7DBA5F6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20476" w14:paraId="71EA4FF3" w14:textId="64F0844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:3634</w:t>
        </w:r>
      </w:sdtContent>
    </w:sdt>
  </w:p>
  <w:p w:rsidR="00262EA3" w:rsidP="00E03A3D" w:rsidRDefault="00420476" w14:paraId="450A0833" w14:textId="635026C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1DF99E56B834DE8A6995C045162E012"/>
        </w:placeholder>
        <w15:appearance w15:val="hidden"/>
        <w:text/>
      </w:sdtPr>
      <w:sdtEndPr/>
      <w:sdtContent>
        <w:r>
          <w:t>av Magnus Jacobsson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246EEC81611E47658B999088FF0E282D"/>
      </w:placeholder>
      <w:text/>
    </w:sdtPr>
    <w:sdtEndPr/>
    <w:sdtContent>
      <w:p w:rsidR="00262EA3" w:rsidP="00283E0F" w:rsidRDefault="00ED586D" w14:paraId="2CE96E29" w14:textId="64C1DB38">
        <w:pPr>
          <w:pStyle w:val="FSHRub2"/>
        </w:pPr>
        <w:r>
          <w:t>Uppvärdering av medborgarskapet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233E86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90D1B"/>
    <w:multiLevelType w:val="hybridMultilevel"/>
    <w:tmpl w:val="0EBEF9D4"/>
    <w:lvl w:ilvl="0" w:tplc="60B44A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1"/>
  </w:num>
  <w:num w:numId="40">
    <w:abstractNumId w:val="21"/>
  </w:num>
  <w:num w:numId="4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D586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10D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489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386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6D6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6C2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821"/>
    <w:rsid w:val="002D7A20"/>
    <w:rsid w:val="002E04F3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476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CEA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8FC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E7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620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586D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539965"/>
  <w15:chartTrackingRefBased/>
  <w15:docId w15:val="{BD416E8D-DC57-4B99-8104-1EFBF82E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024AF545AA4747A64844102B6255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3D1F54-3D7B-465D-93E5-BCA8D73BF46C}"/>
      </w:docPartPr>
      <w:docPartBody>
        <w:p w:rsidR="002970BA" w:rsidRDefault="00484D12">
          <w:pPr>
            <w:pStyle w:val="B8024AF545AA4747A64844102B6255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B14A098891C4A63804683086BCFA9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FE2C95-2A11-4355-9755-0475A02476B9}"/>
      </w:docPartPr>
      <w:docPartBody>
        <w:p w:rsidR="002970BA" w:rsidRDefault="00484D12">
          <w:pPr>
            <w:pStyle w:val="2B14A098891C4A63804683086BCFA91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3EA0888F2234963BEBB51F286C29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8B9901-1D7F-499F-862B-0C7811164896}"/>
      </w:docPartPr>
      <w:docPartBody>
        <w:p w:rsidR="002970BA" w:rsidRDefault="00484D12">
          <w:pPr>
            <w:pStyle w:val="C3EA0888F2234963BEBB51F286C2999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2A20A8656D44F3184D038C11ADCFB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E71758-0F48-486A-9C36-D511D9A813D9}"/>
      </w:docPartPr>
      <w:docPartBody>
        <w:p w:rsidR="002970BA" w:rsidRDefault="00484D12">
          <w:pPr>
            <w:pStyle w:val="A2A20A8656D44F3184D038C11ADCFB9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E1DF99E56B834DE8A6995C045162E0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BC8B77-E2D2-4869-B73A-AE777F79DAA6}"/>
      </w:docPartPr>
      <w:docPartBody>
        <w:p w:rsidR="002970BA" w:rsidRDefault="00484D12">
          <w:pPr>
            <w:pStyle w:val="E1DF99E56B834DE8A6995C045162E0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6EEC81611E47658B999088FF0E28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EF6362-87A2-4E4E-9A46-A247976B57B5}"/>
      </w:docPartPr>
      <w:docPartBody>
        <w:p w:rsidR="002970BA" w:rsidRDefault="00484D12">
          <w:pPr>
            <w:pStyle w:val="246EEC81611E47658B999088FF0E282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BA"/>
    <w:rsid w:val="002970BA"/>
    <w:rsid w:val="00484D12"/>
    <w:rsid w:val="00C5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8024AF545AA4747A64844102B62559C">
    <w:name w:val="B8024AF545AA4747A64844102B62559C"/>
  </w:style>
  <w:style w:type="paragraph" w:customStyle="1" w:styleId="2B14A098891C4A63804683086BCFA915">
    <w:name w:val="2B14A098891C4A63804683086BCFA915"/>
  </w:style>
  <w:style w:type="paragraph" w:customStyle="1" w:styleId="C3EA0888F2234963BEBB51F286C29991">
    <w:name w:val="C3EA0888F2234963BEBB51F286C29991"/>
  </w:style>
  <w:style w:type="paragraph" w:customStyle="1" w:styleId="A2A20A8656D44F3184D038C11ADCFB9E">
    <w:name w:val="A2A20A8656D44F3184D038C11ADCFB9E"/>
  </w:style>
  <w:style w:type="paragraph" w:customStyle="1" w:styleId="E1DF99E56B834DE8A6995C045162E012">
    <w:name w:val="E1DF99E56B834DE8A6995C045162E012"/>
  </w:style>
  <w:style w:type="paragraph" w:customStyle="1" w:styleId="246EEC81611E47658B999088FF0E282D">
    <w:name w:val="246EEC81611E47658B999088FF0E28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6E1A26-72AB-46B7-9FFE-24F177A6FD38}"/>
</file>

<file path=customXml/itemProps2.xml><?xml version="1.0" encoding="utf-8"?>
<ds:datastoreItem xmlns:ds="http://schemas.openxmlformats.org/officeDocument/2006/customXml" ds:itemID="{319BACB0-6187-4507-8E57-D8C204E3640C}"/>
</file>

<file path=customXml/itemProps3.xml><?xml version="1.0" encoding="utf-8"?>
<ds:datastoreItem xmlns:ds="http://schemas.openxmlformats.org/officeDocument/2006/customXml" ds:itemID="{58B4C9F3-7741-4412-8F21-1B7788FA69EC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1539</Characters>
  <Application>Microsoft Office Word</Application>
  <DocSecurity>0</DocSecurity>
  <Lines>45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Uppvärdera medborgarskapet</vt:lpstr>
      <vt:lpstr>
      </vt:lpstr>
    </vt:vector>
  </TitlesOfParts>
  <Company>Sveriges riksdag</Company>
  <LinksUpToDate>false</LinksUpToDate>
  <CharactersWithSpaces>1829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