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A061100100F446B09422D8277EC8F39F"/>
        </w:placeholder>
        <w:text/>
      </w:sdtPr>
      <w:sdtEndPr/>
      <w:sdtContent>
        <w:p w:rsidRPr="009B062B" w:rsidR="00AF30DD" w:rsidP="006D65D6" w:rsidRDefault="00AF30DD" w14:paraId="2C4EBCA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cb51f33-f9fe-4c79-9175-5315775e3328"/>
        <w:id w:val="-1455253001"/>
        <w:lock w:val="sdtLocked"/>
      </w:sdtPr>
      <w:sdtEndPr/>
      <w:sdtContent>
        <w:p w:rsidR="009F28F8" w:rsidRDefault="00847D6B" w14:paraId="5F2A02C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att införa en utvidgad utbildningsplikt för arbetslösa med försörjningsstöd som del av aktivitetskravet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26F40207F7F4B008644E35ADBE35ABC"/>
        </w:placeholder>
        <w:text/>
      </w:sdtPr>
      <w:sdtEndPr/>
      <w:sdtContent>
        <w:p w:rsidRPr="009B062B" w:rsidR="006D79C9" w:rsidP="00333E95" w:rsidRDefault="006D79C9" w14:paraId="352AA7E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AA517A" w:rsidP="00A62D49" w:rsidRDefault="00AA517A" w14:paraId="1EACBF7D" w14:textId="72683BD2">
      <w:pPr>
        <w:pStyle w:val="Normalutanindragellerluft"/>
      </w:pPr>
      <w:r>
        <w:t>Yrkesutbildning är en effektiv väg till arbete. Med 335</w:t>
      </w:r>
      <w:r w:rsidR="00847D6B">
        <w:t> </w:t>
      </w:r>
      <w:r>
        <w:t>000 arbetslösa, varav hälften långtidsarbetslösa och bara 100</w:t>
      </w:r>
      <w:r w:rsidR="00847D6B">
        <w:t> </w:t>
      </w:r>
      <w:r>
        <w:t>000 inskrivna i en insats</w:t>
      </w:r>
      <w:r w:rsidR="00847D6B">
        <w:t>,</w:t>
      </w:r>
      <w:r>
        <w:t xml:space="preserve"> samtidigt som det finns 200</w:t>
      </w:r>
      <w:r w:rsidR="00847D6B">
        <w:t> </w:t>
      </w:r>
      <w:r>
        <w:t>000 lediga jobb är det tydligt att svensk arbetsmarknad lider av matchningspro</w:t>
      </w:r>
      <w:r w:rsidR="00A62D49">
        <w:softHyphen/>
      </w:r>
      <w:r>
        <w:t>blem. Bara några tusen går en arbetsmarknadsutbildning, trots att brist på rätt kompetens är ett av de vanligaste skälen till att företag har svårt att anställa.</w:t>
      </w:r>
    </w:p>
    <w:p w:rsidR="00AA517A" w:rsidP="00A62D49" w:rsidRDefault="00AA517A" w14:paraId="643AEEBB" w14:textId="23CBCB05">
      <w:r>
        <w:t xml:space="preserve">Kommunerna saknar idag möjlighet att anvisa personer som saknar utbildning till reguljär utbildning, även om det betraktas som nödvändigt eller betydelsefullt för att </w:t>
      </w:r>
      <w:r w:rsidR="00847D6B">
        <w:t>de</w:t>
      </w:r>
      <w:r>
        <w:t xml:space="preserve"> ska lämna försörjningsstödsberoende. Den statliga utbildningsplikten omfattar bara personer i etableringen och gäller bara upp till och med grundskola.</w:t>
      </w:r>
    </w:p>
    <w:p w:rsidR="00801FA5" w:rsidP="00A62D49" w:rsidRDefault="00AA517A" w14:paraId="1DBF0F79" w14:textId="13DC8DE7">
      <w:r>
        <w:t>En utvidgad utbildningsplikt borde omfatta alla arbetslösa och ta sikte på gymnasie</w:t>
      </w:r>
      <w:r w:rsidR="00A62D49">
        <w:softHyphen/>
      </w:r>
      <w:r>
        <w:t xml:space="preserve">examen. Det behöver dessutom ses över hur ett krav </w:t>
      </w:r>
      <w:r w:rsidR="00847D6B">
        <w:t xml:space="preserve">på </w:t>
      </w:r>
      <w:r>
        <w:t xml:space="preserve">att delta i exempelvis yrkesvux ska harmoniseras med ersättningssystemen, då personer som tar emot studiemedel i regel inte får försörjningsstöd. De som läser </w:t>
      </w:r>
      <w:r w:rsidR="00847D6B">
        <w:t xml:space="preserve">en </w:t>
      </w:r>
      <w:r>
        <w:t xml:space="preserve">yrkesutbildning genom </w:t>
      </w:r>
      <w:r>
        <w:lastRenderedPageBreak/>
        <w:t>Arbetsförmed</w:t>
      </w:r>
      <w:r w:rsidR="00A62D49">
        <w:softHyphen/>
      </w:r>
      <w:r>
        <w:t>lingen har bidrag och behöver inte ta lån. Det skapar olika förutsättningar, som sett till statistik över könsfördelning mellan arbetsmarknadsutbildning och yrkesvux dessutom tenderar att försätta kvinnor i en situation med lån från att ha läst vårdutbildning inom yrkesvux, men män utan efter en arbetsmarknadsutbildning mot exempelvis industrin.</w:t>
      </w:r>
    </w:p>
    <w:p w:rsidR="00801FA5" w:rsidP="00801FA5" w:rsidRDefault="00801FA5" w14:paraId="779C7B3D" w14:textId="08A3F943">
      <w:pPr>
        <w:pStyle w:val="Rubrik3"/>
      </w:pPr>
      <w:r>
        <w:t>Referenser</w:t>
      </w:r>
    </w:p>
    <w:p w:rsidRPr="00D821AB" w:rsidR="00D821AB" w:rsidP="00801FA5" w:rsidRDefault="00D821AB" w14:paraId="05F22B8E" w14:textId="11299CAF">
      <w:pPr>
        <w:pStyle w:val="Normalutanindragellerluft"/>
      </w:pPr>
      <w:r>
        <w:rPr>
          <w:b/>
          <w:bCs/>
        </w:rPr>
        <w:t>Vikström, Johan</w:t>
      </w:r>
      <w:r w:rsidR="00847D6B">
        <w:rPr>
          <w:b/>
          <w:bCs/>
        </w:rPr>
        <w:t xml:space="preserve"> och</w:t>
      </w:r>
      <w:r>
        <w:rPr>
          <w:b/>
          <w:bCs/>
        </w:rPr>
        <w:t xml:space="preserve"> van den Berg, Gerard</w:t>
      </w:r>
      <w:r>
        <w:t xml:space="preserve"> (2017). Långsiktiga effekter av arbetsmarknadsutbildning (IFAU 2017:17). Institutet för arbetsmarknads- och utbildningspolitisk utvärdering, Uppsala.</w:t>
      </w:r>
    </w:p>
    <w:p w:rsidRPr="00801FA5" w:rsidR="00801FA5" w:rsidP="00A62D49" w:rsidRDefault="00801FA5" w14:paraId="159E32D2" w14:textId="048A820B">
      <w:pPr>
        <w:pStyle w:val="Normalutanindragellerluft"/>
        <w:spacing w:before="150"/>
      </w:pPr>
      <w:r w:rsidRPr="00801FA5">
        <w:rPr>
          <w:b/>
          <w:bCs/>
        </w:rPr>
        <w:t>Sundén, Annika</w:t>
      </w:r>
      <w:r>
        <w:t xml:space="preserve"> (2022). </w:t>
      </w:r>
      <w:r w:rsidRPr="00801FA5">
        <w:rPr>
          <w:i/>
          <w:iCs/>
        </w:rPr>
        <w:t>Yrkesutbildning löser matchningsproblemen</w:t>
      </w:r>
      <w:r>
        <w:t>. Landsorganisationen i Sverige (LO), Stockholm.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4227EFCF9DB4EBD8E6E371D916EB8FB"/>
        </w:placeholder>
      </w:sdtPr>
      <w:sdtEndPr>
        <w:rPr>
          <w:i w:val="0"/>
          <w:noProof w:val="0"/>
        </w:rPr>
      </w:sdtEndPr>
      <w:sdtContent>
        <w:p w:rsidR="006D65D6" w:rsidP="006D65D6" w:rsidRDefault="006D65D6" w14:paraId="29414520" w14:textId="77777777"/>
        <w:p w:rsidRPr="008E0FE2" w:rsidR="004801AC" w:rsidP="006D65D6" w:rsidRDefault="00A62D49" w14:paraId="2D189CB2" w14:textId="1B58FBC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F28F8" w14:paraId="1BF93E8C" w14:textId="77777777">
        <w:trPr>
          <w:cantSplit/>
        </w:trPr>
        <w:tc>
          <w:tcPr>
            <w:tcW w:w="50" w:type="pct"/>
            <w:vAlign w:val="bottom"/>
          </w:tcPr>
          <w:p w:rsidR="009F28F8" w:rsidRDefault="00847D6B" w14:paraId="75D4139C" w14:textId="77777777">
            <w:pPr>
              <w:pStyle w:val="Underskrifter"/>
            </w:pPr>
            <w:r>
              <w:t>Oliver Rosengren (M)</w:t>
            </w:r>
          </w:p>
        </w:tc>
        <w:tc>
          <w:tcPr>
            <w:tcW w:w="50" w:type="pct"/>
            <w:vAlign w:val="bottom"/>
          </w:tcPr>
          <w:p w:rsidR="009F28F8" w:rsidRDefault="009F28F8" w14:paraId="64012BC6" w14:textId="77777777">
            <w:pPr>
              <w:pStyle w:val="Underskrifter"/>
            </w:pPr>
          </w:p>
        </w:tc>
      </w:tr>
    </w:tbl>
    <w:p w:rsidR="00FC4304" w:rsidRDefault="00FC4304" w14:paraId="639E5ECF" w14:textId="77777777"/>
    <w:sectPr w:rsidR="00FC4304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4DED8" w14:textId="77777777" w:rsidR="003D3DD5" w:rsidRDefault="003D3DD5" w:rsidP="000C1CAD">
      <w:pPr>
        <w:spacing w:line="240" w:lineRule="auto"/>
      </w:pPr>
      <w:r>
        <w:separator/>
      </w:r>
    </w:p>
  </w:endnote>
  <w:endnote w:type="continuationSeparator" w:id="0">
    <w:p w14:paraId="23593685" w14:textId="77777777" w:rsidR="003D3DD5" w:rsidRDefault="003D3DD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DC09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6D63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95775" w14:textId="244D57F6" w:rsidR="00262EA3" w:rsidRPr="006D65D6" w:rsidRDefault="00262EA3" w:rsidP="006D65D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4166D" w14:textId="77777777" w:rsidR="003D3DD5" w:rsidRDefault="003D3DD5" w:rsidP="000C1CAD">
      <w:pPr>
        <w:spacing w:line="240" w:lineRule="auto"/>
      </w:pPr>
      <w:r>
        <w:separator/>
      </w:r>
    </w:p>
  </w:footnote>
  <w:footnote w:type="continuationSeparator" w:id="0">
    <w:p w14:paraId="18DE34B6" w14:textId="77777777" w:rsidR="003D3DD5" w:rsidRDefault="003D3DD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D8E5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98956B6" wp14:editId="44D0399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01870C" w14:textId="124EE037" w:rsidR="00262EA3" w:rsidRDefault="00A62D4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D3DD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C26903">
                                <w:t>1245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8956B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501870C" w14:textId="124EE037" w:rsidR="00262EA3" w:rsidRDefault="00A62D4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D3DD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C26903">
                          <w:t>1245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0BB95F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5A43C" w14:textId="77777777" w:rsidR="00262EA3" w:rsidRDefault="00262EA3" w:rsidP="008563AC">
    <w:pPr>
      <w:jc w:val="right"/>
    </w:pPr>
  </w:p>
  <w:p w14:paraId="648A483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3F21B" w14:textId="77777777" w:rsidR="00262EA3" w:rsidRDefault="00A62D4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33F3067" wp14:editId="2A30964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D0BCE27" w14:textId="4AE18F40" w:rsidR="00262EA3" w:rsidRDefault="00A62D4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D65D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D3DD5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26903">
          <w:t>1245</w:t>
        </w:r>
      </w:sdtContent>
    </w:sdt>
  </w:p>
  <w:p w14:paraId="18F06791" w14:textId="77777777" w:rsidR="00262EA3" w:rsidRPr="008227B3" w:rsidRDefault="00A62D4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9C1DE65" w14:textId="30B8E76F" w:rsidR="00262EA3" w:rsidRPr="008227B3" w:rsidRDefault="00A62D4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D65D6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D65D6">
          <w:t>:66</w:t>
        </w:r>
      </w:sdtContent>
    </w:sdt>
  </w:p>
  <w:p w14:paraId="7D7DB5C9" w14:textId="7767DBCE" w:rsidR="00262EA3" w:rsidRDefault="00A62D4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D65D6">
          <w:t>av Oliver Rosengren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AB3CBD7" w14:textId="1746D17C" w:rsidR="00262EA3" w:rsidRDefault="003D3DD5" w:rsidP="00283E0F">
        <w:pPr>
          <w:pStyle w:val="FSHRub2"/>
        </w:pPr>
        <w:r>
          <w:t>Utvidgad utbildningsplikt för arbetslösa med försörjningsstöd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E9FDFA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3D3DD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07E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3DD5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5D6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1FA5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47D6B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8F8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2D49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517A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903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1AB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81F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0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358100D"/>
  <w15:chartTrackingRefBased/>
  <w15:docId w15:val="{F9FCBBC8-3A9E-4C95-ADEE-788E4EA7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801F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61100100F446B09422D8277EC8F3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EFAB42-EFDD-4E9A-9361-AC43BF8F3006}"/>
      </w:docPartPr>
      <w:docPartBody>
        <w:p w:rsidR="00460DDE" w:rsidRDefault="00460DDE">
          <w:pPr>
            <w:pStyle w:val="A061100100F446B09422D8277EC8F39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26F40207F7F4B008644E35ADBE35A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B08F66-6317-4F05-9172-DABEAE93463B}"/>
      </w:docPartPr>
      <w:docPartBody>
        <w:p w:rsidR="00460DDE" w:rsidRDefault="00460DDE">
          <w:pPr>
            <w:pStyle w:val="E26F40207F7F4B008644E35ADBE35AB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4227EFCF9DB4EBD8E6E371D916EB8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E201E7-6CBE-40EE-8816-6630C2CDFB23}"/>
      </w:docPartPr>
      <w:docPartBody>
        <w:p w:rsidR="0000263A" w:rsidRDefault="0000263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DE"/>
    <w:rsid w:val="0000263A"/>
    <w:rsid w:val="00460DDE"/>
    <w:rsid w:val="00E0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03A72"/>
    <w:rPr>
      <w:color w:val="F4B083" w:themeColor="accent2" w:themeTint="99"/>
    </w:rPr>
  </w:style>
  <w:style w:type="paragraph" w:customStyle="1" w:styleId="A061100100F446B09422D8277EC8F39F">
    <w:name w:val="A061100100F446B09422D8277EC8F39F"/>
  </w:style>
  <w:style w:type="paragraph" w:customStyle="1" w:styleId="E26F40207F7F4B008644E35ADBE35ABC">
    <w:name w:val="E26F40207F7F4B008644E35ADBE35A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87D1AC-4A41-41D7-8C9F-0B35477537CA}"/>
</file>

<file path=customXml/itemProps2.xml><?xml version="1.0" encoding="utf-8"?>
<ds:datastoreItem xmlns:ds="http://schemas.openxmlformats.org/officeDocument/2006/customXml" ds:itemID="{7632F7BA-3E93-4695-A91E-F2F73D59F94B}"/>
</file>

<file path=customXml/itemProps3.xml><?xml version="1.0" encoding="utf-8"?>
<ds:datastoreItem xmlns:ds="http://schemas.openxmlformats.org/officeDocument/2006/customXml" ds:itemID="{50FB8894-26B7-4C1B-A713-013BD6B9CC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276</Words>
  <Characters>1757</Characters>
  <Application>Microsoft Office Word</Application>
  <DocSecurity>0</DocSecurity>
  <Lines>37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Utvidgad utbildningsplikt för arbetslösa med försörjningsstöd</vt:lpstr>
      <vt:lpstr>
      </vt:lpstr>
    </vt:vector>
  </TitlesOfParts>
  <Company>Sveriges riksdag</Company>
  <LinksUpToDate>false</LinksUpToDate>
  <CharactersWithSpaces>2022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