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5875" w:rsidRPr="001832EF" w:rsidTr="0065587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5875" w:rsidRPr="001832EF" w:rsidRDefault="00AC191E" w:rsidP="00655875">
            <w:pPr>
              <w:pStyle w:val="RSKRbeteckning"/>
              <w:spacing w:before="240"/>
            </w:pPr>
            <w:r w:rsidRPr="001832EF">
              <w:t>Riksdagsskrivelse</w:t>
            </w:r>
          </w:p>
          <w:p w:rsidR="00655875" w:rsidRPr="001832EF" w:rsidRDefault="00AC191E" w:rsidP="00655875">
            <w:pPr>
              <w:pStyle w:val="RSKRbeteckning"/>
            </w:pPr>
            <w:r w:rsidRPr="001832EF">
              <w:t>2009/10</w:t>
            </w:r>
            <w:r w:rsidR="00655875" w:rsidRPr="001832EF">
              <w:t>:</w:t>
            </w:r>
            <w:r w:rsidRPr="001832EF">
              <w:t>238</w:t>
            </w:r>
          </w:p>
        </w:tc>
        <w:tc>
          <w:tcPr>
            <w:tcW w:w="1134" w:type="dxa"/>
          </w:tcPr>
          <w:p w:rsidR="00655875" w:rsidRPr="001832EF" w:rsidRDefault="001832EF" w:rsidP="00655875">
            <w:pPr>
              <w:jc w:val="right"/>
            </w:pPr>
            <w:r w:rsidRPr="001832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75" w:rsidRPr="001832EF" w:rsidTr="0065587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5875" w:rsidRPr="001832EF" w:rsidRDefault="00655875">
            <w:pPr>
              <w:rPr>
                <w:sz w:val="10"/>
              </w:rPr>
            </w:pPr>
          </w:p>
        </w:tc>
      </w:tr>
    </w:tbl>
    <w:p w:rsidR="00655875" w:rsidRPr="001832EF" w:rsidRDefault="00655875"/>
    <w:p w:rsidR="00655875" w:rsidRPr="001832EF" w:rsidRDefault="00AC191E" w:rsidP="00655875">
      <w:pPr>
        <w:pStyle w:val="Mottagare1"/>
      </w:pPr>
      <w:r w:rsidRPr="001832EF">
        <w:t>Regeringen</w:t>
      </w:r>
    </w:p>
    <w:p w:rsidR="00655875" w:rsidRPr="001832EF" w:rsidRDefault="00AC191E" w:rsidP="00655875">
      <w:pPr>
        <w:pStyle w:val="Mottagare2"/>
      </w:pPr>
      <w:r w:rsidRPr="001832EF">
        <w:t>Justitiedepartementet</w:t>
      </w:r>
    </w:p>
    <w:p w:rsidR="00655875" w:rsidRPr="001832EF" w:rsidRDefault="00655875" w:rsidP="00655875">
      <w:r w:rsidRPr="001832EF">
        <w:t xml:space="preserve">Med överlämnande av </w:t>
      </w:r>
      <w:r w:rsidR="00AC191E" w:rsidRPr="001832EF">
        <w:t>civilutskottet</w:t>
      </w:r>
      <w:r w:rsidRPr="001832EF">
        <w:t xml:space="preserve">s betänkande </w:t>
      </w:r>
      <w:r w:rsidR="00AC191E" w:rsidRPr="001832EF">
        <w:t>2009/10</w:t>
      </w:r>
      <w:r w:rsidRPr="001832EF">
        <w:t>:</w:t>
      </w:r>
      <w:r w:rsidR="00AC191E" w:rsidRPr="001832EF">
        <w:t>CU14</w:t>
      </w:r>
      <w:r w:rsidRPr="001832EF">
        <w:t xml:space="preserve"> </w:t>
      </w:r>
      <w:r w:rsidR="00AC191E" w:rsidRPr="001832EF">
        <w:t>En nedre promillegräns för sjöfylleri</w:t>
      </w:r>
      <w:r w:rsidRPr="001832EF">
        <w:t xml:space="preserve"> får jag anmäla att riksdagen denna dag bifallit utskottets förslag till riksdagsbeslut.</w:t>
      </w:r>
    </w:p>
    <w:p w:rsidR="00655875" w:rsidRPr="001832EF" w:rsidRDefault="00655875" w:rsidP="00655875">
      <w:pPr>
        <w:pStyle w:val="Stockholm"/>
      </w:pPr>
      <w:r w:rsidRPr="001832EF">
        <w:t xml:space="preserve">Stockholm </w:t>
      </w:r>
      <w:r w:rsidR="00AC191E" w:rsidRPr="001832EF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5875" w:rsidRPr="001832EF" w:rsidTr="0065587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5875" w:rsidRPr="001832EF" w:rsidRDefault="00AC191E" w:rsidP="00655875">
            <w:pPr>
              <w:pStyle w:val="AvsTalman"/>
            </w:pPr>
            <w:r w:rsidRPr="001832EF">
              <w:t>Per Westerberg</w:t>
            </w:r>
          </w:p>
        </w:tc>
        <w:tc>
          <w:tcPr>
            <w:tcW w:w="3628" w:type="dxa"/>
          </w:tcPr>
          <w:p w:rsidR="00655875" w:rsidRPr="001832EF" w:rsidRDefault="00AC191E" w:rsidP="00655875">
            <w:pPr>
              <w:pStyle w:val="AvsTjnsteman"/>
            </w:pPr>
            <w:r w:rsidRPr="001832EF">
              <w:t>Ulf Christoffersson</w:t>
            </w:r>
          </w:p>
        </w:tc>
      </w:tr>
    </w:tbl>
    <w:p w:rsidR="00D85057" w:rsidRPr="001832EF" w:rsidRDefault="00D85057" w:rsidP="00655875"/>
    <w:sectPr w:rsidR="00D85057" w:rsidRPr="001832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5"/>
    <w:rsid w:val="0009098F"/>
    <w:rsid w:val="000C2D8D"/>
    <w:rsid w:val="001667BD"/>
    <w:rsid w:val="001832EF"/>
    <w:rsid w:val="001C2855"/>
    <w:rsid w:val="00224A43"/>
    <w:rsid w:val="00243D3C"/>
    <w:rsid w:val="00244660"/>
    <w:rsid w:val="0026798D"/>
    <w:rsid w:val="0049259F"/>
    <w:rsid w:val="004A0681"/>
    <w:rsid w:val="004C4FD0"/>
    <w:rsid w:val="004F1358"/>
    <w:rsid w:val="00503547"/>
    <w:rsid w:val="00510D48"/>
    <w:rsid w:val="005422B3"/>
    <w:rsid w:val="005F2290"/>
    <w:rsid w:val="00621003"/>
    <w:rsid w:val="00655875"/>
    <w:rsid w:val="0066003B"/>
    <w:rsid w:val="00662397"/>
    <w:rsid w:val="006668C5"/>
    <w:rsid w:val="006839CA"/>
    <w:rsid w:val="007D2903"/>
    <w:rsid w:val="00852286"/>
    <w:rsid w:val="00860608"/>
    <w:rsid w:val="008D022D"/>
    <w:rsid w:val="009417EF"/>
    <w:rsid w:val="009F0EC7"/>
    <w:rsid w:val="00A16D59"/>
    <w:rsid w:val="00AC191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45D090-8B1C-4643-9DF6-DA04EE38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238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14</vt:lpwstr>
  </property>
  <property fmtid="{D5CDD505-2E9C-101B-9397-08002B2CF9AE}" pid="17" name="RefRubrik">
    <vt:lpwstr>En nedre promillegräns för sjöfylleri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