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A0CD0" w:rsidRPr="00B14BCA" w:rsidTr="008A0CD0">
        <w:trPr>
          <w:trHeight w:val="1361"/>
        </w:trPr>
        <w:tc>
          <w:tcPr>
            <w:tcW w:w="5471" w:type="dxa"/>
          </w:tcPr>
          <w:p w:rsidR="008A0CD0" w:rsidRPr="00B14BCA" w:rsidRDefault="008A0CD0" w:rsidP="008A0CD0">
            <w:pPr>
              <w:pStyle w:val="RSKRbeteckning"/>
              <w:spacing w:before="240"/>
            </w:pPr>
            <w:r w:rsidRPr="00B14BCA">
              <w:t>Riksdagsskrivelse</w:t>
            </w:r>
          </w:p>
          <w:p w:rsidR="008A0CD0" w:rsidRPr="00B14BCA" w:rsidRDefault="008A0CD0" w:rsidP="008A0CD0">
            <w:pPr>
              <w:pStyle w:val="RSKRbeteckning"/>
            </w:pPr>
            <w:r w:rsidRPr="00B14BCA">
              <w:t>2015/16:180</w:t>
            </w:r>
          </w:p>
        </w:tc>
        <w:tc>
          <w:tcPr>
            <w:tcW w:w="2551" w:type="dxa"/>
          </w:tcPr>
          <w:p w:rsidR="008A0CD0" w:rsidRPr="00B14BCA" w:rsidRDefault="008A0CD0" w:rsidP="008A0CD0">
            <w:pPr>
              <w:spacing w:before="300"/>
            </w:pPr>
            <w:r w:rsidRPr="00B14BC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0CD0" w:rsidRPr="00B14BCA" w:rsidRDefault="008A0CD0" w:rsidP="009E6885"/>
          <w:p w:rsidR="008A0CD0" w:rsidRPr="00B14BCA" w:rsidRDefault="008A0CD0" w:rsidP="008A0CD0">
            <w:pPr>
              <w:jc w:val="right"/>
            </w:pPr>
          </w:p>
        </w:tc>
      </w:tr>
      <w:tr w:rsidR="008A0CD0" w:rsidRPr="00B14BCA" w:rsidTr="008A0CD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A0CD0" w:rsidRPr="00B14BCA" w:rsidRDefault="008A0CD0" w:rsidP="008A0CD0">
            <w:pPr>
              <w:rPr>
                <w:sz w:val="10"/>
              </w:rPr>
            </w:pPr>
          </w:p>
        </w:tc>
      </w:tr>
    </w:tbl>
    <w:p w:rsidR="00CE5B19" w:rsidRPr="00B14BCA" w:rsidRDefault="00CE5B19" w:rsidP="008A0CD0"/>
    <w:p w:rsidR="008A0CD0" w:rsidRPr="00B14BCA" w:rsidRDefault="008A0CD0" w:rsidP="008A0CD0">
      <w:pPr>
        <w:pStyle w:val="Mottagare1"/>
      </w:pPr>
      <w:r w:rsidRPr="00B14BCA">
        <w:t>Riksbanksfullmäktige</w:t>
      </w:r>
    </w:p>
    <w:p w:rsidR="008A0CD0" w:rsidRPr="00B14BCA" w:rsidRDefault="008A0CD0" w:rsidP="008A0CD0">
      <w:pPr>
        <w:pStyle w:val="Mottagare2"/>
      </w:pPr>
    </w:p>
    <w:p w:rsidR="008A0CD0" w:rsidRPr="00B14BCA" w:rsidRDefault="008A0CD0" w:rsidP="008A0CD0">
      <w:r w:rsidRPr="00B14BCA">
        <w:t>Med överlämnande av finansutskottets betänkande 2015/16:FiU40 Medgivande för Riksbanken att ingå ett avtal om lån till Internationella valutafonden (IMF) får jag anmäla att riksdagen denna dag bifallit utskottets förslag till riksdagsbeslut.</w:t>
      </w:r>
    </w:p>
    <w:p w:rsidR="008A0CD0" w:rsidRPr="00B14BCA" w:rsidRDefault="008A0CD0" w:rsidP="008A0CD0">
      <w:pPr>
        <w:pStyle w:val="Stockholm"/>
      </w:pPr>
      <w:r w:rsidRPr="00B14BCA">
        <w:t>Stockholm den 23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A0CD0" w:rsidRPr="00B14BCA" w:rsidTr="008A0CD0">
        <w:tc>
          <w:tcPr>
            <w:tcW w:w="3628" w:type="dxa"/>
          </w:tcPr>
          <w:p w:rsidR="008A0CD0" w:rsidRPr="00B14BCA" w:rsidRDefault="008A0CD0" w:rsidP="008A0CD0">
            <w:pPr>
              <w:pStyle w:val="AvsTalman"/>
            </w:pPr>
            <w:r w:rsidRPr="00B14BCA">
              <w:t>Tobias Billström</w:t>
            </w:r>
          </w:p>
        </w:tc>
        <w:tc>
          <w:tcPr>
            <w:tcW w:w="3628" w:type="dxa"/>
          </w:tcPr>
          <w:p w:rsidR="008A0CD0" w:rsidRPr="00B14BCA" w:rsidRDefault="008A0CD0" w:rsidP="008A0CD0">
            <w:pPr>
              <w:pStyle w:val="AvsTjnsteman"/>
            </w:pPr>
            <w:r w:rsidRPr="00B14BCA">
              <w:t>Claes Mårtensson</w:t>
            </w:r>
          </w:p>
        </w:tc>
      </w:tr>
    </w:tbl>
    <w:p w:rsidR="008A0CD0" w:rsidRPr="00B14BCA" w:rsidRDefault="008A0CD0" w:rsidP="008A0CD0"/>
    <w:sectPr w:rsidR="008A0CD0" w:rsidRPr="00B14BC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D0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1CB9"/>
    <w:rsid w:val="002E72EA"/>
    <w:rsid w:val="00300275"/>
    <w:rsid w:val="00333AF6"/>
    <w:rsid w:val="0034376C"/>
    <w:rsid w:val="003A5A30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A0CD0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14BCA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B720C6-6F4B-4A4A-BE67-86BDAB0D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44</Words>
  <Characters>321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2016-03-23T16:02:00Z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2016-03-23</vt:lpwstr>
  </property>
  <property fmtid="{D5CDD505-2E9C-101B-9397-08002B2CF9AE}" pid="6" name="DatumIText">
    <vt:lpwstr>den 23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180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Riksbanksfullmäktige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40</vt:lpwstr>
  </property>
  <property fmtid="{D5CDD505-2E9C-101B-9397-08002B2CF9AE}" pid="18" name="RefRubrik">
    <vt:lpwstr>Medgivande för Riksbanken att ingå ett avtal om lån till Internationella valutafonden (IMF)</vt:lpwstr>
  </property>
  <property fmtid="{D5CDD505-2E9C-101B-9397-08002B2CF9AE}" pid="19" name="Version">
    <vt:lpwstr>3.54</vt:lpwstr>
  </property>
</Properties>
</file>