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4B7" w:rsidRPr="006553C1" w:rsidRDefault="007A54B7" w:rsidP="00DD760D">
      <w:pPr>
        <w:pStyle w:val="Hemstlrubrik"/>
      </w:pPr>
      <w:r w:rsidRPr="006553C1">
        <w:t>Förslag till riksdagsbeslut</w:t>
      </w:r>
    </w:p>
    <w:p w:rsidR="007A54B7" w:rsidRPr="006553C1" w:rsidRDefault="007A54B7" w:rsidP="007A54B7">
      <w:pPr>
        <w:pStyle w:val="Hemstlatt"/>
      </w:pPr>
      <w:r w:rsidRPr="006553C1">
        <w:t>Riksdagen tillkännager för regeringen som sin mening vad som i moti</w:t>
      </w:r>
      <w:r w:rsidRPr="006553C1">
        <w:t>o</w:t>
      </w:r>
      <w:r w:rsidRPr="006553C1">
        <w:t>nen anförs om vikten av att stödja en fortsatt odling av bruna bönor på Öland.</w:t>
      </w:r>
    </w:p>
    <w:p w:rsidR="00E84F25" w:rsidRPr="006553C1" w:rsidRDefault="007C6092" w:rsidP="00E22893">
      <w:pPr>
        <w:pStyle w:val="Rubrik1"/>
      </w:pPr>
      <w:r w:rsidRPr="006553C1">
        <w:t>Motivering</w:t>
      </w:r>
    </w:p>
    <w:p w:rsidR="00D3400E" w:rsidRPr="006553C1" w:rsidRDefault="00974372" w:rsidP="00D3400E">
      <w:r w:rsidRPr="006553C1">
        <w:t>Jordbruksverket betalar i</w:t>
      </w:r>
      <w:r w:rsidR="00DD760D" w:rsidRPr="006553C1">
        <w:t xml:space="preserve"> </w:t>
      </w:r>
      <w:r w:rsidRPr="006553C1">
        <w:t>dag ut ett ekonomiskt stöd</w:t>
      </w:r>
      <w:r w:rsidR="00B7754E" w:rsidRPr="006553C1">
        <w:t>,</w:t>
      </w:r>
      <w:r w:rsidRPr="006553C1">
        <w:t xml:space="preserve"> </w:t>
      </w:r>
      <w:r w:rsidR="00B7754E" w:rsidRPr="006553C1">
        <w:t xml:space="preserve">via verkets </w:t>
      </w:r>
      <w:r w:rsidR="00DD760D" w:rsidRPr="006553C1">
        <w:t>lantbruksu</w:t>
      </w:r>
      <w:r w:rsidR="00DD760D" w:rsidRPr="006553C1">
        <w:t>t</w:t>
      </w:r>
      <w:r w:rsidR="00DD760D" w:rsidRPr="006553C1">
        <w:t>vecklingsprogram</w:t>
      </w:r>
      <w:r w:rsidR="00B7754E" w:rsidRPr="006553C1">
        <w:t xml:space="preserve">, </w:t>
      </w:r>
      <w:r w:rsidRPr="006553C1">
        <w:t>till de bönder på Öland som odlar bruna bönor. Stödet utbetalas dels på grund av att det är ett viktigt lokalt kultur</w:t>
      </w:r>
      <w:r w:rsidR="00D93668" w:rsidRPr="006553C1">
        <w:t>arv som är angel</w:t>
      </w:r>
      <w:r w:rsidR="00D93668" w:rsidRPr="006553C1">
        <w:t>ä</w:t>
      </w:r>
      <w:r w:rsidR="00D93668" w:rsidRPr="006553C1">
        <w:t>get att bevara</w:t>
      </w:r>
      <w:r w:rsidR="00DD760D" w:rsidRPr="006553C1">
        <w:t>,</w:t>
      </w:r>
      <w:r w:rsidRPr="006553C1">
        <w:t xml:space="preserve"> </w:t>
      </w:r>
      <w:r w:rsidR="00DD760D" w:rsidRPr="006553C1">
        <w:t xml:space="preserve">dels </w:t>
      </w:r>
      <w:r w:rsidRPr="006553C1">
        <w:t xml:space="preserve">att odlingen </w:t>
      </w:r>
      <w:r w:rsidR="00D93668" w:rsidRPr="006553C1">
        <w:t>bidrar till att minska utsläpp</w:t>
      </w:r>
      <w:r w:rsidRPr="006553C1">
        <w:t xml:space="preserve"> av bekäm</w:t>
      </w:r>
      <w:r w:rsidRPr="006553C1">
        <w:t>p</w:t>
      </w:r>
      <w:r w:rsidRPr="006553C1">
        <w:t>ningsmedel i Östersjön</w:t>
      </w:r>
      <w:r w:rsidR="002021FB" w:rsidRPr="006553C1">
        <w:t>,</w:t>
      </w:r>
      <w:r w:rsidRPr="006553C1">
        <w:t xml:space="preserve"> </w:t>
      </w:r>
      <w:r w:rsidR="00DD760D" w:rsidRPr="006553C1">
        <w:t>dels</w:t>
      </w:r>
      <w:r w:rsidRPr="006553C1">
        <w:t xml:space="preserve"> att </w:t>
      </w:r>
      <w:r w:rsidR="00B7754E" w:rsidRPr="006553C1">
        <w:t xml:space="preserve">odlingen även bidrar till att </w:t>
      </w:r>
      <w:r w:rsidR="00D93668" w:rsidRPr="006553C1">
        <w:t>minska urla</w:t>
      </w:r>
      <w:r w:rsidR="00D93668" w:rsidRPr="006553C1">
        <w:t>k</w:t>
      </w:r>
      <w:r w:rsidR="00D93668" w:rsidRPr="006553C1">
        <w:t>ningen</w:t>
      </w:r>
      <w:r w:rsidR="00B7754E" w:rsidRPr="006553C1">
        <w:t>.</w:t>
      </w:r>
    </w:p>
    <w:p w:rsidR="00974372" w:rsidRPr="006553C1" w:rsidRDefault="00974372" w:rsidP="00974372">
      <w:pPr>
        <w:pStyle w:val="Normaltindrag"/>
      </w:pPr>
      <w:r w:rsidRPr="006553C1">
        <w:t>Öland har ett mycket g</w:t>
      </w:r>
      <w:r w:rsidR="00F72E55" w:rsidRPr="006553C1">
        <w:t>ynnsamt klimat med milda höstar</w:t>
      </w:r>
      <w:r w:rsidRPr="006553C1">
        <w:t xml:space="preserve"> som gör det sä</w:t>
      </w:r>
      <w:r w:rsidRPr="006553C1">
        <w:t>r</w:t>
      </w:r>
      <w:r w:rsidRPr="006553C1">
        <w:t xml:space="preserve">skilt lämpligt för odling av bruna bönor. </w:t>
      </w:r>
      <w:r w:rsidR="007A54B7" w:rsidRPr="006553C1">
        <w:t xml:space="preserve">Bruna bönor är en framtidsprodukt där efterfrågan antagligen kommer att öka. </w:t>
      </w:r>
      <w:r w:rsidRPr="006553C1">
        <w:t xml:space="preserve">Det är en produkt som utgör ett viktigt komplement till böndernas övriga inkomstkällor och där det finns en stor lokal kunskap som försvinner om stödet tas bort. Öland är </w:t>
      </w:r>
      <w:r w:rsidR="0017317E" w:rsidRPr="006553C1">
        <w:t xml:space="preserve">i dag </w:t>
      </w:r>
      <w:r w:rsidRPr="006553C1">
        <w:t>den enda platsen i landet där bruna bönor odlas.</w:t>
      </w:r>
      <w:r w:rsidR="0017317E" w:rsidRPr="006553C1">
        <w:t xml:space="preserve"> Om stödet upphör kommer det inte längre att odlas bruna bönor i Sver</w:t>
      </w:r>
      <w:r w:rsidR="00A049BE" w:rsidRPr="006553C1">
        <w:t xml:space="preserve">ige vilket innebär att en bit av </w:t>
      </w:r>
      <w:r w:rsidR="0017317E" w:rsidRPr="006553C1">
        <w:t>den svenska historien försvinner.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760D" w:rsidRPr="006553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760D" w:rsidRPr="006553C1" w:rsidRDefault="00DD760D" w:rsidP="00DD760D">
            <w:pPr>
              <w:pStyle w:val="UnderskriftDatum"/>
              <w:spacing w:before="240"/>
            </w:pPr>
            <w:r w:rsidRPr="006553C1">
              <w:t>Stockholm den 29 september 2005</w:t>
            </w:r>
          </w:p>
        </w:tc>
        <w:tc>
          <w:tcPr>
            <w:tcW w:w="3047" w:type="dxa"/>
          </w:tcPr>
          <w:p w:rsidR="00DD760D" w:rsidRPr="006553C1" w:rsidRDefault="00DD760D" w:rsidP="00DD760D">
            <w:pPr>
              <w:pStyle w:val="Underskrifter"/>
              <w:spacing w:before="240"/>
            </w:pPr>
          </w:p>
        </w:tc>
      </w:tr>
      <w:tr w:rsidR="00DD760D" w:rsidRPr="006553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760D" w:rsidRPr="006553C1" w:rsidRDefault="00DD760D" w:rsidP="00DD760D">
            <w:pPr>
              <w:pStyle w:val="Underskrifter"/>
            </w:pPr>
            <w:r w:rsidRPr="006553C1">
              <w:t>Agneta Ringman (s)</w:t>
            </w:r>
          </w:p>
        </w:tc>
        <w:tc>
          <w:tcPr>
            <w:tcW w:w="3047" w:type="dxa"/>
          </w:tcPr>
          <w:p w:rsidR="00DD760D" w:rsidRPr="006553C1" w:rsidRDefault="00DD760D" w:rsidP="00DD760D">
            <w:pPr>
              <w:pStyle w:val="Underskrifter"/>
            </w:pPr>
          </w:p>
        </w:tc>
      </w:tr>
    </w:tbl>
    <w:p w:rsidR="00974372" w:rsidRPr="006553C1" w:rsidRDefault="00974372" w:rsidP="00DD760D">
      <w:pPr>
        <w:pStyle w:val="Normaltindrag"/>
      </w:pPr>
    </w:p>
    <w:sectPr w:rsidR="00974372" w:rsidRPr="006553C1" w:rsidSect="00DD7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BCC" w:rsidRPr="006553C1" w:rsidRDefault="00E91BCC">
      <w:r w:rsidRPr="006553C1">
        <w:separator/>
      </w:r>
    </w:p>
  </w:endnote>
  <w:endnote w:type="continuationSeparator" w:id="0">
    <w:p w:rsidR="00E91BCC" w:rsidRPr="006553C1" w:rsidRDefault="00E91BCC">
      <w:r w:rsidRPr="006553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1FB" w:rsidRPr="006553C1" w:rsidRDefault="006553C1" w:rsidP="00DD760D">
    <w:pPr>
      <w:pStyle w:val="Sidfot"/>
    </w:pPr>
    <w:r w:rsidRPr="006553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38900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1FB" w:rsidRDefault="002021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4B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21FB" w:rsidRDefault="002021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D4B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1FB" w:rsidRPr="006553C1" w:rsidRDefault="006553C1" w:rsidP="00DD760D">
    <w:pPr>
      <w:pStyle w:val="Sidfot"/>
    </w:pPr>
    <w:r w:rsidRPr="006553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203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1FB" w:rsidRDefault="00202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4B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1FB" w:rsidRDefault="00202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D4B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1FB" w:rsidRPr="006553C1" w:rsidRDefault="006553C1" w:rsidP="00DD760D">
    <w:pPr>
      <w:pStyle w:val="Sidfot"/>
    </w:pPr>
    <w:r w:rsidRPr="006553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63108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1FB" w:rsidRDefault="002021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4B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1FB" w:rsidRDefault="002021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D4B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BCC" w:rsidRPr="006553C1" w:rsidRDefault="00E91BCC">
      <w:r w:rsidRPr="006553C1">
        <w:separator/>
      </w:r>
    </w:p>
  </w:footnote>
  <w:footnote w:type="continuationSeparator" w:id="0">
    <w:p w:rsidR="00E91BCC" w:rsidRPr="006553C1" w:rsidRDefault="00E91BCC">
      <w:r w:rsidRPr="006553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1FB" w:rsidRPr="006553C1" w:rsidRDefault="006553C1" w:rsidP="00DD760D">
    <w:pPr>
      <w:pStyle w:val="Sidhuvud"/>
    </w:pPr>
    <w:r w:rsidRPr="006553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19432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1FB" w:rsidRDefault="002021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4B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4B9C">
                            <w:t>MJ344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21FB" w:rsidRDefault="002021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4B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4B9C">
                      <w:t>MJ344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1FB" w:rsidRPr="006553C1" w:rsidRDefault="006553C1" w:rsidP="00DD760D">
    <w:pPr>
      <w:pStyle w:val="Sidhuvud"/>
    </w:pPr>
    <w:r w:rsidRPr="006553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80454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1FB" w:rsidRDefault="002021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4B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4B9C">
                            <w:t>MJ344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21FB" w:rsidRDefault="002021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4B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4B9C">
                      <w:t>MJ344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1FB" w:rsidRPr="006553C1" w:rsidRDefault="002021FB">
    <w:pPr>
      <w:pStyle w:val="FSHNormal"/>
      <w:tabs>
        <w:tab w:val="right" w:pos="5840"/>
      </w:tabs>
    </w:pPr>
    <w:r w:rsidRPr="006553C1">
      <w:br/>
    </w:r>
    <w:r w:rsidRPr="006553C1">
      <w:fldChar w:fldCharType="begin" w:fldLock="1"/>
    </w:r>
    <w:r w:rsidRPr="006553C1">
      <w:instrText xml:space="preserve"> DOCPROPERTY</w:instrText>
    </w:r>
    <w:r w:rsidRPr="006553C1">
      <w:rPr>
        <w:sz w:val="18"/>
      </w:rPr>
      <w:instrText xml:space="preserve"> "YearUser" *\charformat </w:instrText>
    </w:r>
    <w:r w:rsidRPr="006553C1">
      <w:fldChar w:fldCharType="separate"/>
    </w:r>
    <w:r w:rsidR="00BD4B9C" w:rsidRPr="006553C1">
      <w:t>2005/06</w:t>
    </w:r>
    <w:r w:rsidRPr="006553C1">
      <w:fldChar w:fldCharType="end"/>
    </w:r>
    <w:r w:rsidRPr="006553C1">
      <w:t xml:space="preserve"> </w:t>
    </w:r>
    <w:r w:rsidRPr="006553C1">
      <w:tab/>
      <w:t xml:space="preserve">mnr: </w:t>
    </w:r>
    <w:r w:rsidRPr="006553C1">
      <w:fldChar w:fldCharType="begin" w:fldLock="1"/>
    </w:r>
    <w:r w:rsidRPr="006553C1">
      <w:instrText xml:space="preserve"> DOCPROPERTY</w:instrText>
    </w:r>
    <w:r w:rsidRPr="006553C1">
      <w:rPr>
        <w:sz w:val="18"/>
      </w:rPr>
      <w:instrText xml:space="preserve"> "Motionsnummer" *\charformat </w:instrText>
    </w:r>
    <w:r w:rsidRPr="006553C1">
      <w:fldChar w:fldCharType="separate"/>
    </w:r>
    <w:r w:rsidR="00BD4B9C" w:rsidRPr="006553C1">
      <w:t>MJ344</w:t>
    </w:r>
    <w:r w:rsidRPr="006553C1">
      <w:fldChar w:fldCharType="end"/>
    </w:r>
    <w:r w:rsidRPr="006553C1">
      <w:br/>
    </w:r>
    <w:r w:rsidRPr="006553C1">
      <w:fldChar w:fldCharType="begin" w:fldLock="1"/>
    </w:r>
    <w:r w:rsidRPr="006553C1">
      <w:instrText xml:space="preserve"> DOCPROPERTY</w:instrText>
    </w:r>
    <w:r w:rsidRPr="006553C1">
      <w:rPr>
        <w:sz w:val="18"/>
      </w:rPr>
      <w:instrText xml:space="preserve"> "Samling" *\charformat </w:instrText>
    </w:r>
    <w:r w:rsidRPr="006553C1">
      <w:fldChar w:fldCharType="end"/>
    </w:r>
    <w:r w:rsidRPr="006553C1">
      <w:tab/>
      <w:t xml:space="preserve">pnr: </w:t>
    </w:r>
    <w:r w:rsidRPr="006553C1">
      <w:fldChar w:fldCharType="begin" w:fldLock="1"/>
    </w:r>
    <w:r w:rsidRPr="006553C1">
      <w:instrText xml:space="preserve"> DOCPROPERTY</w:instrText>
    </w:r>
    <w:r w:rsidRPr="006553C1">
      <w:rPr>
        <w:sz w:val="18"/>
      </w:rPr>
      <w:instrText xml:space="preserve"> "Partinummer" *\charformat </w:instrText>
    </w:r>
    <w:r w:rsidRPr="006553C1">
      <w:fldChar w:fldCharType="separate"/>
    </w:r>
    <w:r w:rsidR="00BD4B9C" w:rsidRPr="006553C1">
      <w:t>s11111</w:t>
    </w:r>
    <w:r w:rsidRPr="006553C1">
      <w:fldChar w:fldCharType="end"/>
    </w:r>
  </w:p>
  <w:p w:rsidR="002021FB" w:rsidRPr="006553C1" w:rsidRDefault="002021FB">
    <w:pPr>
      <w:pStyle w:val="FSHRub1"/>
    </w:pPr>
    <w:r w:rsidRPr="006553C1">
      <w:t>Motion till riksdagen</w:t>
    </w:r>
    <w:r w:rsidRPr="006553C1">
      <w:br/>
    </w:r>
    <w:r w:rsidRPr="006553C1">
      <w:fldChar w:fldCharType="begin" w:fldLock="1"/>
    </w:r>
    <w:r w:rsidRPr="006553C1">
      <w:instrText xml:space="preserve"> DOCPROPERTY "YearUser" *\charformat </w:instrText>
    </w:r>
    <w:r w:rsidRPr="006553C1">
      <w:fldChar w:fldCharType="separate"/>
    </w:r>
    <w:r w:rsidR="00BD4B9C" w:rsidRPr="006553C1">
      <w:t>2005/06</w:t>
    </w:r>
    <w:r w:rsidRPr="006553C1">
      <w:fldChar w:fldCharType="end"/>
    </w:r>
    <w:r w:rsidRPr="006553C1">
      <w:t>:</w:t>
    </w:r>
    <w:r w:rsidRPr="006553C1">
      <w:fldChar w:fldCharType="begin" w:fldLock="1"/>
    </w:r>
    <w:r w:rsidRPr="006553C1">
      <w:instrText xml:space="preserve"> DOCPROPERTY "Motionsnummer" *\charformat </w:instrText>
    </w:r>
    <w:r w:rsidRPr="006553C1">
      <w:fldChar w:fldCharType="separate"/>
    </w:r>
    <w:r w:rsidR="00BD4B9C" w:rsidRPr="006553C1">
      <w:t>MJ344</w:t>
    </w:r>
    <w:r w:rsidRPr="006553C1">
      <w:fldChar w:fldCharType="end"/>
    </w:r>
  </w:p>
  <w:p w:rsidR="002021FB" w:rsidRPr="006553C1" w:rsidRDefault="002021FB">
    <w:pPr>
      <w:pStyle w:val="FSHNormalS5"/>
    </w:pPr>
    <w:r w:rsidRPr="006553C1">
      <w:fldChar w:fldCharType="begin" w:fldLock="1"/>
    </w:r>
    <w:r w:rsidRPr="006553C1">
      <w:instrText xml:space="preserve"> DOCPROPERTY "MotionarText" *\charformat </w:instrText>
    </w:r>
    <w:r w:rsidRPr="006553C1">
      <w:fldChar w:fldCharType="separate"/>
    </w:r>
    <w:r w:rsidR="00BD4B9C" w:rsidRPr="006553C1">
      <w:t>av Agneta Ringman (s)</w:t>
    </w:r>
    <w:r w:rsidRPr="006553C1">
      <w:fldChar w:fldCharType="end"/>
    </w:r>
    <w:r w:rsidRPr="006553C1">
      <w:br/>
    </w:r>
    <w:r w:rsidRPr="006553C1">
      <w:fldChar w:fldCharType="begin" w:fldLock="1"/>
    </w:r>
    <w:r w:rsidRPr="006553C1">
      <w:instrText xml:space="preserve"> DOCPROPERTY "SvarFrasKort" *\charformat </w:instrText>
    </w:r>
    <w:r w:rsidRPr="006553C1">
      <w:fldChar w:fldCharType="end"/>
    </w:r>
  </w:p>
  <w:p w:rsidR="002021FB" w:rsidRPr="006553C1" w:rsidRDefault="002021FB">
    <w:pPr>
      <w:pStyle w:val="FSHTitel"/>
    </w:pPr>
    <w:r w:rsidRPr="006553C1">
      <w:fldChar w:fldCharType="begin" w:fldLock="1"/>
    </w:r>
    <w:r w:rsidRPr="006553C1">
      <w:instrText xml:space="preserve"> DOCPROPERTY</w:instrText>
    </w:r>
    <w:r w:rsidRPr="006553C1">
      <w:rPr>
        <w:sz w:val="18"/>
      </w:rPr>
      <w:instrText xml:space="preserve"> "RubrikSvar" *\charformat </w:instrText>
    </w:r>
    <w:r w:rsidRPr="006553C1">
      <w:fldChar w:fldCharType="separate"/>
    </w:r>
    <w:r w:rsidR="00BD4B9C" w:rsidRPr="006553C1">
      <w:t>Odling av bruna bönor</w:t>
    </w:r>
    <w:r w:rsidRPr="006553C1">
      <w:fldChar w:fldCharType="end"/>
    </w:r>
  </w:p>
  <w:p w:rsidR="002021FB" w:rsidRPr="006553C1" w:rsidRDefault="002021FB" w:rsidP="00DD76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40C8C46"/>
    <w:lvl w:ilvl="0" w:tplc="601C7C4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693189">
    <w:abstractNumId w:val="13"/>
  </w:num>
  <w:num w:numId="2" w16cid:durableId="1520582309">
    <w:abstractNumId w:val="10"/>
  </w:num>
  <w:num w:numId="3" w16cid:durableId="2146776976">
    <w:abstractNumId w:val="11"/>
  </w:num>
  <w:num w:numId="4" w16cid:durableId="1532451214">
    <w:abstractNumId w:val="12"/>
  </w:num>
  <w:num w:numId="5" w16cid:durableId="1498694791">
    <w:abstractNumId w:val="8"/>
  </w:num>
  <w:num w:numId="6" w16cid:durableId="1048072730">
    <w:abstractNumId w:val="3"/>
  </w:num>
  <w:num w:numId="7" w16cid:durableId="1933583803">
    <w:abstractNumId w:val="2"/>
  </w:num>
  <w:num w:numId="8" w16cid:durableId="980498133">
    <w:abstractNumId w:val="1"/>
  </w:num>
  <w:num w:numId="9" w16cid:durableId="1110978442">
    <w:abstractNumId w:val="0"/>
  </w:num>
  <w:num w:numId="10" w16cid:durableId="33970315">
    <w:abstractNumId w:val="9"/>
  </w:num>
  <w:num w:numId="11" w16cid:durableId="604846741">
    <w:abstractNumId w:val="7"/>
  </w:num>
  <w:num w:numId="12" w16cid:durableId="917524234">
    <w:abstractNumId w:val="6"/>
  </w:num>
  <w:num w:numId="13" w16cid:durableId="2025402988">
    <w:abstractNumId w:val="5"/>
  </w:num>
  <w:num w:numId="14" w16cid:durableId="327751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5"/>
  </w:docVars>
  <w:rsids>
    <w:rsidRoot w:val="00974372"/>
    <w:rsid w:val="00064BC3"/>
    <w:rsid w:val="00066775"/>
    <w:rsid w:val="00072FB9"/>
    <w:rsid w:val="00100531"/>
    <w:rsid w:val="0017317E"/>
    <w:rsid w:val="00201DFB"/>
    <w:rsid w:val="002021FB"/>
    <w:rsid w:val="00204A63"/>
    <w:rsid w:val="00212FF1"/>
    <w:rsid w:val="00230193"/>
    <w:rsid w:val="0025068A"/>
    <w:rsid w:val="002818D3"/>
    <w:rsid w:val="002D11A8"/>
    <w:rsid w:val="003468CD"/>
    <w:rsid w:val="003F3F66"/>
    <w:rsid w:val="00445271"/>
    <w:rsid w:val="004A0504"/>
    <w:rsid w:val="004E38D9"/>
    <w:rsid w:val="005A728C"/>
    <w:rsid w:val="006553C1"/>
    <w:rsid w:val="00740D6D"/>
    <w:rsid w:val="007445CC"/>
    <w:rsid w:val="00794149"/>
    <w:rsid w:val="007A54B7"/>
    <w:rsid w:val="007B67A7"/>
    <w:rsid w:val="007C6092"/>
    <w:rsid w:val="009359B8"/>
    <w:rsid w:val="00974372"/>
    <w:rsid w:val="009C4B10"/>
    <w:rsid w:val="00A049BE"/>
    <w:rsid w:val="00A053C6"/>
    <w:rsid w:val="00B13BF0"/>
    <w:rsid w:val="00B7754E"/>
    <w:rsid w:val="00BD4B9C"/>
    <w:rsid w:val="00C1285C"/>
    <w:rsid w:val="00C27B7D"/>
    <w:rsid w:val="00CB2BD9"/>
    <w:rsid w:val="00D1174F"/>
    <w:rsid w:val="00D3400E"/>
    <w:rsid w:val="00D93668"/>
    <w:rsid w:val="00DC6C70"/>
    <w:rsid w:val="00DD760D"/>
    <w:rsid w:val="00E22893"/>
    <w:rsid w:val="00E360DE"/>
    <w:rsid w:val="00E5562A"/>
    <w:rsid w:val="00E75D28"/>
    <w:rsid w:val="00E84F25"/>
    <w:rsid w:val="00E91BCC"/>
    <w:rsid w:val="00F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C3009F-4627-43FC-ACB5-C178FF82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B2BD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359B8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BD4B9C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189</Words>
  <Characters>988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MJ344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MJ344</dc:title>
  <dc:subject>MJ344</dc:subject>
  <dc:creator>Riksdagen</dc:creator>
  <cp:keywords>Riksdagen</cp:keywords>
  <dc:description/>
  <cp:lastModifiedBy>Lars Brink</cp:lastModifiedBy>
  <cp:revision>2</cp:revision>
  <cp:lastPrinted>2006-01-15T12:52:00Z</cp:lastPrinted>
  <dcterms:created xsi:type="dcterms:W3CDTF">2025-12-16T20:07:00Z</dcterms:created>
  <dcterms:modified xsi:type="dcterms:W3CDTF">2025-12-16T20:07:00Z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Odling av bruna bönor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Odling av bruna bönor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Ringman (s)</vt:lpwstr>
  </property>
  <property fmtid="{D5CDD505-2E9C-101B-9397-08002B2CF9AE}" pid="26" name="MotionarLista">
    <vt:lpwstr>Ringman,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Ringman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20052006000000000115000111110069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20052006000000000115000111110069</vt:lpwstr>
  </property>
  <property fmtid="{D5CDD505-2E9C-101B-9397-08002B2CF9AE}" pid="50" name="nummer">
    <vt:lpwstr>344</vt:lpwstr>
  </property>
  <property fmtid="{D5CDD505-2E9C-101B-9397-08002B2CF9AE}" pid="51" name="utskottsbeteckning">
    <vt:lpwstr>MJ</vt:lpwstr>
  </property>
</Properties>
</file>