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40E705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0E4427">
              <w:rPr>
                <w:b/>
                <w:lang w:eastAsia="en-US"/>
              </w:rPr>
              <w:t>18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08C94D5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0E4427">
              <w:rPr>
                <w:lang w:eastAsia="en-US"/>
              </w:rPr>
              <w:t>12-17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F17E70B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0E4427">
              <w:rPr>
                <w:color w:val="000000" w:themeColor="text1"/>
                <w:lang w:eastAsia="en-US"/>
              </w:rPr>
              <w:t>8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0</w:t>
            </w:r>
            <w:r w:rsidR="000E4427">
              <w:rPr>
                <w:color w:val="000000" w:themeColor="text1"/>
                <w:lang w:eastAsia="en-US"/>
              </w:rPr>
              <w:t>9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0E4427">
              <w:rPr>
                <w:color w:val="000000" w:themeColor="text1"/>
                <w:lang w:eastAsia="en-US"/>
              </w:rPr>
              <w:t>3</w:t>
            </w:r>
            <w:r w:rsidR="003B4C1F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04580495" w14:textId="77777777" w:rsidR="000E4427" w:rsidRDefault="000E4427" w:rsidP="000E4427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Statsminister Ulf Kristersson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Utrikes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>informerade och samrådde</w:t>
            </w:r>
            <w:r>
              <w:t xml:space="preserve"> </w:t>
            </w:r>
            <w:r w:rsidRPr="00E666D5">
              <w:rPr>
                <w:rFonts w:eastAsiaTheme="minorHAnsi"/>
                <w:color w:val="000000"/>
                <w:lang w:eastAsia="en-US"/>
              </w:rPr>
              <w:t xml:space="preserve">inför möte i </w:t>
            </w:r>
            <w:r>
              <w:rPr>
                <w:rFonts w:eastAsiaTheme="minorHAnsi"/>
                <w:color w:val="000000"/>
                <w:lang w:eastAsia="en-US"/>
              </w:rPr>
              <w:t>Europeiska rådet</w:t>
            </w:r>
            <w:r w:rsidRPr="00E666D5">
              <w:rPr>
                <w:rFonts w:eastAsiaTheme="minorHAnsi"/>
                <w:color w:val="000000"/>
                <w:lang w:eastAsia="en-US"/>
              </w:rPr>
              <w:t xml:space="preserve"> den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18-19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december</w:t>
            </w:r>
            <w:r w:rsidRPr="00E666D5">
              <w:rPr>
                <w:rFonts w:eastAsiaTheme="minorHAnsi"/>
                <w:color w:val="000000"/>
                <w:lang w:eastAsia="en-US"/>
              </w:rPr>
              <w:t xml:space="preserve"> 2025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3FB48845" w14:textId="77777777" w:rsidR="000E4427" w:rsidRPr="003B4C1F" w:rsidRDefault="000E4427" w:rsidP="000E442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proofErr w:type="gramStart"/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b/>
              </w:rPr>
              <w:t>Information</w:t>
            </w:r>
            <w:proofErr w:type="gramEnd"/>
            <w:r>
              <w:rPr>
                <w:b/>
              </w:rPr>
              <w:t xml:space="preserve"> och samråd inför möte i Europeiska rådet den 18-19 december 2025</w:t>
            </w:r>
          </w:p>
          <w:p w14:paraId="17FCB0FF" w14:textId="70F22973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73BC4E1F" w14:textId="0E95261C" w:rsidR="003B4C1F" w:rsidRDefault="009E250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>-ledam</w:t>
            </w:r>
            <w:r>
              <w:rPr>
                <w:rFonts w:eastAsiaTheme="minorHAnsi"/>
                <w:color w:val="000000" w:themeColor="text1"/>
                <w:lang w:eastAsia="en-US"/>
              </w:rPr>
              <w:t>oten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ståndpunkt.</w:t>
            </w:r>
          </w:p>
          <w:p w14:paraId="3E8B5D3E" w14:textId="051AE47D" w:rsidR="000E4427" w:rsidRPr="003B4C1F" w:rsidRDefault="000E442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6976C299" w:rsidR="00221CE3" w:rsidRPr="00DE102C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20BFE121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9E2505">
        <w:rPr>
          <w:b/>
          <w:snapToGrid w:val="0"/>
          <w:lang w:eastAsia="en-US"/>
        </w:rPr>
        <w:t>17 december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3FBA7285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E4427">
              <w:rPr>
                <w:b/>
                <w:color w:val="000000"/>
                <w:lang w:val="en-GB" w:eastAsia="en-US"/>
              </w:rPr>
              <w:t>18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7DE83D9E" w:rsidR="00351D87" w:rsidRPr="00AD5233" w:rsidRDefault="00DE102C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5190DC4B" w:rsidR="00351D87" w:rsidRPr="00AD5233" w:rsidRDefault="00DE102C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3D6019DD" w:rsidR="00351D87" w:rsidRPr="00AD5233" w:rsidRDefault="00DE102C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2ACD0D5A" w:rsidR="00351D87" w:rsidRPr="00AD5233" w:rsidRDefault="00DE102C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1785F5E9" w:rsidR="00351D87" w:rsidRPr="00AD5233" w:rsidRDefault="00DE102C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Jytte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39B46DD6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59E66BEE" w:rsidR="00345890" w:rsidRPr="00AD5233" w:rsidRDefault="00DE102C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77C76459" w:rsidR="00345890" w:rsidRPr="00AD5233" w:rsidRDefault="00DE102C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376190D6" w:rsidR="00345890" w:rsidRPr="00AD5233" w:rsidRDefault="00DE102C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34FE27CD" w:rsidR="00345890" w:rsidRPr="00AD5233" w:rsidRDefault="00DE102C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1549B6F2" w:rsidR="00345890" w:rsidRPr="00AD5233" w:rsidRDefault="00DE102C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A83CAB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47FC22BA" w:rsidR="00345890" w:rsidRPr="00AD5233" w:rsidRDefault="00DE102C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2ECD17FB" w:rsidR="00345890" w:rsidRPr="00AD5233" w:rsidRDefault="00DE102C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0D1DCCEE" w:rsidR="00345890" w:rsidRPr="00AD5233" w:rsidRDefault="00DE102C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Rebecka 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Moine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4B4B8AA5" w:rsidR="00345890" w:rsidRPr="00AD5233" w:rsidRDefault="00DE102C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Chris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Dahlqvist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2C12C105" w:rsidR="00345890" w:rsidRPr="00AD5233" w:rsidRDefault="00DE102C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Vikström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Håkansson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6683B7ED" w:rsidR="00345890" w:rsidRPr="00AD5233" w:rsidRDefault="00DE102C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</w:t>
            </w:r>
            <w:proofErr w:type="spellStart"/>
            <w:r w:rsidRPr="00583837">
              <w:rPr>
                <w:color w:val="000000"/>
                <w:sz w:val="18"/>
                <w:szCs w:val="18"/>
                <w:lang w:val="en-GB" w:eastAsia="en-US"/>
              </w:rPr>
              <w:t>Bjälkö</w:t>
            </w:r>
            <w:proofErr w:type="spellEnd"/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 xml:space="preserve">Samuel Gonzalez </w:t>
            </w:r>
            <w:proofErr w:type="spellStart"/>
            <w:r w:rsidRPr="002344C1">
              <w:rPr>
                <w:color w:val="000000"/>
                <w:sz w:val="18"/>
                <w:szCs w:val="18"/>
                <w:lang w:val="en-GB" w:eastAsia="en-US"/>
              </w:rPr>
              <w:t>Westling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6633FA81" w:rsidR="00345890" w:rsidRPr="00AD5233" w:rsidRDefault="00DE102C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3B4C1F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3B4C1F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610E5D9E" w:rsidR="00345890" w:rsidRPr="003016B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Lindstål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31E06EB" w:rsidR="00345890" w:rsidRPr="009E414C" w:rsidRDefault="00DE102C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0"/>
  </w:num>
  <w:num w:numId="28">
    <w:abstractNumId w:val="8"/>
  </w:num>
  <w:num w:numId="29">
    <w:abstractNumId w:val="31"/>
  </w:num>
  <w:num w:numId="30">
    <w:abstractNumId w:val="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427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6BA2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1307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505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02C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56</TotalTime>
  <Pages>5</Pages>
  <Words>698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15</cp:revision>
  <cp:lastPrinted>2025-12-17T13:42:00Z</cp:lastPrinted>
  <dcterms:created xsi:type="dcterms:W3CDTF">2025-10-23T11:14:00Z</dcterms:created>
  <dcterms:modified xsi:type="dcterms:W3CDTF">2025-12-17T13:42:00Z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