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769" w:rsidRPr="00E35470" w:rsidRDefault="00317769" w:rsidP="00E93F85">
      <w:pPr>
        <w:pStyle w:val="Hemstlrubrik"/>
      </w:pPr>
      <w:r w:rsidRPr="00E35470">
        <w:t>Förslag till riksdagsbeslut</w:t>
      </w:r>
    </w:p>
    <w:p w:rsidR="00317769" w:rsidRPr="00E35470" w:rsidRDefault="00317769" w:rsidP="00317769">
      <w:pPr>
        <w:pStyle w:val="Hemstlatt"/>
      </w:pPr>
      <w:r w:rsidRPr="00E35470">
        <w:t>Riksdagen tillkännager för regeringen som sin mening vad i motionen anförs om att nyckelharpan bör utses till Sveriges nationalinstrument.</w:t>
      </w:r>
    </w:p>
    <w:p w:rsidR="00317769" w:rsidRPr="00E35470" w:rsidRDefault="00317769" w:rsidP="00BE6032">
      <w:pPr>
        <w:pStyle w:val="Rubrik1"/>
      </w:pPr>
      <w:r w:rsidRPr="00E35470">
        <w:t>Motivering</w:t>
      </w:r>
    </w:p>
    <w:p w:rsidR="00317769" w:rsidRPr="00E35470" w:rsidRDefault="00317769" w:rsidP="00317769">
      <w:pPr>
        <w:rPr>
          <w:szCs w:val="24"/>
        </w:rPr>
      </w:pPr>
      <w:r w:rsidRPr="00E35470">
        <w:rPr>
          <w:szCs w:val="24"/>
        </w:rPr>
        <w:t>Nyckelharpan är ett säreget instrum</w:t>
      </w:r>
      <w:r w:rsidR="00E93F85" w:rsidRPr="00E35470">
        <w:rPr>
          <w:szCs w:val="24"/>
        </w:rPr>
        <w:t>ent. Det har funnits sedan 1300–</w:t>
      </w:r>
      <w:r w:rsidRPr="00E35470">
        <w:rPr>
          <w:szCs w:val="24"/>
        </w:rPr>
        <w:t>talet. Det fanns från början i hela vårt land men försvann från vissa delar av landet en tid. I norra Uppland kom nyckelharpan att överleva</w:t>
      </w:r>
      <w:r w:rsidR="00E93F85" w:rsidRPr="00E35470">
        <w:rPr>
          <w:szCs w:val="24"/>
        </w:rPr>
        <w:t>,</w:t>
      </w:r>
      <w:r w:rsidRPr="00E35470">
        <w:rPr>
          <w:szCs w:val="24"/>
        </w:rPr>
        <w:t xml:space="preserve"> och glädjande nog så har instrumentet på senare tid även utvecklats och förekommer nu åter över hela vårt land. Instrumentbyggaren, kompositören och riksspelmannen Eric Sah</w:t>
      </w:r>
      <w:r w:rsidRPr="00E35470">
        <w:rPr>
          <w:szCs w:val="24"/>
        </w:rPr>
        <w:t>l</w:t>
      </w:r>
      <w:r w:rsidRPr="00E35470">
        <w:rPr>
          <w:szCs w:val="24"/>
        </w:rPr>
        <w:t>ström betydde mycket för nyckelharpans utveckling till det moderna instr</w:t>
      </w:r>
      <w:r w:rsidRPr="00E35470">
        <w:rPr>
          <w:szCs w:val="24"/>
        </w:rPr>
        <w:t>u</w:t>
      </w:r>
      <w:r w:rsidRPr="00E35470">
        <w:rPr>
          <w:szCs w:val="24"/>
        </w:rPr>
        <w:t>ment som det är idag.</w:t>
      </w:r>
    </w:p>
    <w:p w:rsidR="00317769" w:rsidRPr="00E35470" w:rsidRDefault="00317769" w:rsidP="00E93F85">
      <w:pPr>
        <w:pStyle w:val="Normaltindrag"/>
      </w:pPr>
      <w:r w:rsidRPr="00E35470">
        <w:t>Nyckelharpan är inte bara ett intressant och fullödigt instrument. Den har också ett stort kulturellt värde som vi i Sverige har ett speciellt ansvar för att se till att det finns kvar även i framtiden. Nyckelharpan röner idag ett allt större intresse även runt om i världen. På fler håll bildas nyckelharp</w:t>
      </w:r>
      <w:r w:rsidR="00E93F85" w:rsidRPr="00E35470">
        <w:t>s</w:t>
      </w:r>
      <w:r w:rsidRPr="00E35470">
        <w:t>förenin</w:t>
      </w:r>
      <w:r w:rsidRPr="00E35470">
        <w:t>g</w:t>
      </w:r>
      <w:r w:rsidRPr="00E35470">
        <w:t>ar.</w:t>
      </w:r>
    </w:p>
    <w:p w:rsidR="00317769" w:rsidRPr="00E35470" w:rsidRDefault="00317769" w:rsidP="00E93F85">
      <w:pPr>
        <w:pStyle w:val="Normaltindrag"/>
      </w:pPr>
      <w:r w:rsidRPr="00E35470">
        <w:t>Flera duktiga spelare från Vendel i Tierps kommun har också varit med och spelat på nyckelharpan som ett inslag för att presentera och marknadsföra Sveriges förtjänster bl.a. i USA. De har också spelat här i riksdagen i trap</w:t>
      </w:r>
      <w:r w:rsidRPr="00E35470">
        <w:t>p</w:t>
      </w:r>
      <w:r w:rsidRPr="00E35470">
        <w:t>hallen vid riksdagens högtidliga öppnande.</w:t>
      </w:r>
    </w:p>
    <w:p w:rsidR="00317769" w:rsidRPr="00E35470" w:rsidRDefault="00317769" w:rsidP="00E93F85">
      <w:pPr>
        <w:pStyle w:val="Normaltindrag"/>
      </w:pPr>
      <w:r w:rsidRPr="00E35470">
        <w:t>Det är främst för att nyckelharpan är en mycket viktig del av vårt kulturarv samt för att den även fått unga människor att engagera sig och fördjupat våra kunskaper om folkmusiken som jag anser att det nu är hö</w:t>
      </w:r>
      <w:r w:rsidR="00E93F85" w:rsidRPr="00E35470">
        <w:t>g tid att nyckelha</w:t>
      </w:r>
      <w:r w:rsidR="00E93F85" w:rsidRPr="00E35470">
        <w:t>r</w:t>
      </w:r>
      <w:r w:rsidR="00E93F85" w:rsidRPr="00E35470">
        <w:t>pan utses till</w:t>
      </w:r>
      <w:r w:rsidRPr="00E35470">
        <w:t xml:space="preserve"> Sveriges nationalinstrument.</w:t>
      </w:r>
    </w:p>
    <w:p w:rsidR="00E93F85" w:rsidRPr="00E35470" w:rsidRDefault="00E93F85" w:rsidP="00E93F85">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93F85" w:rsidRPr="00E35470">
        <w:tblPrEx>
          <w:tblCellMar>
            <w:top w:w="0" w:type="dxa"/>
            <w:bottom w:w="0" w:type="dxa"/>
          </w:tblCellMar>
        </w:tblPrEx>
        <w:trPr>
          <w:cantSplit/>
        </w:trPr>
        <w:tc>
          <w:tcPr>
            <w:tcW w:w="3046" w:type="dxa"/>
          </w:tcPr>
          <w:p w:rsidR="00E93F85" w:rsidRPr="00E35470" w:rsidRDefault="00E93F85" w:rsidP="00E93F85">
            <w:pPr>
              <w:pStyle w:val="UnderskriftDatum"/>
              <w:spacing w:before="0"/>
            </w:pPr>
            <w:r w:rsidRPr="00E35470">
              <w:lastRenderedPageBreak/>
              <w:t>Stockholm den 30 september 2005</w:t>
            </w:r>
          </w:p>
        </w:tc>
        <w:tc>
          <w:tcPr>
            <w:tcW w:w="3047" w:type="dxa"/>
          </w:tcPr>
          <w:p w:rsidR="00E93F85" w:rsidRPr="00E35470" w:rsidRDefault="00E93F85" w:rsidP="00E93F85">
            <w:pPr>
              <w:pStyle w:val="Underskrifter"/>
            </w:pPr>
          </w:p>
        </w:tc>
      </w:tr>
      <w:tr w:rsidR="00E93F85" w:rsidRPr="00E35470">
        <w:tblPrEx>
          <w:tblCellMar>
            <w:top w:w="0" w:type="dxa"/>
            <w:bottom w:w="0" w:type="dxa"/>
          </w:tblCellMar>
        </w:tblPrEx>
        <w:trPr>
          <w:cantSplit/>
        </w:trPr>
        <w:tc>
          <w:tcPr>
            <w:tcW w:w="3046" w:type="dxa"/>
          </w:tcPr>
          <w:p w:rsidR="00E93F85" w:rsidRPr="00E35470" w:rsidRDefault="00E93F85" w:rsidP="00E93F85">
            <w:pPr>
              <w:pStyle w:val="Underskrifter"/>
            </w:pPr>
            <w:r w:rsidRPr="00E35470">
              <w:t>Rigmor Stenmark (c)</w:t>
            </w:r>
          </w:p>
        </w:tc>
        <w:tc>
          <w:tcPr>
            <w:tcW w:w="3047" w:type="dxa"/>
          </w:tcPr>
          <w:p w:rsidR="00E93F85" w:rsidRPr="00E35470" w:rsidRDefault="00E93F85" w:rsidP="00E93F85">
            <w:pPr>
              <w:pStyle w:val="Underskrifter"/>
            </w:pPr>
          </w:p>
        </w:tc>
      </w:tr>
    </w:tbl>
    <w:p w:rsidR="00E84F25" w:rsidRPr="00E35470" w:rsidRDefault="00E84F25" w:rsidP="00E93F85">
      <w:pPr>
        <w:pStyle w:val="Normaltindrag"/>
      </w:pPr>
    </w:p>
    <w:sectPr w:rsidR="00E84F25" w:rsidRPr="00E35470" w:rsidSect="00E93F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25E" w:rsidRPr="00E35470" w:rsidRDefault="006C325E">
      <w:r w:rsidRPr="00E35470">
        <w:separator/>
      </w:r>
    </w:p>
  </w:endnote>
  <w:endnote w:type="continuationSeparator" w:id="0">
    <w:p w:rsidR="006C325E" w:rsidRPr="00E35470" w:rsidRDefault="006C325E">
      <w:r w:rsidRPr="00E354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D89" w:rsidRPr="00E35470" w:rsidRDefault="00E35470" w:rsidP="00E93F85">
    <w:pPr>
      <w:pStyle w:val="Sidfot"/>
    </w:pPr>
    <w:r w:rsidRPr="00E354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5316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F85" w:rsidRDefault="00E93F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3F85" w:rsidRDefault="00E93F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769" w:rsidRPr="00E35470" w:rsidRDefault="00E35470" w:rsidP="00E93F85">
    <w:pPr>
      <w:pStyle w:val="Sidfot"/>
    </w:pPr>
    <w:r w:rsidRPr="00E354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926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F85" w:rsidRDefault="00E93F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3F85" w:rsidRDefault="00E93F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769" w:rsidRPr="00E35470" w:rsidRDefault="00E35470" w:rsidP="00E93F85">
    <w:pPr>
      <w:pStyle w:val="Sidfot"/>
    </w:pPr>
    <w:r w:rsidRPr="00E354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268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F85" w:rsidRDefault="00E93F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3F85" w:rsidRDefault="00E93F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25E" w:rsidRPr="00E35470" w:rsidRDefault="006C325E">
      <w:r w:rsidRPr="00E35470">
        <w:separator/>
      </w:r>
    </w:p>
  </w:footnote>
  <w:footnote w:type="continuationSeparator" w:id="0">
    <w:p w:rsidR="006C325E" w:rsidRPr="00E35470" w:rsidRDefault="006C325E">
      <w:r w:rsidRPr="00E354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D89" w:rsidRPr="00E35470" w:rsidRDefault="00E35470" w:rsidP="00E93F85">
    <w:pPr>
      <w:pStyle w:val="Sidhuvud"/>
    </w:pPr>
    <w:r w:rsidRPr="00E354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743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F85" w:rsidRDefault="00E93F8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3F85" w:rsidRDefault="00E93F8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769" w:rsidRPr="00E35470" w:rsidRDefault="00E35470" w:rsidP="00E93F85">
    <w:pPr>
      <w:pStyle w:val="Sidhuvud"/>
    </w:pPr>
    <w:r w:rsidRPr="00E354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2716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F85" w:rsidRDefault="00E93F8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3F85" w:rsidRDefault="00E93F8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F85" w:rsidRPr="00E35470" w:rsidRDefault="00E93F85">
    <w:pPr>
      <w:pStyle w:val="FSHNormal"/>
      <w:tabs>
        <w:tab w:val="right" w:pos="5840"/>
      </w:tabs>
    </w:pPr>
    <w:r w:rsidRPr="00E35470">
      <w:br/>
    </w:r>
    <w:r w:rsidRPr="00E35470">
      <w:fldChar w:fldCharType="begin" w:fldLock="1"/>
    </w:r>
    <w:r w:rsidRPr="00E35470">
      <w:instrText xml:space="preserve"> DOCPROPERTY</w:instrText>
    </w:r>
    <w:r w:rsidRPr="00E35470">
      <w:rPr>
        <w:sz w:val="18"/>
      </w:rPr>
      <w:instrText xml:space="preserve"> "YearUser" *\charformat </w:instrText>
    </w:r>
    <w:r w:rsidRPr="00E35470">
      <w:fldChar w:fldCharType="separate"/>
    </w:r>
    <w:r w:rsidRPr="00E35470">
      <w:t>2005/06</w:t>
    </w:r>
    <w:r w:rsidRPr="00E35470">
      <w:fldChar w:fldCharType="end"/>
    </w:r>
    <w:r w:rsidRPr="00E35470">
      <w:t xml:space="preserve"> </w:t>
    </w:r>
    <w:r w:rsidRPr="00E35470">
      <w:tab/>
      <w:t xml:space="preserve">mnr: </w:t>
    </w:r>
    <w:r w:rsidRPr="00E35470">
      <w:fldChar w:fldCharType="begin" w:fldLock="1"/>
    </w:r>
    <w:r w:rsidRPr="00E35470">
      <w:instrText xml:space="preserve"> DOCPROPERTY</w:instrText>
    </w:r>
    <w:r w:rsidRPr="00E35470">
      <w:rPr>
        <w:sz w:val="18"/>
      </w:rPr>
      <w:instrText xml:space="preserve"> "Motionsnummer" *\charformat </w:instrText>
    </w:r>
    <w:r w:rsidRPr="00E35470">
      <w:fldChar w:fldCharType="separate"/>
    </w:r>
    <w:r w:rsidRPr="00E35470">
      <w:t>Kr307</w:t>
    </w:r>
    <w:r w:rsidRPr="00E35470">
      <w:fldChar w:fldCharType="end"/>
    </w:r>
    <w:r w:rsidRPr="00E35470">
      <w:br/>
    </w:r>
    <w:r w:rsidRPr="00E35470">
      <w:fldChar w:fldCharType="begin" w:fldLock="1"/>
    </w:r>
    <w:r w:rsidRPr="00E35470">
      <w:instrText xml:space="preserve"> DOCPROPERTY</w:instrText>
    </w:r>
    <w:r w:rsidRPr="00E35470">
      <w:rPr>
        <w:sz w:val="18"/>
      </w:rPr>
      <w:instrText xml:space="preserve"> "Samling" *\charformat </w:instrText>
    </w:r>
    <w:r w:rsidRPr="00E35470">
      <w:fldChar w:fldCharType="end"/>
    </w:r>
    <w:r w:rsidRPr="00E35470">
      <w:tab/>
      <w:t xml:space="preserve">pnr: </w:t>
    </w:r>
    <w:r w:rsidRPr="00E35470">
      <w:fldChar w:fldCharType="begin" w:fldLock="1"/>
    </w:r>
    <w:r w:rsidRPr="00E35470">
      <w:instrText xml:space="preserve"> DOCPROPERTY</w:instrText>
    </w:r>
    <w:r w:rsidRPr="00E35470">
      <w:rPr>
        <w:sz w:val="18"/>
      </w:rPr>
      <w:instrText xml:space="preserve"> "Partinummer" *\charformat </w:instrText>
    </w:r>
    <w:r w:rsidRPr="00E35470">
      <w:fldChar w:fldCharType="separate"/>
    </w:r>
    <w:r w:rsidRPr="00E35470">
      <w:t>c641</w:t>
    </w:r>
    <w:r w:rsidRPr="00E35470">
      <w:fldChar w:fldCharType="end"/>
    </w:r>
  </w:p>
  <w:p w:rsidR="00E93F85" w:rsidRPr="00E35470" w:rsidRDefault="00E93F85">
    <w:pPr>
      <w:pStyle w:val="FSHRub1"/>
    </w:pPr>
    <w:r w:rsidRPr="00E35470">
      <w:t>Motion till riksdagen</w:t>
    </w:r>
    <w:r w:rsidRPr="00E35470">
      <w:br/>
    </w:r>
    <w:r w:rsidRPr="00E35470">
      <w:fldChar w:fldCharType="begin" w:fldLock="1"/>
    </w:r>
    <w:r w:rsidRPr="00E35470">
      <w:instrText xml:space="preserve"> DOCPROPERTY "YearUser" *\charformat </w:instrText>
    </w:r>
    <w:r w:rsidRPr="00E35470">
      <w:fldChar w:fldCharType="separate"/>
    </w:r>
    <w:r w:rsidRPr="00E35470">
      <w:t>2005/06</w:t>
    </w:r>
    <w:r w:rsidRPr="00E35470">
      <w:fldChar w:fldCharType="end"/>
    </w:r>
    <w:r w:rsidRPr="00E35470">
      <w:t>:</w:t>
    </w:r>
    <w:r w:rsidRPr="00E35470">
      <w:fldChar w:fldCharType="begin" w:fldLock="1"/>
    </w:r>
    <w:r w:rsidRPr="00E35470">
      <w:instrText xml:space="preserve"> DOCPROPERTY "Motionsnummer" *\charformat </w:instrText>
    </w:r>
    <w:r w:rsidRPr="00E35470">
      <w:fldChar w:fldCharType="separate"/>
    </w:r>
    <w:r w:rsidRPr="00E35470">
      <w:t>Kr307</w:t>
    </w:r>
    <w:r w:rsidRPr="00E35470">
      <w:fldChar w:fldCharType="end"/>
    </w:r>
  </w:p>
  <w:p w:rsidR="00E93F85" w:rsidRPr="00E35470" w:rsidRDefault="00E93F85">
    <w:pPr>
      <w:pStyle w:val="FSHNormalS5"/>
    </w:pPr>
    <w:r w:rsidRPr="00E35470">
      <w:fldChar w:fldCharType="begin" w:fldLock="1"/>
    </w:r>
    <w:r w:rsidRPr="00E35470">
      <w:instrText xml:space="preserve"> DOCPROPERTY "MotionarText" *\charformat </w:instrText>
    </w:r>
    <w:r w:rsidRPr="00E35470">
      <w:fldChar w:fldCharType="separate"/>
    </w:r>
    <w:r w:rsidRPr="00E35470">
      <w:t>av Rigmor Stenmark (c)</w:t>
    </w:r>
    <w:r w:rsidRPr="00E35470">
      <w:fldChar w:fldCharType="end"/>
    </w:r>
    <w:r w:rsidRPr="00E35470">
      <w:br/>
    </w:r>
    <w:r w:rsidRPr="00E35470">
      <w:fldChar w:fldCharType="begin" w:fldLock="1"/>
    </w:r>
    <w:r w:rsidRPr="00E35470">
      <w:instrText xml:space="preserve"> DOCPROPERTY "SvarFrasKort" *\charformat </w:instrText>
    </w:r>
    <w:r w:rsidRPr="00E35470">
      <w:fldChar w:fldCharType="end"/>
    </w:r>
  </w:p>
  <w:p w:rsidR="00E93F85" w:rsidRPr="00E35470" w:rsidRDefault="00E93F85">
    <w:pPr>
      <w:pStyle w:val="FSHTitel"/>
    </w:pPr>
    <w:r w:rsidRPr="00E35470">
      <w:fldChar w:fldCharType="begin" w:fldLock="1"/>
    </w:r>
    <w:r w:rsidRPr="00E35470">
      <w:instrText xml:space="preserve"> DOCPROPERTY</w:instrText>
    </w:r>
    <w:r w:rsidRPr="00E35470">
      <w:rPr>
        <w:sz w:val="18"/>
      </w:rPr>
      <w:instrText xml:space="preserve"> "RubrikSvar" *\charformat </w:instrText>
    </w:r>
    <w:r w:rsidRPr="00E35470">
      <w:fldChar w:fldCharType="separate"/>
    </w:r>
    <w:r w:rsidRPr="00E35470">
      <w:t>Nyckelharpan som nationalinstrument</w:t>
    </w:r>
    <w:r w:rsidRPr="00E35470">
      <w:fldChar w:fldCharType="end"/>
    </w:r>
  </w:p>
  <w:p w:rsidR="00E93F85" w:rsidRPr="00E35470" w:rsidRDefault="00E93F85" w:rsidP="00E93F8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6B74EE1"/>
    <w:multiLevelType w:val="hybridMultilevel"/>
    <w:tmpl w:val="B0121810"/>
    <w:lvl w:ilvl="0" w:tplc="C2862DC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2633486">
    <w:abstractNumId w:val="14"/>
  </w:num>
  <w:num w:numId="2" w16cid:durableId="1130562057">
    <w:abstractNumId w:val="10"/>
  </w:num>
  <w:num w:numId="3" w16cid:durableId="1026252876">
    <w:abstractNumId w:val="11"/>
  </w:num>
  <w:num w:numId="4" w16cid:durableId="526216872">
    <w:abstractNumId w:val="13"/>
  </w:num>
  <w:num w:numId="5" w16cid:durableId="2087140527">
    <w:abstractNumId w:val="8"/>
  </w:num>
  <w:num w:numId="6" w16cid:durableId="1184321533">
    <w:abstractNumId w:val="3"/>
  </w:num>
  <w:num w:numId="7" w16cid:durableId="1550872843">
    <w:abstractNumId w:val="2"/>
  </w:num>
  <w:num w:numId="8" w16cid:durableId="140196448">
    <w:abstractNumId w:val="1"/>
  </w:num>
  <w:num w:numId="9" w16cid:durableId="1083990143">
    <w:abstractNumId w:val="0"/>
  </w:num>
  <w:num w:numId="10" w16cid:durableId="1021130037">
    <w:abstractNumId w:val="9"/>
  </w:num>
  <w:num w:numId="11" w16cid:durableId="1627197760">
    <w:abstractNumId w:val="7"/>
  </w:num>
  <w:num w:numId="12" w16cid:durableId="1891501808">
    <w:abstractNumId w:val="6"/>
  </w:num>
  <w:num w:numId="13" w16cid:durableId="1663657013">
    <w:abstractNumId w:val="5"/>
  </w:num>
  <w:num w:numId="14" w16cid:durableId="548301416">
    <w:abstractNumId w:val="4"/>
  </w:num>
  <w:num w:numId="15" w16cid:durableId="1620993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6460C7"/>
    <w:rsid w:val="0004381F"/>
    <w:rsid w:val="00064BC3"/>
    <w:rsid w:val="00066775"/>
    <w:rsid w:val="00072FB9"/>
    <w:rsid w:val="00100531"/>
    <w:rsid w:val="00201DFB"/>
    <w:rsid w:val="00204A63"/>
    <w:rsid w:val="00212FF1"/>
    <w:rsid w:val="00230193"/>
    <w:rsid w:val="0025068A"/>
    <w:rsid w:val="002818D3"/>
    <w:rsid w:val="002D11A8"/>
    <w:rsid w:val="00317769"/>
    <w:rsid w:val="00445271"/>
    <w:rsid w:val="004A0504"/>
    <w:rsid w:val="004E38D9"/>
    <w:rsid w:val="005B145B"/>
    <w:rsid w:val="005F5D89"/>
    <w:rsid w:val="006460C7"/>
    <w:rsid w:val="006C325E"/>
    <w:rsid w:val="00740D6D"/>
    <w:rsid w:val="00794149"/>
    <w:rsid w:val="007B67A7"/>
    <w:rsid w:val="007C6092"/>
    <w:rsid w:val="00A053C6"/>
    <w:rsid w:val="00B13BF0"/>
    <w:rsid w:val="00BE6032"/>
    <w:rsid w:val="00C1285C"/>
    <w:rsid w:val="00C27B7D"/>
    <w:rsid w:val="00CF7A43"/>
    <w:rsid w:val="00D1174F"/>
    <w:rsid w:val="00DC6C70"/>
    <w:rsid w:val="00E22893"/>
    <w:rsid w:val="00E35470"/>
    <w:rsid w:val="00E360DE"/>
    <w:rsid w:val="00E75D28"/>
    <w:rsid w:val="00E84F25"/>
    <w:rsid w:val="00E93F85"/>
    <w:rsid w:val="00F60EF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D80630-95A7-477E-995B-DA039B4B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93F8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1776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244</Words>
  <Characters>1328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Kr307</vt:lpstr>
    </vt:vector>
  </TitlesOfParts>
  <Company>Riksdagen</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Kr307</dc:title>
  <dc:subject>Kr307</dc:subject>
  <dc:creator>Riksdagen</dc:creator>
  <cp:keywords>Riksdagen</cp:keywords>
  <dc:description/>
  <cp:lastModifiedBy>Lars Brink</cp:lastModifiedBy>
  <cp:revision>2</cp:revision>
  <cp:lastPrinted>2005-12-01T08:38:00Z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Nyckelharpan som nationalinstrument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Nyckelharpan som nationalinstrument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Rigmor Stenmark (c)</vt:lpwstr>
  </property>
  <property fmtid="{D5CDD505-2E9C-101B-9397-08002B2CF9AE}" pid="26" name="MotionarLista">
    <vt:lpwstr>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20052006000000000099000006410069</vt:lpwstr>
  </property>
  <property fmtid="{D5CDD505-2E9C-101B-9397-08002B2CF9AE}" pid="47" name="datum">
    <vt:lpwstr>050930</vt:lpwstr>
  </property>
  <property fmtid="{D5CDD505-2E9C-101B-9397-08002B2CF9AE}" pid="48" name="avsändar-e-post">
    <vt:lpwstr>maud.klerby@riksdagen.se</vt:lpwstr>
  </property>
  <property fmtid="{D5CDD505-2E9C-101B-9397-08002B2CF9AE}" pid="49" name="id">
    <vt:lpwstr>20052006000000000099000006410069</vt:lpwstr>
  </property>
  <property fmtid="{D5CDD505-2E9C-101B-9397-08002B2CF9AE}" pid="50" name="nummer">
    <vt:lpwstr>307</vt:lpwstr>
  </property>
  <property fmtid="{D5CDD505-2E9C-101B-9397-08002B2CF9AE}" pid="51" name="utskottsbeteckning">
    <vt:lpwstr>Kr</vt:lpwstr>
  </property>
</Properties>
</file>