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8D4944A1FD4D8E983EF323D5A48F48"/>
        </w:placeholder>
        <w:text/>
      </w:sdtPr>
      <w:sdtEndPr/>
      <w:sdtContent>
        <w:p w:rsidRPr="009B062B" w:rsidR="00AF30DD" w:rsidP="00DA28CE" w:rsidRDefault="00AF30DD" w14:paraId="0052F1BA" w14:textId="77777777">
          <w:pPr>
            <w:pStyle w:val="Rubrik1"/>
            <w:spacing w:after="300"/>
          </w:pPr>
          <w:r w:rsidRPr="009B062B">
            <w:t>Förslag till riksdagsbeslut</w:t>
          </w:r>
        </w:p>
      </w:sdtContent>
    </w:sdt>
    <w:sdt>
      <w:sdtPr>
        <w:alias w:val="Yrkande 1"/>
        <w:tag w:val="527e704e-44c2-4a43-a137-6438f3822c37"/>
        <w:id w:val="-1113825614"/>
        <w:lock w:val="sdtLocked"/>
      </w:sdtPr>
      <w:sdtEndPr/>
      <w:sdtContent>
        <w:p w:rsidR="006D5C24" w:rsidRDefault="009C68EA" w14:paraId="09100A52" w14:textId="77777777">
          <w:pPr>
            <w:pStyle w:val="Frslagstext"/>
            <w:numPr>
              <w:ilvl w:val="0"/>
              <w:numId w:val="0"/>
            </w:numPr>
          </w:pPr>
          <w:r>
            <w:t>Riksdagen ställer sig bakom det som anförs i motionen om att se över hur skolan kan bidra till att ytterligare öka kunskapen om allemansrätten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4FCFB81D1CE4FBEB0D7E77F077F491C"/>
        </w:placeholder>
        <w:text/>
      </w:sdtPr>
      <w:sdtEndPr>
        <w:rPr>
          <w14:numSpacing w14:val="default"/>
        </w:rPr>
      </w:sdtEndPr>
      <w:sdtContent>
        <w:p w:rsidR="00723717" w:rsidP="00374C8F" w:rsidRDefault="006D79C9" w14:paraId="4768A389" w14:textId="77777777">
          <w:pPr>
            <w:pStyle w:val="Rubrik1"/>
          </w:pPr>
          <w:r>
            <w:t>Motivering</w:t>
          </w:r>
        </w:p>
      </w:sdtContent>
    </w:sdt>
    <w:p w:rsidR="007B452E" w:rsidP="007B452E" w:rsidRDefault="007B452E" w14:paraId="1456AC62" w14:textId="648DD989">
      <w:pPr>
        <w:pStyle w:val="Normalutanindragellerluft"/>
      </w:pPr>
      <w:r>
        <w:t>Allemansrätten har stor betydelse och fyller en viktig funktion, dels för den enskilde individen</w:t>
      </w:r>
      <w:r w:rsidR="007E4AA5">
        <w:t xml:space="preserve">, dels </w:t>
      </w:r>
      <w:r>
        <w:t>för turismen samt många föreningar och organisationer. Den frihet och de möjligheter allemansrätten bjuder medför även ansvar och respekt för djur och natur. Den är även viktig för friluftslivets förutsättningar, folkhälsan och vårt kulturarv.</w:t>
      </w:r>
    </w:p>
    <w:p w:rsidR="007B452E" w:rsidP="00085F2C" w:rsidRDefault="007B452E" w14:paraId="5C1FEC30" w14:textId="1D8945CE">
      <w:r>
        <w:t>Det görs många insatser för kunskap om allemansrätten. Många organisationer arbetar för att sprida kunskaper och information om ämnet, till exempel Svenskt Fri</w:t>
      </w:r>
      <w:r w:rsidR="00085F2C">
        <w:softHyphen/>
      </w:r>
      <w:r>
        <w:t>luftsliv med dess underorganisationer. Naturvårdsverket och Håll Sverige Rent gör också viktiga arbeten. Organisationer och föreningar kan söka bidrag av Naturvårds</w:t>
      </w:r>
      <w:r w:rsidR="00085F2C">
        <w:softHyphen/>
      </w:r>
      <w:r>
        <w:t xml:space="preserve">verket för insatser och initiativ till ökad kunskap om allemansrätten. Syftet är bland annat att fler människor ska känna sig hemma i skog och mark och välja att vara ute i naturen. </w:t>
      </w:r>
    </w:p>
    <w:p w:rsidR="007B452E" w:rsidP="00085F2C" w:rsidRDefault="007B452E" w14:paraId="4FB4DD4E" w14:textId="0903F616">
      <w:r>
        <w:t>År 2018 var det 13 organisationer som fick pengar för detta, bland annat Natur</w:t>
      </w:r>
      <w:r w:rsidR="00085F2C">
        <w:softHyphen/>
      </w:r>
      <w:r>
        <w:t>skydds</w:t>
      </w:r>
      <w:r w:rsidR="008E6F35">
        <w:t>föreningen</w:t>
      </w:r>
      <w:r>
        <w:t xml:space="preserve"> och Svenska Turistföreningen. </w:t>
      </w:r>
    </w:p>
    <w:p w:rsidR="007B452E" w:rsidP="00520AE2" w:rsidRDefault="00520AE2" w14:paraId="689ADA71" w14:textId="77777777">
      <w:pPr>
        <w:ind w:firstLine="0"/>
      </w:pPr>
      <w:r>
        <w:t>Skolan förmedlar också en viss kunskap om ämnet och allemansrätten går att finna i Skolverkets kursplaner.</w:t>
      </w:r>
    </w:p>
    <w:p w:rsidRPr="00723717" w:rsidR="00723717" w:rsidP="00723717" w:rsidRDefault="007B452E" w14:paraId="4C1EBB76" w14:textId="78044FFA">
      <w:r>
        <w:t xml:space="preserve">Trots alla insatser som görs och den kunskap som skolan förmedlar finns det dock en okunskap hos allmänheten om allt som allemansrätten innebär. </w:t>
      </w:r>
      <w:r w:rsidR="005636C7">
        <w:t>Med anledning av ovanstående</w:t>
      </w:r>
      <w:r>
        <w:t xml:space="preserve"> bör regeringen se över hur skolan kan bidra för att ytterligare öka kunska</w:t>
      </w:r>
      <w:r w:rsidR="00085F2C">
        <w:softHyphen/>
      </w:r>
      <w:bookmarkStart w:name="_GoBack" w:id="1"/>
      <w:bookmarkEnd w:id="1"/>
      <w:r>
        <w:t>perna om allemansrätten.</w:t>
      </w:r>
    </w:p>
    <w:sdt>
      <w:sdtPr>
        <w:alias w:val="CC_Underskrifter"/>
        <w:tag w:val="CC_Underskrifter"/>
        <w:id w:val="583496634"/>
        <w:lock w:val="sdtContentLocked"/>
        <w:placeholder>
          <w:docPart w:val="E19D66E5BBBE4733989CABA6919B9241"/>
        </w:placeholder>
      </w:sdtPr>
      <w:sdtEndPr/>
      <w:sdtContent>
        <w:p w:rsidR="00534730" w:rsidP="00534730" w:rsidRDefault="00534730" w14:paraId="520A7083" w14:textId="77777777"/>
        <w:p w:rsidRPr="008E0FE2" w:rsidR="004801AC" w:rsidP="00534730" w:rsidRDefault="00085F2C" w14:paraId="758B38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073511" w:rsidRDefault="00073511" w14:paraId="649553D9" w14:textId="77777777"/>
    <w:sectPr w:rsidR="000735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A0E68" w14:textId="77777777" w:rsidR="00A2593C" w:rsidRDefault="00A2593C" w:rsidP="000C1CAD">
      <w:pPr>
        <w:spacing w:line="240" w:lineRule="auto"/>
      </w:pPr>
      <w:r>
        <w:separator/>
      </w:r>
    </w:p>
  </w:endnote>
  <w:endnote w:type="continuationSeparator" w:id="0">
    <w:p w14:paraId="2AD6AADA" w14:textId="77777777" w:rsidR="00A2593C" w:rsidRDefault="00A25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A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3D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0A57" w14:textId="77777777" w:rsidR="00262EA3" w:rsidRPr="00534730" w:rsidRDefault="00262EA3" w:rsidP="005347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5768D" w14:textId="77777777" w:rsidR="00A2593C" w:rsidRDefault="00A2593C" w:rsidP="000C1CAD">
      <w:pPr>
        <w:spacing w:line="240" w:lineRule="auto"/>
      </w:pPr>
      <w:r>
        <w:separator/>
      </w:r>
    </w:p>
  </w:footnote>
  <w:footnote w:type="continuationSeparator" w:id="0">
    <w:p w14:paraId="33B77884" w14:textId="77777777" w:rsidR="00A2593C" w:rsidRDefault="00A25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29B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8926E2" wp14:anchorId="1F751A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5F2C" w14:paraId="1784D3C7" w14:textId="77777777">
                          <w:pPr>
                            <w:jc w:val="right"/>
                          </w:pPr>
                          <w:sdt>
                            <w:sdtPr>
                              <w:alias w:val="CC_Noformat_Partikod"/>
                              <w:tag w:val="CC_Noformat_Partikod"/>
                              <w:id w:val="-53464382"/>
                              <w:placeholder>
                                <w:docPart w:val="306E37F443AA4687990A0B863C9E0635"/>
                              </w:placeholder>
                              <w:text/>
                            </w:sdtPr>
                            <w:sdtEndPr/>
                            <w:sdtContent>
                              <w:r w:rsidR="004A0E60">
                                <w:t>SD</w:t>
                              </w:r>
                            </w:sdtContent>
                          </w:sdt>
                          <w:sdt>
                            <w:sdtPr>
                              <w:alias w:val="CC_Noformat_Partinummer"/>
                              <w:tag w:val="CC_Noformat_Partinummer"/>
                              <w:id w:val="-1709555926"/>
                              <w:placeholder>
                                <w:docPart w:val="4F71BF72CB73434DAF893BC9AEB3C183"/>
                              </w:placeholder>
                              <w:text/>
                            </w:sdtPr>
                            <w:sdtEndPr/>
                            <w:sdtContent>
                              <w:r w:rsidR="00EA05DB">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51A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5F2C" w14:paraId="1784D3C7" w14:textId="77777777">
                    <w:pPr>
                      <w:jc w:val="right"/>
                    </w:pPr>
                    <w:sdt>
                      <w:sdtPr>
                        <w:alias w:val="CC_Noformat_Partikod"/>
                        <w:tag w:val="CC_Noformat_Partikod"/>
                        <w:id w:val="-53464382"/>
                        <w:placeholder>
                          <w:docPart w:val="306E37F443AA4687990A0B863C9E0635"/>
                        </w:placeholder>
                        <w:text/>
                      </w:sdtPr>
                      <w:sdtEndPr/>
                      <w:sdtContent>
                        <w:r w:rsidR="004A0E60">
                          <w:t>SD</w:t>
                        </w:r>
                      </w:sdtContent>
                    </w:sdt>
                    <w:sdt>
                      <w:sdtPr>
                        <w:alias w:val="CC_Noformat_Partinummer"/>
                        <w:tag w:val="CC_Noformat_Partinummer"/>
                        <w:id w:val="-1709555926"/>
                        <w:placeholder>
                          <w:docPart w:val="4F71BF72CB73434DAF893BC9AEB3C183"/>
                        </w:placeholder>
                        <w:text/>
                      </w:sdtPr>
                      <w:sdtEndPr/>
                      <w:sdtContent>
                        <w:r w:rsidR="00EA05DB">
                          <w:t>332</w:t>
                        </w:r>
                      </w:sdtContent>
                    </w:sdt>
                  </w:p>
                </w:txbxContent>
              </v:textbox>
              <w10:wrap anchorx="page"/>
            </v:shape>
          </w:pict>
        </mc:Fallback>
      </mc:AlternateContent>
    </w:r>
  </w:p>
  <w:p w:rsidRPr="00293C4F" w:rsidR="00262EA3" w:rsidP="00776B74" w:rsidRDefault="00262EA3" w14:paraId="6EF95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40673A" w14:textId="77777777">
    <w:pPr>
      <w:jc w:val="right"/>
    </w:pPr>
  </w:p>
  <w:p w:rsidR="00262EA3" w:rsidP="00776B74" w:rsidRDefault="00262EA3" w14:paraId="33C4DD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1009507" w:id="2"/>
  <w:bookmarkStart w:name="_Hlk21009508" w:id="3"/>
  <w:p w:rsidR="00262EA3" w:rsidP="008563AC" w:rsidRDefault="00085F2C" w14:paraId="69A629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88CF48" wp14:anchorId="2AA58F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5F2C" w14:paraId="26A465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A0E60">
          <w:t>SD</w:t>
        </w:r>
      </w:sdtContent>
    </w:sdt>
    <w:sdt>
      <w:sdtPr>
        <w:alias w:val="CC_Noformat_Partinummer"/>
        <w:tag w:val="CC_Noformat_Partinummer"/>
        <w:id w:val="-2014525982"/>
        <w:text/>
      </w:sdtPr>
      <w:sdtEndPr/>
      <w:sdtContent>
        <w:r w:rsidR="00EA05DB">
          <w:t>332</w:t>
        </w:r>
      </w:sdtContent>
    </w:sdt>
  </w:p>
  <w:p w:rsidRPr="008227B3" w:rsidR="00262EA3" w:rsidP="008227B3" w:rsidRDefault="00085F2C" w14:paraId="0BD42D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5F2C" w14:paraId="65E0F5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:1036</w:t>
        </w:r>
      </w:sdtContent>
    </w:sdt>
  </w:p>
  <w:p w:rsidR="00262EA3" w:rsidP="00E03A3D" w:rsidRDefault="00085F2C" w14:paraId="0233AC6B"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text/>
    </w:sdtPr>
    <w:sdtEndPr/>
    <w:sdtContent>
      <w:p w:rsidR="00262EA3" w:rsidP="00283E0F" w:rsidRDefault="004A0E60" w14:paraId="136A2E3C" w14:textId="77777777">
        <w:pPr>
          <w:pStyle w:val="FSHRub2"/>
        </w:pPr>
        <w:r>
          <w:t>Ökad kunskap om allemansrätten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B7C7176"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0E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11"/>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2C"/>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CFE"/>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5F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05"/>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C8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A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5B"/>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B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60"/>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E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30"/>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6C7"/>
    <w:rsid w:val="0056539C"/>
    <w:rsid w:val="00565611"/>
    <w:rsid w:val="005656F2"/>
    <w:rsid w:val="00566A8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C2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71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52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A5"/>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B3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87B"/>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F35"/>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C9"/>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8E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93C"/>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D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5DB"/>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61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767"/>
    <w:rsid w:val="00FF39EE"/>
    <w:rsid w:val="00FF42E0"/>
    <w:rsid w:val="00FF4A82"/>
    <w:rsid w:val="00FF4AA0"/>
    <w:rsid w:val="00FF4BFE"/>
    <w:rsid w:val="00FF4CF6"/>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44103"/>
  <w15:chartTrackingRefBased/>
  <w15:docId w15:val="{5C73632A-64C0-451D-A0AB-FA5EC626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8D4944A1FD4D8E983EF323D5A48F48"/>
        <w:category>
          <w:name w:val="Allmänt"/>
          <w:gallery w:val="placeholder"/>
        </w:category>
        <w:types>
          <w:type w:val="bbPlcHdr"/>
        </w:types>
        <w:behaviors>
          <w:behavior w:val="content"/>
        </w:behaviors>
        <w:guid w:val="{92EFF167-DDD1-42F4-81CA-4641A9594352}"/>
      </w:docPartPr>
      <w:docPartBody>
        <w:p w:rsidR="00E12E71" w:rsidRDefault="00B40FAA">
          <w:pPr>
            <w:pStyle w:val="B78D4944A1FD4D8E983EF323D5A48F48"/>
          </w:pPr>
          <w:r w:rsidRPr="005A0A93">
            <w:rPr>
              <w:rStyle w:val="Platshllartext"/>
            </w:rPr>
            <w:t>Förslag till riksdagsbeslut</w:t>
          </w:r>
        </w:p>
      </w:docPartBody>
    </w:docPart>
    <w:docPart>
      <w:docPartPr>
        <w:name w:val="34FCFB81D1CE4FBEB0D7E77F077F491C"/>
        <w:category>
          <w:name w:val="Allmänt"/>
          <w:gallery w:val="placeholder"/>
        </w:category>
        <w:types>
          <w:type w:val="bbPlcHdr"/>
        </w:types>
        <w:behaviors>
          <w:behavior w:val="content"/>
        </w:behaviors>
        <w:guid w:val="{BAB6FC89-20F8-4CCF-869B-07025D3C16E7}"/>
      </w:docPartPr>
      <w:docPartBody>
        <w:p w:rsidR="00E12E71" w:rsidRDefault="00B40FAA">
          <w:pPr>
            <w:pStyle w:val="34FCFB81D1CE4FBEB0D7E77F077F491C"/>
          </w:pPr>
          <w:r w:rsidRPr="005A0A93">
            <w:rPr>
              <w:rStyle w:val="Platshllartext"/>
            </w:rPr>
            <w:t>Motivering</w:t>
          </w:r>
        </w:p>
      </w:docPartBody>
    </w:docPart>
    <w:docPart>
      <w:docPartPr>
        <w:name w:val="306E37F443AA4687990A0B863C9E0635"/>
        <w:category>
          <w:name w:val="Allmänt"/>
          <w:gallery w:val="placeholder"/>
        </w:category>
        <w:types>
          <w:type w:val="bbPlcHdr"/>
        </w:types>
        <w:behaviors>
          <w:behavior w:val="content"/>
        </w:behaviors>
        <w:guid w:val="{706D5362-E205-4CA0-B128-064BCEE575A2}"/>
      </w:docPartPr>
      <w:docPartBody>
        <w:p w:rsidR="00E12E71" w:rsidRDefault="00B40FAA">
          <w:pPr>
            <w:pStyle w:val="306E37F443AA4687990A0B863C9E0635"/>
          </w:pPr>
          <w:r>
            <w:rPr>
              <w:rStyle w:val="Platshllartext"/>
            </w:rPr>
            <w:t xml:space="preserve"> </w:t>
          </w:r>
        </w:p>
      </w:docPartBody>
    </w:docPart>
    <w:docPart>
      <w:docPartPr>
        <w:name w:val="4F71BF72CB73434DAF893BC9AEB3C183"/>
        <w:category>
          <w:name w:val="Allmänt"/>
          <w:gallery w:val="placeholder"/>
        </w:category>
        <w:types>
          <w:type w:val="bbPlcHdr"/>
        </w:types>
        <w:behaviors>
          <w:behavior w:val="content"/>
        </w:behaviors>
        <w:guid w:val="{404CF1C3-C86C-4FDE-9960-D404663FC452}"/>
      </w:docPartPr>
      <w:docPartBody>
        <w:p w:rsidR="00E12E71" w:rsidRDefault="00B40FAA">
          <w:pPr>
            <w:pStyle w:val="4F71BF72CB73434DAF893BC9AEB3C183"/>
          </w:pPr>
          <w:r>
            <w:t xml:space="preserve"> </w:t>
          </w:r>
        </w:p>
      </w:docPartBody>
    </w:docPart>
    <w:docPart>
      <w:docPartPr>
        <w:name w:val="E19D66E5BBBE4733989CABA6919B9241"/>
        <w:category>
          <w:name w:val="Allmänt"/>
          <w:gallery w:val="placeholder"/>
        </w:category>
        <w:types>
          <w:type w:val="bbPlcHdr"/>
        </w:types>
        <w:behaviors>
          <w:behavior w:val="content"/>
        </w:behaviors>
        <w:guid w:val="{03EFD5BF-5F4A-46C2-8596-3154C552AB87}"/>
      </w:docPartPr>
      <w:docPartBody>
        <w:p w:rsidR="00D77014" w:rsidRDefault="00D770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AA"/>
    <w:rsid w:val="00B40FAA"/>
    <w:rsid w:val="00C22327"/>
    <w:rsid w:val="00C9578E"/>
    <w:rsid w:val="00D77014"/>
    <w:rsid w:val="00E12E71"/>
    <w:rsid w:val="00F43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8D4944A1FD4D8E983EF323D5A48F48">
    <w:name w:val="B78D4944A1FD4D8E983EF323D5A48F48"/>
  </w:style>
  <w:style w:type="paragraph" w:customStyle="1" w:styleId="F092232200684F72BEB77E6D16F88C56">
    <w:name w:val="F092232200684F72BEB77E6D16F88C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A1E43E7E404442BDD3ED417A1E1912">
    <w:name w:val="0BA1E43E7E404442BDD3ED417A1E1912"/>
  </w:style>
  <w:style w:type="paragraph" w:customStyle="1" w:styleId="34FCFB81D1CE4FBEB0D7E77F077F491C">
    <w:name w:val="34FCFB81D1CE4FBEB0D7E77F077F491C"/>
  </w:style>
  <w:style w:type="paragraph" w:customStyle="1" w:styleId="5B1F43F4B3DA4555B8CCFFBC37924109">
    <w:name w:val="5B1F43F4B3DA4555B8CCFFBC37924109"/>
  </w:style>
  <w:style w:type="paragraph" w:customStyle="1" w:styleId="D35B722071C549F0A88217E13E0CC58A">
    <w:name w:val="D35B722071C549F0A88217E13E0CC58A"/>
  </w:style>
  <w:style w:type="paragraph" w:customStyle="1" w:styleId="306E37F443AA4687990A0B863C9E0635">
    <w:name w:val="306E37F443AA4687990A0B863C9E0635"/>
  </w:style>
  <w:style w:type="paragraph" w:customStyle="1" w:styleId="4F71BF72CB73434DAF893BC9AEB3C183">
    <w:name w:val="4F71BF72CB73434DAF893BC9AEB3C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6AEEB-DEC1-48C0-B295-AE4E0BF7A73C}"/>
</file>

<file path=customXml/itemProps2.xml><?xml version="1.0" encoding="utf-8"?>
<ds:datastoreItem xmlns:ds="http://schemas.openxmlformats.org/officeDocument/2006/customXml" ds:itemID="{3F3BC85E-2D8B-4ADD-8F63-2A29161333EB}"/>
</file>

<file path=customXml/itemProps3.xml><?xml version="1.0" encoding="utf-8"?>
<ds:datastoreItem xmlns:ds="http://schemas.openxmlformats.org/officeDocument/2006/customXml" ds:itemID="{2936FEAE-7711-42EC-A67E-9A3BD9B606AA}"/>
</file>

<file path=docProps/app.xml><?xml version="1.0" encoding="utf-8"?>
<Properties xmlns="http://schemas.openxmlformats.org/officeDocument/2006/extended-properties" xmlns:vt="http://schemas.openxmlformats.org/officeDocument/2006/docPropsVTypes">
  <Template>Normal</Template>
  <TotalTime>13</TotalTime>
  <Pages>2</Pages>
  <Words>248</Words>
  <Characters>1450</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kunskap om allemansrätten i skolan</vt:lpstr>
      <vt:lpstr>
      </vt:lpstr>
    </vt:vector>
  </TitlesOfParts>
  <Company>Sveriges riksdag</Company>
  <LinksUpToDate>false</LinksUpToDate>
  <CharactersWithSpaces>1684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