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B2461CB7FC54466D9EB49310CE1EA611"/>
        </w:placeholder>
        <w15:appearance w15:val="hidden"/>
        <w:text/>
      </w:sdtPr>
      <w:sdtEndPr/>
      <w:sdtContent>
        <w:p w:rsidRPr="009B062B" w:rsidR="00AF30DD" w:rsidP="009B062B" w:rsidRDefault="00AF30DD" w14:paraId="28DABF56" w14:textId="77777777">
          <w:pPr>
            <w:pStyle w:val="RubrikFrslagTIllRiksdagsbeslut"/>
          </w:pPr>
          <w:r w:rsidRPr="009B062B">
            <w:t>Förslag till riksdagsbeslut</w:t>
          </w:r>
        </w:p>
      </w:sdtContent>
    </w:sdt>
    <w:sdt>
      <w:sdtPr>
        <w:alias w:val="Yrkande 1"/>
        <w:tag w:val="675e1fd8-18e0-4ed9-9e6a-532127c797d5"/>
        <w:id w:val="287018060"/>
        <w:lock w:val="sdtLocked"/>
      </w:sdtPr>
      <w:sdtEndPr/>
      <w:sdtContent>
        <w:p w:rsidR="00A8067F" w:rsidRDefault="00B379A8" w14:paraId="6EFD5AB6" w14:textId="033AE6FD">
          <w:pPr>
            <w:pStyle w:val="Frslagstext"/>
            <w:numPr>
              <w:ilvl w:val="0"/>
              <w:numId w:val="0"/>
            </w:numPr>
          </w:pPr>
          <w:r>
            <w:t>Riksdagen ställer sig bakom det som anförs i motionen om att se över hur barn till urfolk och nationella minoriteter kan få utökade möjligheter att få undervisning i sitt modersmål även i de kommuner som i dag inte ingår i en förvaltningskommun, och detta tillkännager riksdagen för regeringen.</w:t>
          </w:r>
        </w:p>
      </w:sdtContent>
    </w:sdt>
    <w:p w:rsidRPr="009B062B" w:rsidR="00AF30DD" w:rsidP="009B062B" w:rsidRDefault="000156D9" w14:paraId="575D6CC5" w14:textId="77777777">
      <w:pPr>
        <w:pStyle w:val="Rubrik1"/>
      </w:pPr>
      <w:bookmarkStart w:name="MotionsStart" w:id="0"/>
      <w:bookmarkEnd w:id="0"/>
      <w:r w:rsidRPr="009B062B">
        <w:t>Motivering</w:t>
      </w:r>
    </w:p>
    <w:p w:rsidR="00D51982" w:rsidP="00D51982" w:rsidRDefault="00D51982" w14:paraId="36229483" w14:textId="77777777">
      <w:pPr>
        <w:pStyle w:val="Normalutanindragellerluft"/>
      </w:pPr>
      <w:r>
        <w:t xml:space="preserve">Sverige har sedan tio år en lag om nationella minoriteter som ger barn med finska, meänkieli, eller samiska som modersmål rätt till förskola helt eller delvis på dessa språk. </w:t>
      </w:r>
    </w:p>
    <w:p w:rsidR="00D51982" w:rsidP="00D51982" w:rsidRDefault="00D51982" w14:paraId="67A84259" w14:textId="4BD8DB29">
      <w:r>
        <w:t xml:space="preserve">Dessa rättigheter är starkare inom förvaltningsområdena. Sverige har förbundit sig att följa </w:t>
      </w:r>
      <w:r w:rsidR="00D74BBB">
        <w:t xml:space="preserve">den </w:t>
      </w:r>
      <w:r w:rsidR="00A33093">
        <w:t>e</w:t>
      </w:r>
      <w:r>
        <w:t>uropeiska konventionen om mänskliga rättigheter och kommer att ratificera barnkonventionen. Därmed har Sverige åtagit sig att skydda barns språkliga rättigheter samt särskilt skydda historiska minoriteters och urfolks barns språk. Detta innebär att staten behöver se att barn får utveckla och bevara sitt språk.</w:t>
      </w:r>
    </w:p>
    <w:p w:rsidR="00D51982" w:rsidP="00D51982" w:rsidRDefault="00D51982" w14:paraId="3D064B97" w14:textId="77777777">
      <w:r>
        <w:lastRenderedPageBreak/>
        <w:t>Det är oerhört centralt att barn får utökad rätt till verksamhet som bedrivs på det egna språket inom förskolan så att barnet blir tvåspråkigt. Det är när barnen är små som språket och den kulturella identiteten formas och det ger i sin tur möjlighet för att forma urfolks- och nationella minoritetsspråk.</w:t>
      </w:r>
    </w:p>
    <w:p w:rsidR="00D51982" w:rsidP="00D51982" w:rsidRDefault="00D51982" w14:paraId="358EB1FA" w14:textId="2BCD4F34">
      <w:r>
        <w:t>Äldreomsorgen har ett utvidgat skydd sedan 2006 vilket innebär rätt till äldreomsorg på finska, meänkieli och samiska. Detta gäller dessutom utanför förvaltningsområdena om det finn</w:t>
      </w:r>
      <w:r w:rsidR="00A33093">
        <w:t>s personal med kunskaper i något</w:t>
      </w:r>
      <w:bookmarkStart w:name="_GoBack" w:id="1"/>
      <w:bookmarkEnd w:id="1"/>
      <w:r>
        <w:t xml:space="preserve"> av dessa tre språk i verksamheten.</w:t>
      </w:r>
    </w:p>
    <w:p w:rsidR="006D01C3" w:rsidP="00D51982" w:rsidRDefault="00D51982" w14:paraId="3E4EA0A8" w14:textId="77777777">
      <w:r>
        <w:t>För att trygga urfolks- och nationella minoritetsbarns språkliga rättigheter är det av yttersta vikt att fler barn får rätt till förskoleverksamhet på sitt modersmål förutsatt att det finns tillgång till personal som behärskar barnets modersmål, i verksamheten. Detta betyder att kommuner som inte ingår i något förvaltningsområde behöver kartlägga och söka efter personal med denna språkliga kompetens</w:t>
      </w:r>
      <w:r w:rsidR="00843CEF">
        <w:t>.</w:t>
      </w:r>
    </w:p>
    <w:sdt>
      <w:sdtPr>
        <w:alias w:val="CC_Underskrifter"/>
        <w:tag w:val="CC_Underskrifter"/>
        <w:id w:val="583496634"/>
        <w:lock w:val="sdtContentLocked"/>
        <w:placeholder>
          <w:docPart w:val="FE25B1E182BF499B9003D04264DA2D90"/>
        </w:placeholder>
        <w15:appearance w15:val="hidden"/>
      </w:sdtPr>
      <w:sdtEndPr/>
      <w:sdtContent>
        <w:p w:rsidR="004801AC" w:rsidP="000A405C" w:rsidRDefault="00A33093" w14:paraId="0AB3AB6F" w14:textId="6D7A61AD"/>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Eva Lohman (M)</w:t>
            </w:r>
          </w:p>
        </w:tc>
        <w:tc>
          <w:tcPr>
            <w:tcW w:w="50" w:type="pct"/>
            <w:vAlign w:val="bottom"/>
          </w:tcPr>
          <w:p>
            <w:pPr>
              <w:pStyle w:val="Underskrifter"/>
            </w:pPr>
            <w:r>
              <w:t>Ann-Britt Åsebol (M)</w:t>
            </w:r>
          </w:p>
        </w:tc>
      </w:tr>
    </w:tbl>
    <w:p w:rsidR="00B04341" w:rsidRDefault="00B04341" w14:paraId="631C5AF7" w14:textId="77777777"/>
    <w:sectPr w:rsidR="00B04341"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EFD5C0" w14:textId="77777777" w:rsidR="00010426" w:rsidRDefault="00010426" w:rsidP="000C1CAD">
      <w:pPr>
        <w:spacing w:line="240" w:lineRule="auto"/>
      </w:pPr>
      <w:r>
        <w:separator/>
      </w:r>
    </w:p>
  </w:endnote>
  <w:endnote w:type="continuationSeparator" w:id="0">
    <w:p w14:paraId="0BED4F3E" w14:textId="77777777" w:rsidR="00010426" w:rsidRDefault="0001042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AEEDE9"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446B52" w14:textId="15DB89DC"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33093">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14391E" w14:textId="77777777" w:rsidR="00010426" w:rsidRDefault="00010426" w:rsidP="000C1CAD">
      <w:pPr>
        <w:spacing w:line="240" w:lineRule="auto"/>
      </w:pPr>
      <w:r>
        <w:separator/>
      </w:r>
    </w:p>
  </w:footnote>
  <w:footnote w:type="continuationSeparator" w:id="0">
    <w:p w14:paraId="5BC5EBEE" w14:textId="77777777" w:rsidR="00010426" w:rsidRDefault="0001042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6327F40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7898113" wp14:anchorId="201F303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A33093" w14:paraId="2129A09A" w14:textId="77777777">
                          <w:pPr>
                            <w:jc w:val="right"/>
                          </w:pPr>
                          <w:sdt>
                            <w:sdtPr>
                              <w:alias w:val="CC_Noformat_Partikod"/>
                              <w:tag w:val="CC_Noformat_Partikod"/>
                              <w:id w:val="-53464382"/>
                              <w:placeholder>
                                <w:docPart w:val="BB36912510624279B9244FA145698260"/>
                              </w:placeholder>
                              <w:text/>
                            </w:sdtPr>
                            <w:sdtEndPr/>
                            <w:sdtContent>
                              <w:r w:rsidR="00D51982">
                                <w:t>M</w:t>
                              </w:r>
                            </w:sdtContent>
                          </w:sdt>
                          <w:sdt>
                            <w:sdtPr>
                              <w:alias w:val="CC_Noformat_Partinummer"/>
                              <w:tag w:val="CC_Noformat_Partinummer"/>
                              <w:id w:val="-1709555926"/>
                              <w:placeholder>
                                <w:docPart w:val="CD92F60A573F4E6F93F94BF22CDFD92A"/>
                              </w:placeholder>
                              <w:text/>
                            </w:sdtPr>
                            <w:sdtEndPr/>
                            <w:sdtContent>
                              <w:r w:rsidR="00CC09C9">
                                <w:t>1697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01F303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A33093" w14:paraId="2129A09A" w14:textId="77777777">
                    <w:pPr>
                      <w:jc w:val="right"/>
                    </w:pPr>
                    <w:sdt>
                      <w:sdtPr>
                        <w:alias w:val="CC_Noformat_Partikod"/>
                        <w:tag w:val="CC_Noformat_Partikod"/>
                        <w:id w:val="-53464382"/>
                        <w:placeholder>
                          <w:docPart w:val="BB36912510624279B9244FA145698260"/>
                        </w:placeholder>
                        <w:text/>
                      </w:sdtPr>
                      <w:sdtEndPr/>
                      <w:sdtContent>
                        <w:r w:rsidR="00D51982">
                          <w:t>M</w:t>
                        </w:r>
                      </w:sdtContent>
                    </w:sdt>
                    <w:sdt>
                      <w:sdtPr>
                        <w:alias w:val="CC_Noformat_Partinummer"/>
                        <w:tag w:val="CC_Noformat_Partinummer"/>
                        <w:id w:val="-1709555926"/>
                        <w:placeholder>
                          <w:docPart w:val="CD92F60A573F4E6F93F94BF22CDFD92A"/>
                        </w:placeholder>
                        <w:text/>
                      </w:sdtPr>
                      <w:sdtEndPr/>
                      <w:sdtContent>
                        <w:r w:rsidR="00CC09C9">
                          <w:t>1697</w:t>
                        </w:r>
                      </w:sdtContent>
                    </w:sdt>
                  </w:p>
                </w:txbxContent>
              </v:textbox>
              <w10:wrap anchorx="page"/>
            </v:shape>
          </w:pict>
        </mc:Fallback>
      </mc:AlternateContent>
    </w:r>
  </w:p>
  <w:p w:rsidRPr="00293C4F" w:rsidR="007A5507" w:rsidP="00776B74" w:rsidRDefault="007A5507" w14:paraId="0ECA2BE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A33093" w14:paraId="1F5E5A17" w14:textId="77777777">
    <w:pPr>
      <w:jc w:val="right"/>
    </w:pPr>
    <w:sdt>
      <w:sdtPr>
        <w:alias w:val="CC_Noformat_Partikod"/>
        <w:tag w:val="CC_Noformat_Partikod"/>
        <w:id w:val="559911109"/>
        <w:text/>
      </w:sdtPr>
      <w:sdtEndPr/>
      <w:sdtContent>
        <w:r w:rsidR="00D51982">
          <w:t>M</w:t>
        </w:r>
      </w:sdtContent>
    </w:sdt>
    <w:sdt>
      <w:sdtPr>
        <w:alias w:val="CC_Noformat_Partinummer"/>
        <w:tag w:val="CC_Noformat_Partinummer"/>
        <w:id w:val="1197820850"/>
        <w:text/>
      </w:sdtPr>
      <w:sdtEndPr/>
      <w:sdtContent>
        <w:r w:rsidR="00CC09C9">
          <w:t>1697</w:t>
        </w:r>
      </w:sdtContent>
    </w:sdt>
  </w:p>
  <w:p w:rsidR="007A5507" w:rsidP="00776B74" w:rsidRDefault="007A5507" w14:paraId="01B2F4C2"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A33093" w14:paraId="0D1E15EB" w14:textId="77777777">
    <w:pPr>
      <w:jc w:val="right"/>
    </w:pPr>
    <w:sdt>
      <w:sdtPr>
        <w:alias w:val="CC_Noformat_Partikod"/>
        <w:tag w:val="CC_Noformat_Partikod"/>
        <w:id w:val="1471015553"/>
        <w:text/>
      </w:sdtPr>
      <w:sdtEndPr/>
      <w:sdtContent>
        <w:r w:rsidR="00D51982">
          <w:t>M</w:t>
        </w:r>
      </w:sdtContent>
    </w:sdt>
    <w:sdt>
      <w:sdtPr>
        <w:alias w:val="CC_Noformat_Partinummer"/>
        <w:tag w:val="CC_Noformat_Partinummer"/>
        <w:id w:val="-2014525982"/>
        <w:text/>
      </w:sdtPr>
      <w:sdtEndPr/>
      <w:sdtContent>
        <w:r w:rsidR="00CC09C9">
          <w:t>1697</w:t>
        </w:r>
      </w:sdtContent>
    </w:sdt>
  </w:p>
  <w:p w:rsidR="007A5507" w:rsidP="00A314CF" w:rsidRDefault="00A33093" w14:paraId="563B9FA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A33093" w14:paraId="4867B35D"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A33093" w14:paraId="4D58C26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:3134</w:t>
        </w:r>
      </w:sdtContent>
    </w:sdt>
  </w:p>
  <w:p w:rsidR="007A5507" w:rsidP="00E03A3D" w:rsidRDefault="00A33093" w14:paraId="6126345E" w14:textId="77777777">
    <w:pPr>
      <w:pStyle w:val="Motionr"/>
    </w:pPr>
    <w:sdt>
      <w:sdtPr>
        <w:alias w:val="CC_Noformat_Avtext"/>
        <w:tag w:val="CC_Noformat_Avtext"/>
        <w:id w:val="-2020768203"/>
        <w:lock w:val="sdtContentLocked"/>
        <w15:appearance w15:val="hidden"/>
        <w:text/>
      </w:sdtPr>
      <w:sdtEndPr/>
      <w:sdtContent>
        <w:r>
          <w:t>av Eva Lohman och Ann-Britt Åsebol (båda M)</w:t>
        </w:r>
      </w:sdtContent>
    </w:sdt>
  </w:p>
  <w:sdt>
    <w:sdtPr>
      <w:alias w:val="CC_Noformat_Rubtext"/>
      <w:tag w:val="CC_Noformat_Rubtext"/>
      <w:id w:val="-218060500"/>
      <w:lock w:val="sdtLocked"/>
      <w15:appearance w15:val="hidden"/>
      <w:text/>
    </w:sdtPr>
    <w:sdtEndPr/>
    <w:sdtContent>
      <w:p w:rsidR="007A5507" w:rsidP="00283E0F" w:rsidRDefault="00CC09C9" w14:paraId="11B3E347" w14:textId="77777777">
        <w:pPr>
          <w:pStyle w:val="FSHRub2"/>
        </w:pPr>
        <w:r>
          <w:t>Språkliga rättigheter utanför förvaltningsområdena</w:t>
        </w:r>
      </w:p>
    </w:sdtContent>
  </w:sdt>
  <w:sdt>
    <w:sdtPr>
      <w:alias w:val="CC_Boilerplate_3"/>
      <w:tag w:val="CC_Boilerplate_3"/>
      <w:id w:val="1606463544"/>
      <w:lock w:val="sdtContentLocked"/>
      <w15:appearance w15:val="hidden"/>
      <w:text w:multiLine="1"/>
    </w:sdtPr>
    <w:sdtEndPr/>
    <w:sdtContent>
      <w:p w:rsidR="007A5507" w:rsidP="00283E0F" w:rsidRDefault="007A5507" w14:paraId="3D22C83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D51982"/>
    <w:rsid w:val="000014AF"/>
    <w:rsid w:val="000030B6"/>
    <w:rsid w:val="00003CCB"/>
    <w:rsid w:val="00006BF0"/>
    <w:rsid w:val="00010168"/>
    <w:rsid w:val="00010426"/>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405C"/>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169F"/>
    <w:rsid w:val="00242A12"/>
    <w:rsid w:val="002477A3"/>
    <w:rsid w:val="00247FE0"/>
    <w:rsid w:val="00251F8B"/>
    <w:rsid w:val="0025501B"/>
    <w:rsid w:val="002551EA"/>
    <w:rsid w:val="00256E82"/>
    <w:rsid w:val="00260671"/>
    <w:rsid w:val="00260A22"/>
    <w:rsid w:val="002633CE"/>
    <w:rsid w:val="00263B31"/>
    <w:rsid w:val="0026451C"/>
    <w:rsid w:val="002658B8"/>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D7A67"/>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53AE"/>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D78"/>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D4135"/>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0752"/>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94ACF"/>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451"/>
    <w:rsid w:val="005F5ACA"/>
    <w:rsid w:val="005F5BC1"/>
    <w:rsid w:val="006000EA"/>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42C2"/>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C7C"/>
    <w:rsid w:val="00806F64"/>
    <w:rsid w:val="0080784F"/>
    <w:rsid w:val="008103B5"/>
    <w:rsid w:val="00810830"/>
    <w:rsid w:val="008113C5"/>
    <w:rsid w:val="00812147"/>
    <w:rsid w:val="00812E41"/>
    <w:rsid w:val="00812EF3"/>
    <w:rsid w:val="00814412"/>
    <w:rsid w:val="00817420"/>
    <w:rsid w:val="00820149"/>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18B2"/>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CD2"/>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44AF"/>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839"/>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C7FEE"/>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093"/>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067F"/>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2E4E"/>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2F38"/>
    <w:rsid w:val="00AF30DD"/>
    <w:rsid w:val="00AF456B"/>
    <w:rsid w:val="00AF4EB3"/>
    <w:rsid w:val="00B002C3"/>
    <w:rsid w:val="00B01029"/>
    <w:rsid w:val="00B023CC"/>
    <w:rsid w:val="00B026D0"/>
    <w:rsid w:val="00B03325"/>
    <w:rsid w:val="00B04341"/>
    <w:rsid w:val="00B04A2E"/>
    <w:rsid w:val="00B050FD"/>
    <w:rsid w:val="00B06B29"/>
    <w:rsid w:val="00B07FE7"/>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5406"/>
    <w:rsid w:val="00B26797"/>
    <w:rsid w:val="00B27E2E"/>
    <w:rsid w:val="00B30BC9"/>
    <w:rsid w:val="00B30ED2"/>
    <w:rsid w:val="00B328E0"/>
    <w:rsid w:val="00B35091"/>
    <w:rsid w:val="00B366BC"/>
    <w:rsid w:val="00B379A8"/>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5A94"/>
    <w:rsid w:val="00C369D4"/>
    <w:rsid w:val="00C37833"/>
    <w:rsid w:val="00C37957"/>
    <w:rsid w:val="00C4288F"/>
    <w:rsid w:val="00C463D5"/>
    <w:rsid w:val="00C51FE8"/>
    <w:rsid w:val="00C529B7"/>
    <w:rsid w:val="00C536E8"/>
    <w:rsid w:val="00C53883"/>
    <w:rsid w:val="00C53BDA"/>
    <w:rsid w:val="00C56CAD"/>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09C9"/>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1982"/>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74BBB"/>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392"/>
    <w:rsid w:val="00DD6BCA"/>
    <w:rsid w:val="00DD6E18"/>
    <w:rsid w:val="00DD783E"/>
    <w:rsid w:val="00DE288F"/>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C78"/>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50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1ACF"/>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6F5"/>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63564E9"/>
  <w15:chartTrackingRefBased/>
  <w15:docId w15:val="{432878F1-F0FE-45F2-94D0-1EFFB669B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2461CB7FC54466D9EB49310CE1EA611"/>
        <w:category>
          <w:name w:val="Allmänt"/>
          <w:gallery w:val="placeholder"/>
        </w:category>
        <w:types>
          <w:type w:val="bbPlcHdr"/>
        </w:types>
        <w:behaviors>
          <w:behavior w:val="content"/>
        </w:behaviors>
        <w:guid w:val="{04D325C6-48F1-4AC0-80A5-CD553C9BB696}"/>
      </w:docPartPr>
      <w:docPartBody>
        <w:p w:rsidR="0055048A" w:rsidRDefault="000438C1">
          <w:pPr>
            <w:pStyle w:val="B2461CB7FC54466D9EB49310CE1EA611"/>
          </w:pPr>
          <w:r w:rsidRPr="009A726D">
            <w:rPr>
              <w:rStyle w:val="Platshllartext"/>
            </w:rPr>
            <w:t>Klicka här för att ange text.</w:t>
          </w:r>
        </w:p>
      </w:docPartBody>
    </w:docPart>
    <w:docPart>
      <w:docPartPr>
        <w:name w:val="BB36912510624279B9244FA145698260"/>
        <w:category>
          <w:name w:val="Allmänt"/>
          <w:gallery w:val="placeholder"/>
        </w:category>
        <w:types>
          <w:type w:val="bbPlcHdr"/>
        </w:types>
        <w:behaviors>
          <w:behavior w:val="content"/>
        </w:behaviors>
        <w:guid w:val="{7B3DD151-4FC0-42A8-971D-05FD953E9D26}"/>
      </w:docPartPr>
      <w:docPartBody>
        <w:p w:rsidR="0055048A" w:rsidRDefault="000438C1">
          <w:pPr>
            <w:pStyle w:val="BB36912510624279B9244FA145698260"/>
          </w:pPr>
          <w:r>
            <w:rPr>
              <w:rStyle w:val="Platshllartext"/>
            </w:rPr>
            <w:t xml:space="preserve"> </w:t>
          </w:r>
        </w:p>
      </w:docPartBody>
    </w:docPart>
    <w:docPart>
      <w:docPartPr>
        <w:name w:val="CD92F60A573F4E6F93F94BF22CDFD92A"/>
        <w:category>
          <w:name w:val="Allmänt"/>
          <w:gallery w:val="placeholder"/>
        </w:category>
        <w:types>
          <w:type w:val="bbPlcHdr"/>
        </w:types>
        <w:behaviors>
          <w:behavior w:val="content"/>
        </w:behaviors>
        <w:guid w:val="{9FA1048A-B378-40B3-BBCD-30D40496D169}"/>
      </w:docPartPr>
      <w:docPartBody>
        <w:p w:rsidR="0055048A" w:rsidRDefault="000438C1">
          <w:pPr>
            <w:pStyle w:val="CD92F60A573F4E6F93F94BF22CDFD92A"/>
          </w:pPr>
          <w:r>
            <w:t xml:space="preserve"> </w:t>
          </w:r>
        </w:p>
      </w:docPartBody>
    </w:docPart>
    <w:docPart>
      <w:docPartPr>
        <w:name w:val="FE25B1E182BF499B9003D04264DA2D90"/>
        <w:category>
          <w:name w:val="Allmänt"/>
          <w:gallery w:val="placeholder"/>
        </w:category>
        <w:types>
          <w:type w:val="bbPlcHdr"/>
        </w:types>
        <w:behaviors>
          <w:behavior w:val="content"/>
        </w:behaviors>
        <w:guid w:val="{98EC9582-1F2B-49AB-8F70-B0F615156AEB}"/>
      </w:docPartPr>
      <w:docPartBody>
        <w:p w:rsidR="00000000" w:rsidRDefault="007E5D8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38C1"/>
    <w:rsid w:val="000438C1"/>
    <w:rsid w:val="00400ADE"/>
    <w:rsid w:val="004A72D1"/>
    <w:rsid w:val="0055048A"/>
    <w:rsid w:val="005A6A99"/>
    <w:rsid w:val="00836710"/>
    <w:rsid w:val="008A0CA8"/>
    <w:rsid w:val="00B80750"/>
    <w:rsid w:val="00C2301C"/>
    <w:rsid w:val="00DD688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2461CB7FC54466D9EB49310CE1EA611">
    <w:name w:val="B2461CB7FC54466D9EB49310CE1EA611"/>
  </w:style>
  <w:style w:type="paragraph" w:customStyle="1" w:styleId="6E94585754594B7EBFD1E931D1994B10">
    <w:name w:val="6E94585754594B7EBFD1E931D1994B10"/>
  </w:style>
  <w:style w:type="paragraph" w:customStyle="1" w:styleId="C685A85D611E4FFFBE4A52F5065229BD">
    <w:name w:val="C685A85D611E4FFFBE4A52F5065229BD"/>
  </w:style>
  <w:style w:type="paragraph" w:customStyle="1" w:styleId="F2D8ECC2848644508F1376F2D5D82CBB">
    <w:name w:val="F2D8ECC2848644508F1376F2D5D82CBB"/>
  </w:style>
  <w:style w:type="paragraph" w:customStyle="1" w:styleId="BB36912510624279B9244FA145698260">
    <w:name w:val="BB36912510624279B9244FA145698260"/>
  </w:style>
  <w:style w:type="paragraph" w:customStyle="1" w:styleId="CD92F60A573F4E6F93F94BF22CDFD92A">
    <w:name w:val="CD92F60A573F4E6F93F94BF22CDFD92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D54753A-E763-4D08-B6A1-453971F3C420}"/>
</file>

<file path=customXml/itemProps2.xml><?xml version="1.0" encoding="utf-8"?>
<ds:datastoreItem xmlns:ds="http://schemas.openxmlformats.org/officeDocument/2006/customXml" ds:itemID="{3BD004BC-F4CB-493F-B6EF-10D49F9EF30F}"/>
</file>

<file path=customXml/itemProps3.xml><?xml version="1.0" encoding="utf-8"?>
<ds:datastoreItem xmlns:ds="http://schemas.openxmlformats.org/officeDocument/2006/customXml" ds:itemID="{40D2CC93-CE86-4909-92DF-BCF855640E02}"/>
</file>

<file path=docProps/app.xml><?xml version="1.0" encoding="utf-8"?>
<Properties xmlns="http://schemas.openxmlformats.org/officeDocument/2006/extended-properties" xmlns:vt="http://schemas.openxmlformats.org/officeDocument/2006/docPropsVTypes">
  <Template>Normal</Template>
  <TotalTime>12</TotalTime>
  <Pages>2</Pages>
  <Words>289</Words>
  <Characters>1639</Characters>
  <Application>Microsoft Office Word</Application>
  <DocSecurity>0</DocSecurity>
  <Lines>30</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M1697 Språkliga rättigheter utanför förvaltningsområdena</vt:lpstr>
      <vt:lpstr>
      </vt:lpstr>
    </vt:vector>
  </TitlesOfParts>
  <Company>Sveriges riksdag</Company>
  <LinksUpToDate>false</LinksUpToDate>
  <CharactersWithSpaces>1917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