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11 december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23 Areella näringar, landsbygd och livsmedel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21 Energi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14 Arbetsmarknad och arbetsliv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Ardalan Shekarabi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Arbetsmarknadsminister Johan Britz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Adrian Magnusson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28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11 december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2025-12-11</SAFIR_Sammantradesdatum_Doc>
    <SAFIR_SammantradeID xmlns="C07A1A6C-0B19-41D9-BDF8-F523BA3921EB">16311202-4b7a-41ed-8423-c0b2ae7aa126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004F78FD-7330-4DE9-B6B0-65C85679351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11 december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