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A5B3E-23E3-4E0A-A299-BF03B5A7FE1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CEF90F5-8BCC-4121-94E2-5BFE0636C4DC}"/>
</file>

<file path=customXml/itemProps4.xml><?xml version="1.0" encoding="utf-8"?>
<ds:datastoreItem xmlns:ds="http://schemas.openxmlformats.org/officeDocument/2006/customXml" ds:itemID="{9B32D8C4-1A56-48F6-BAF6-887DDE708B98}"/>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