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394" w:rsidRPr="009C7203" w:rsidRDefault="00FE7394" w:rsidP="00071606">
      <w:pPr>
        <w:pStyle w:val="Hemstlrubrik"/>
      </w:pPr>
      <w:r w:rsidRPr="009C7203">
        <w:t>Förslag till riksdagsbeslut</w:t>
      </w:r>
    </w:p>
    <w:p w:rsidR="00FE7394" w:rsidRPr="009C7203" w:rsidRDefault="00FE7394" w:rsidP="00FE7394">
      <w:pPr>
        <w:pStyle w:val="Hemstlatt"/>
      </w:pPr>
      <w:r w:rsidRPr="009C7203">
        <w:t xml:space="preserve">Riksdagen tillkännager </w:t>
      </w:r>
      <w:r w:rsidR="00E7653F" w:rsidRPr="009C7203">
        <w:t xml:space="preserve">för regeringen </w:t>
      </w:r>
      <w:r w:rsidRPr="009C7203">
        <w:t>som sin mening vad i motionen anförs om statens stöd till idrottsföreningar.</w:t>
      </w:r>
    </w:p>
    <w:p w:rsidR="00FE7394" w:rsidRPr="009C7203" w:rsidRDefault="00FE7394" w:rsidP="00FE7394">
      <w:pPr>
        <w:pStyle w:val="Rubrik1"/>
      </w:pPr>
      <w:r w:rsidRPr="009C7203">
        <w:t>Motivering</w:t>
      </w:r>
    </w:p>
    <w:p w:rsidR="00FE7394" w:rsidRPr="009C7203" w:rsidRDefault="00FE7394" w:rsidP="00FE7394">
      <w:r w:rsidRPr="009C7203">
        <w:t xml:space="preserve">Många idrottsföreningar bedriver </w:t>
      </w:r>
      <w:r w:rsidR="00071606" w:rsidRPr="009C7203">
        <w:t>en omfattande ungdomsverksamhet,</w:t>
      </w:r>
      <w:r w:rsidRPr="009C7203">
        <w:t xml:space="preserve"> </w:t>
      </w:r>
      <w:r w:rsidR="00071606" w:rsidRPr="009C7203">
        <w:t>e</w:t>
      </w:r>
      <w:r w:rsidRPr="009C7203">
        <w:t>n verksamhet som har och har haft en stor betydelse för en meningsfull fritid för ungdomar.</w:t>
      </w:r>
    </w:p>
    <w:p w:rsidR="00FE7394" w:rsidRPr="009C7203" w:rsidRDefault="00FE7394" w:rsidP="00071606">
      <w:pPr>
        <w:pStyle w:val="Normaltindrag"/>
      </w:pPr>
      <w:r w:rsidRPr="009C7203">
        <w:t>Frivilligt och oavlönat arbete utgör ofta grunden för denna verksamhet. Genom lotterier och liknande har pengar kunnat tillföras. På senare tid har emellertid dessa intäkter minskat och inneburit svårigheter att bedriva ver</w:t>
      </w:r>
      <w:r w:rsidRPr="009C7203">
        <w:t>k</w:t>
      </w:r>
      <w:r w:rsidRPr="009C7203">
        <w:t>samhet på en önskad nivå.</w:t>
      </w:r>
    </w:p>
    <w:p w:rsidR="00FE7394" w:rsidRPr="009C7203" w:rsidRDefault="00FE7394" w:rsidP="00071606">
      <w:pPr>
        <w:pStyle w:val="Normaltindrag"/>
      </w:pPr>
      <w:r w:rsidRPr="009C7203">
        <w:t>Betydelsen av en aktiv ungdomsverksamhet kan inte för samhället och i</w:t>
      </w:r>
      <w:r w:rsidRPr="009C7203">
        <w:t>n</w:t>
      </w:r>
      <w:r w:rsidRPr="009C7203">
        <w:t>div</w:t>
      </w:r>
      <w:r w:rsidRPr="009C7203">
        <w:t>i</w:t>
      </w:r>
      <w:r w:rsidRPr="009C7203">
        <w:t>der överskattas.</w:t>
      </w:r>
    </w:p>
    <w:p w:rsidR="00FE7394" w:rsidRPr="009C7203" w:rsidRDefault="00FE7394" w:rsidP="00071606">
      <w:pPr>
        <w:pStyle w:val="Normaltindrag"/>
      </w:pPr>
      <w:r w:rsidRPr="009C7203">
        <w:t>En strävan bör vara att förutsättningar skapas så att verksamheten kan u</w:t>
      </w:r>
      <w:r w:rsidRPr="009C7203">
        <w:t>t</w:t>
      </w:r>
      <w:r w:rsidRPr="009C7203">
        <w:t xml:space="preserve">vecklas. En översyn för hur detta skulle kunna ske bör därför övervägas. En idé om att en del av Svenska </w:t>
      </w:r>
      <w:r w:rsidR="00071606" w:rsidRPr="009C7203">
        <w:t xml:space="preserve">Spels </w:t>
      </w:r>
      <w:r w:rsidRPr="009C7203">
        <w:t>vinster skulle kunna användas är något som då kan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1606" w:rsidRPr="009C7203">
        <w:tblPrEx>
          <w:tblCellMar>
            <w:top w:w="0" w:type="dxa"/>
            <w:bottom w:w="0" w:type="dxa"/>
          </w:tblCellMar>
        </w:tblPrEx>
        <w:trPr>
          <w:cantSplit/>
        </w:trPr>
        <w:tc>
          <w:tcPr>
            <w:tcW w:w="3046" w:type="dxa"/>
          </w:tcPr>
          <w:p w:rsidR="00071606" w:rsidRPr="009C7203" w:rsidRDefault="00071606" w:rsidP="00071606">
            <w:pPr>
              <w:pStyle w:val="UnderskriftDatum"/>
              <w:spacing w:before="240"/>
            </w:pPr>
            <w:r w:rsidRPr="009C7203">
              <w:t>Stockholm den 28 september 2005</w:t>
            </w:r>
          </w:p>
        </w:tc>
        <w:tc>
          <w:tcPr>
            <w:tcW w:w="3047" w:type="dxa"/>
          </w:tcPr>
          <w:p w:rsidR="00071606" w:rsidRPr="009C7203" w:rsidRDefault="00071606" w:rsidP="00071606">
            <w:pPr>
              <w:pStyle w:val="Underskrifter"/>
              <w:spacing w:before="240"/>
            </w:pPr>
          </w:p>
        </w:tc>
      </w:tr>
      <w:tr w:rsidR="00071606" w:rsidRPr="009C7203">
        <w:tblPrEx>
          <w:tblCellMar>
            <w:top w:w="0" w:type="dxa"/>
            <w:bottom w:w="0" w:type="dxa"/>
          </w:tblCellMar>
        </w:tblPrEx>
        <w:trPr>
          <w:cantSplit/>
        </w:trPr>
        <w:tc>
          <w:tcPr>
            <w:tcW w:w="3046" w:type="dxa"/>
          </w:tcPr>
          <w:p w:rsidR="00071606" w:rsidRPr="009C7203" w:rsidRDefault="00071606" w:rsidP="00071606">
            <w:pPr>
              <w:pStyle w:val="Underskrifter"/>
            </w:pPr>
            <w:r w:rsidRPr="009C7203">
              <w:t>Billy Gustafsson (s)</w:t>
            </w:r>
          </w:p>
        </w:tc>
        <w:tc>
          <w:tcPr>
            <w:tcW w:w="3047" w:type="dxa"/>
          </w:tcPr>
          <w:p w:rsidR="00071606" w:rsidRPr="009C7203" w:rsidRDefault="00071606" w:rsidP="00071606">
            <w:pPr>
              <w:pStyle w:val="Underskrifter"/>
            </w:pPr>
            <w:r w:rsidRPr="009C7203">
              <w:t>Louise Malmström (s)</w:t>
            </w:r>
          </w:p>
        </w:tc>
      </w:tr>
    </w:tbl>
    <w:p w:rsidR="00FE7394" w:rsidRPr="009C7203" w:rsidRDefault="00FE7394" w:rsidP="00071606">
      <w:pPr>
        <w:pStyle w:val="Normaltindrag"/>
      </w:pPr>
    </w:p>
    <w:sectPr w:rsidR="00FE7394" w:rsidRPr="009C7203" w:rsidSect="000716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31E" w:rsidRPr="009C7203" w:rsidRDefault="009A131E">
      <w:r w:rsidRPr="009C7203">
        <w:separator/>
      </w:r>
    </w:p>
  </w:endnote>
  <w:endnote w:type="continuationSeparator" w:id="0">
    <w:p w:rsidR="009A131E" w:rsidRPr="009C7203" w:rsidRDefault="009A131E">
      <w:r w:rsidRPr="009C7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2D3" w:rsidRPr="009C7203" w:rsidRDefault="009C7203" w:rsidP="00071606">
    <w:pPr>
      <w:pStyle w:val="Sidfot"/>
    </w:pPr>
    <w:r w:rsidRPr="009C7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037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06" w:rsidRDefault="000716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606" w:rsidRDefault="000716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C7203" w:rsidRDefault="009C7203" w:rsidP="00071606">
    <w:pPr>
      <w:pStyle w:val="Sidfot"/>
    </w:pPr>
    <w:r w:rsidRPr="009C7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007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06" w:rsidRDefault="000716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606" w:rsidRDefault="000716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C7203" w:rsidRDefault="009C7203" w:rsidP="00071606">
    <w:pPr>
      <w:pStyle w:val="Sidfot"/>
    </w:pPr>
    <w:r w:rsidRPr="009C7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930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06" w:rsidRDefault="000716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606" w:rsidRDefault="000716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31E" w:rsidRPr="009C7203" w:rsidRDefault="009A131E">
      <w:r w:rsidRPr="009C7203">
        <w:separator/>
      </w:r>
    </w:p>
  </w:footnote>
  <w:footnote w:type="continuationSeparator" w:id="0">
    <w:p w:rsidR="009A131E" w:rsidRPr="009C7203" w:rsidRDefault="009A131E">
      <w:r w:rsidRPr="009C7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2D3" w:rsidRPr="009C7203" w:rsidRDefault="009C7203" w:rsidP="00071606">
    <w:pPr>
      <w:pStyle w:val="Sidhuvud"/>
    </w:pPr>
    <w:r w:rsidRPr="009C7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398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06" w:rsidRDefault="000716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606" w:rsidRDefault="000716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C7203" w:rsidRDefault="009C7203" w:rsidP="00071606">
    <w:pPr>
      <w:pStyle w:val="Sidhuvud"/>
    </w:pPr>
    <w:r w:rsidRPr="009C7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644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06" w:rsidRDefault="000716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606" w:rsidRDefault="000716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606" w:rsidRPr="009C7203" w:rsidRDefault="00071606">
    <w:pPr>
      <w:pStyle w:val="FSHNormal"/>
      <w:tabs>
        <w:tab w:val="right" w:pos="5840"/>
      </w:tabs>
    </w:pPr>
    <w:r w:rsidRPr="009C7203">
      <w:br/>
    </w:r>
    <w:r w:rsidRPr="009C7203">
      <w:fldChar w:fldCharType="begin" w:fldLock="1"/>
    </w:r>
    <w:r w:rsidRPr="009C7203">
      <w:instrText xml:space="preserve"> DOCPROPERTY</w:instrText>
    </w:r>
    <w:r w:rsidRPr="009C7203">
      <w:rPr>
        <w:sz w:val="18"/>
      </w:rPr>
      <w:instrText xml:space="preserve"> "YearUser" *\charformat </w:instrText>
    </w:r>
    <w:r w:rsidRPr="009C7203">
      <w:fldChar w:fldCharType="separate"/>
    </w:r>
    <w:r w:rsidRPr="009C7203">
      <w:t>2005/06</w:t>
    </w:r>
    <w:r w:rsidRPr="009C7203">
      <w:fldChar w:fldCharType="end"/>
    </w:r>
    <w:r w:rsidRPr="009C7203">
      <w:t xml:space="preserve"> </w:t>
    </w:r>
    <w:r w:rsidRPr="009C7203">
      <w:tab/>
      <w:t xml:space="preserve">mnr: </w:t>
    </w:r>
    <w:r w:rsidRPr="009C7203">
      <w:fldChar w:fldCharType="begin" w:fldLock="1"/>
    </w:r>
    <w:r w:rsidRPr="009C7203">
      <w:instrText xml:space="preserve"> DOCPROPERTY</w:instrText>
    </w:r>
    <w:r w:rsidRPr="009C7203">
      <w:rPr>
        <w:sz w:val="18"/>
      </w:rPr>
      <w:instrText xml:space="preserve"> "Motionsnummer" *\charformat </w:instrText>
    </w:r>
    <w:r w:rsidRPr="009C7203">
      <w:fldChar w:fldCharType="separate"/>
    </w:r>
    <w:r w:rsidRPr="009C7203">
      <w:t>Kr320</w:t>
    </w:r>
    <w:r w:rsidRPr="009C7203">
      <w:fldChar w:fldCharType="end"/>
    </w:r>
    <w:r w:rsidRPr="009C7203">
      <w:br/>
    </w:r>
    <w:r w:rsidRPr="009C7203">
      <w:fldChar w:fldCharType="begin" w:fldLock="1"/>
    </w:r>
    <w:r w:rsidRPr="009C7203">
      <w:instrText xml:space="preserve"> DOCPROPERTY</w:instrText>
    </w:r>
    <w:r w:rsidRPr="009C7203">
      <w:rPr>
        <w:sz w:val="18"/>
      </w:rPr>
      <w:instrText xml:space="preserve"> "Samling" *\charformat </w:instrText>
    </w:r>
    <w:r w:rsidRPr="009C7203">
      <w:fldChar w:fldCharType="end"/>
    </w:r>
    <w:r w:rsidRPr="009C7203">
      <w:tab/>
      <w:t xml:space="preserve">pnr: </w:t>
    </w:r>
    <w:r w:rsidRPr="009C7203">
      <w:fldChar w:fldCharType="begin" w:fldLock="1"/>
    </w:r>
    <w:r w:rsidRPr="009C7203">
      <w:instrText xml:space="preserve"> DOCPROPERTY</w:instrText>
    </w:r>
    <w:r w:rsidRPr="009C7203">
      <w:rPr>
        <w:sz w:val="18"/>
      </w:rPr>
      <w:instrText xml:space="preserve"> "Partinummer" *\charformat </w:instrText>
    </w:r>
    <w:r w:rsidRPr="009C7203">
      <w:fldChar w:fldCharType="separate"/>
    </w:r>
    <w:r w:rsidRPr="009C7203">
      <w:t>s3233</w:t>
    </w:r>
    <w:r w:rsidRPr="009C7203">
      <w:fldChar w:fldCharType="end"/>
    </w:r>
  </w:p>
  <w:p w:rsidR="00071606" w:rsidRPr="009C7203" w:rsidRDefault="00071606">
    <w:pPr>
      <w:pStyle w:val="FSHRub1"/>
    </w:pPr>
    <w:r w:rsidRPr="009C7203">
      <w:t>Motion till riksdagen</w:t>
    </w:r>
    <w:r w:rsidRPr="009C7203">
      <w:br/>
    </w:r>
    <w:r w:rsidRPr="009C7203">
      <w:fldChar w:fldCharType="begin" w:fldLock="1"/>
    </w:r>
    <w:r w:rsidRPr="009C7203">
      <w:instrText xml:space="preserve"> DOCPROPERTY "YearUser" *\charformat </w:instrText>
    </w:r>
    <w:r w:rsidRPr="009C7203">
      <w:fldChar w:fldCharType="separate"/>
    </w:r>
    <w:r w:rsidRPr="009C7203">
      <w:t>2005/06</w:t>
    </w:r>
    <w:r w:rsidRPr="009C7203">
      <w:fldChar w:fldCharType="end"/>
    </w:r>
    <w:r w:rsidRPr="009C7203">
      <w:t>:</w:t>
    </w:r>
    <w:r w:rsidRPr="009C7203">
      <w:fldChar w:fldCharType="begin" w:fldLock="1"/>
    </w:r>
    <w:r w:rsidRPr="009C7203">
      <w:instrText xml:space="preserve"> DOCPROPERTY "Motionsnummer" *\charformat </w:instrText>
    </w:r>
    <w:r w:rsidRPr="009C7203">
      <w:fldChar w:fldCharType="separate"/>
    </w:r>
    <w:r w:rsidRPr="009C7203">
      <w:t>Kr320</w:t>
    </w:r>
    <w:r w:rsidRPr="009C7203">
      <w:fldChar w:fldCharType="end"/>
    </w:r>
  </w:p>
  <w:p w:rsidR="00071606" w:rsidRPr="009C7203" w:rsidRDefault="00071606">
    <w:pPr>
      <w:pStyle w:val="FSHNormalS5"/>
    </w:pPr>
    <w:r w:rsidRPr="009C7203">
      <w:fldChar w:fldCharType="begin" w:fldLock="1"/>
    </w:r>
    <w:r w:rsidRPr="009C7203">
      <w:instrText xml:space="preserve"> DOCPROPERTY "MotionarText" *\charformat </w:instrText>
    </w:r>
    <w:r w:rsidRPr="009C7203">
      <w:fldChar w:fldCharType="separate"/>
    </w:r>
    <w:r w:rsidRPr="009C7203">
      <w:t>av Billy Gustafsson och Louise Malmström (s)</w:t>
    </w:r>
    <w:r w:rsidRPr="009C7203">
      <w:fldChar w:fldCharType="end"/>
    </w:r>
    <w:r w:rsidRPr="009C7203">
      <w:br/>
    </w:r>
    <w:r w:rsidRPr="009C7203">
      <w:fldChar w:fldCharType="begin" w:fldLock="1"/>
    </w:r>
    <w:r w:rsidRPr="009C7203">
      <w:instrText xml:space="preserve"> DOCPROPERTY "SvarFrasKort" *\charformat </w:instrText>
    </w:r>
    <w:r w:rsidRPr="009C7203">
      <w:fldChar w:fldCharType="end"/>
    </w:r>
  </w:p>
  <w:p w:rsidR="00071606" w:rsidRPr="009C7203" w:rsidRDefault="00071606">
    <w:pPr>
      <w:pStyle w:val="FSHTitel"/>
    </w:pPr>
    <w:r w:rsidRPr="009C7203">
      <w:fldChar w:fldCharType="begin" w:fldLock="1"/>
    </w:r>
    <w:r w:rsidRPr="009C7203">
      <w:instrText xml:space="preserve"> DOCPROPERTY</w:instrText>
    </w:r>
    <w:r w:rsidRPr="009C7203">
      <w:rPr>
        <w:sz w:val="18"/>
      </w:rPr>
      <w:instrText xml:space="preserve"> "RubrikSvar" *\charformat </w:instrText>
    </w:r>
    <w:r w:rsidRPr="009C7203">
      <w:fldChar w:fldCharType="separate"/>
    </w:r>
    <w:r w:rsidRPr="009C7203">
      <w:t>Statens stöd till idrottsföreningar</w:t>
    </w:r>
    <w:r w:rsidRPr="009C7203">
      <w:fldChar w:fldCharType="end"/>
    </w:r>
  </w:p>
  <w:p w:rsidR="00071606" w:rsidRPr="009C7203" w:rsidRDefault="00071606" w:rsidP="000716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3EA8F60"/>
    <w:lvl w:ilvl="0" w:tplc="51D4CB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1301969">
    <w:abstractNumId w:val="13"/>
  </w:num>
  <w:num w:numId="2" w16cid:durableId="1199200178">
    <w:abstractNumId w:val="10"/>
  </w:num>
  <w:num w:numId="3" w16cid:durableId="254048821">
    <w:abstractNumId w:val="11"/>
  </w:num>
  <w:num w:numId="4" w16cid:durableId="431903165">
    <w:abstractNumId w:val="12"/>
  </w:num>
  <w:num w:numId="5" w16cid:durableId="2029485898">
    <w:abstractNumId w:val="8"/>
  </w:num>
  <w:num w:numId="6" w16cid:durableId="173226028">
    <w:abstractNumId w:val="3"/>
  </w:num>
  <w:num w:numId="7" w16cid:durableId="645667874">
    <w:abstractNumId w:val="2"/>
  </w:num>
  <w:num w:numId="8" w16cid:durableId="1804812352">
    <w:abstractNumId w:val="1"/>
  </w:num>
  <w:num w:numId="9" w16cid:durableId="388724029">
    <w:abstractNumId w:val="0"/>
  </w:num>
  <w:num w:numId="10" w16cid:durableId="1758551156">
    <w:abstractNumId w:val="9"/>
  </w:num>
  <w:num w:numId="11" w16cid:durableId="174462913">
    <w:abstractNumId w:val="7"/>
  </w:num>
  <w:num w:numId="12" w16cid:durableId="147869271">
    <w:abstractNumId w:val="6"/>
  </w:num>
  <w:num w:numId="13" w16cid:durableId="433400775">
    <w:abstractNumId w:val="5"/>
  </w:num>
  <w:num w:numId="14" w16cid:durableId="904489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35215C"/>
    <w:rsid w:val="00064BC3"/>
    <w:rsid w:val="00066775"/>
    <w:rsid w:val="00071606"/>
    <w:rsid w:val="00072FB9"/>
    <w:rsid w:val="00100531"/>
    <w:rsid w:val="00201DFB"/>
    <w:rsid w:val="00204A63"/>
    <w:rsid w:val="00212FF1"/>
    <w:rsid w:val="00230193"/>
    <w:rsid w:val="0025068A"/>
    <w:rsid w:val="002818D3"/>
    <w:rsid w:val="002D11A8"/>
    <w:rsid w:val="002F3108"/>
    <w:rsid w:val="0035215C"/>
    <w:rsid w:val="00445271"/>
    <w:rsid w:val="004A0504"/>
    <w:rsid w:val="004E38D9"/>
    <w:rsid w:val="00740D6D"/>
    <w:rsid w:val="00794149"/>
    <w:rsid w:val="007B67A7"/>
    <w:rsid w:val="007C2B7C"/>
    <w:rsid w:val="007C6092"/>
    <w:rsid w:val="009A131E"/>
    <w:rsid w:val="009C7203"/>
    <w:rsid w:val="009F52D3"/>
    <w:rsid w:val="00A053C6"/>
    <w:rsid w:val="00B13BF0"/>
    <w:rsid w:val="00C1285C"/>
    <w:rsid w:val="00C27B7D"/>
    <w:rsid w:val="00D1174F"/>
    <w:rsid w:val="00DC6C70"/>
    <w:rsid w:val="00E22893"/>
    <w:rsid w:val="00E360DE"/>
    <w:rsid w:val="00E75D28"/>
    <w:rsid w:val="00E7653F"/>
    <w:rsid w:val="00E84F25"/>
    <w:rsid w:val="00FE73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54EC97-B835-45ED-BDBB-813BFB1B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1606"/>
    <w:pPr>
      <w:spacing w:after="250"/>
    </w:pPr>
  </w:style>
  <w:style w:type="paragraph" w:customStyle="1" w:styleId="Hemstlatt">
    <w:name w:val="Hemstl_att"/>
    <w:aliases w:val="HemstPunkt,HemstPunktFlera,HemställansPunkt,Förslagstext"/>
    <w:basedOn w:val="Normal"/>
    <w:next w:val="Normal"/>
    <w:rsid w:val="00E7653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521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143</Words>
  <Characters>831</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Kr320</vt:lpstr>
    </vt:vector>
  </TitlesOfParts>
  <Company>Riksdagen</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Kr320</dc:title>
  <dc:subject>Kr320</dc:subject>
  <dc:creator>Riksdagen</dc:creator>
  <cp:keywords>Riksdagen</cp:keywords>
  <dc:description/>
  <cp:lastModifiedBy>Lars Brink</cp:lastModifiedBy>
  <cp:revision>2</cp:revision>
  <cp:lastPrinted>2005-12-05T06:59:00Z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Statens stöd till idrottsföreningar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stöd till idrottsföreningar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Billy Gustafsson och Louise Malmström (s)</vt:lpwstr>
  </property>
  <property fmtid="{D5CDD505-2E9C-101B-9397-08002B2CF9AE}" pid="26" name="MotionarLista">
    <vt:lpwstr>Gustafsson, Billy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20052006000000000115000032330069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20052006000000000115000032330069</vt:lpwstr>
  </property>
  <property fmtid="{D5CDD505-2E9C-101B-9397-08002B2CF9AE}" pid="50" name="nummer">
    <vt:lpwstr>320</vt:lpwstr>
  </property>
  <property fmtid="{D5CDD505-2E9C-101B-9397-08002B2CF9AE}" pid="51" name="utskottsbeteckning">
    <vt:lpwstr>Kr</vt:lpwstr>
  </property>
</Properties>
</file>