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3251" w14:textId="77777777" w:rsidR="006E04A4" w:rsidRPr="00CD7560" w:rsidRDefault="009E7E4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</w:t>
      </w:r>
      <w:bookmarkEnd w:id="1"/>
    </w:p>
    <w:p w14:paraId="3BE93252" w14:textId="77777777" w:rsidR="006E04A4" w:rsidRDefault="009E7E4E">
      <w:pPr>
        <w:pStyle w:val="Datum"/>
        <w:outlineLvl w:val="0"/>
      </w:pPr>
      <w:bookmarkStart w:id="2" w:name="DocumentDate"/>
      <w:r>
        <w:t>Tisdagen den 11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41EEE" w14:paraId="3BE93257" w14:textId="77777777" w:rsidTr="00E47117">
        <w:trPr>
          <w:cantSplit/>
        </w:trPr>
        <w:tc>
          <w:tcPr>
            <w:tcW w:w="454" w:type="dxa"/>
          </w:tcPr>
          <w:p w14:paraId="3BE93253" w14:textId="77777777" w:rsidR="006E04A4" w:rsidRDefault="009E7E4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BE93254" w14:textId="77777777" w:rsidR="006E04A4" w:rsidRDefault="009E7E4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3BE93255" w14:textId="77777777" w:rsidR="006E04A4" w:rsidRDefault="009E7E4E"/>
        </w:tc>
        <w:tc>
          <w:tcPr>
            <w:tcW w:w="7512" w:type="dxa"/>
            <w:gridSpan w:val="2"/>
          </w:tcPr>
          <w:p w14:paraId="3BE93256" w14:textId="77777777" w:rsidR="006E04A4" w:rsidRDefault="009E7E4E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941EEE" w14:paraId="3BE9325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BE93258" w14:textId="77777777" w:rsidR="006E04A4" w:rsidRDefault="009E7E4E"/>
        </w:tc>
        <w:tc>
          <w:tcPr>
            <w:tcW w:w="851" w:type="dxa"/>
          </w:tcPr>
          <w:p w14:paraId="3BE93259" w14:textId="77777777" w:rsidR="006E04A4" w:rsidRDefault="009E7E4E">
            <w:pPr>
              <w:jc w:val="right"/>
            </w:pPr>
          </w:p>
        </w:tc>
        <w:tc>
          <w:tcPr>
            <w:tcW w:w="397" w:type="dxa"/>
            <w:gridSpan w:val="2"/>
          </w:tcPr>
          <w:p w14:paraId="3BE9325A" w14:textId="77777777" w:rsidR="006E04A4" w:rsidRDefault="009E7E4E"/>
        </w:tc>
        <w:tc>
          <w:tcPr>
            <w:tcW w:w="7512" w:type="dxa"/>
            <w:gridSpan w:val="2"/>
          </w:tcPr>
          <w:p w14:paraId="3BE9325B" w14:textId="3721C8BD" w:rsidR="006E04A4" w:rsidRDefault="009E7E4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</w:p>
        </w:tc>
      </w:tr>
    </w:tbl>
    <w:p w14:paraId="3BE9325D" w14:textId="77777777" w:rsidR="006E04A4" w:rsidRDefault="009E7E4E">
      <w:pPr>
        <w:pStyle w:val="StreckLngt"/>
      </w:pPr>
      <w:r>
        <w:tab/>
      </w:r>
    </w:p>
    <w:p w14:paraId="3BE9325E" w14:textId="77777777" w:rsidR="00121B42" w:rsidRDefault="009E7E4E" w:rsidP="00121B42">
      <w:pPr>
        <w:pStyle w:val="Blankrad"/>
      </w:pPr>
      <w:r>
        <w:t xml:space="preserve">      </w:t>
      </w:r>
    </w:p>
    <w:p w14:paraId="3BE9325F" w14:textId="77777777" w:rsidR="00CF242C" w:rsidRDefault="009E7E4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41EEE" w14:paraId="3BE93263" w14:textId="77777777" w:rsidTr="00055526">
        <w:trPr>
          <w:cantSplit/>
        </w:trPr>
        <w:tc>
          <w:tcPr>
            <w:tcW w:w="567" w:type="dxa"/>
          </w:tcPr>
          <w:p w14:paraId="3BE9326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61" w14:textId="77777777" w:rsidR="006E04A4" w:rsidRDefault="009E7E4E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3BE93262" w14:textId="77777777" w:rsidR="006E04A4" w:rsidRDefault="009E7E4E" w:rsidP="00C84F80">
            <w:pPr>
              <w:keepNext/>
            </w:pPr>
          </w:p>
        </w:tc>
      </w:tr>
      <w:tr w:rsidR="00941EEE" w14:paraId="3BE93267" w14:textId="77777777" w:rsidTr="00055526">
        <w:trPr>
          <w:cantSplit/>
        </w:trPr>
        <w:tc>
          <w:tcPr>
            <w:tcW w:w="567" w:type="dxa"/>
          </w:tcPr>
          <w:p w14:paraId="3BE93264" w14:textId="77777777" w:rsidR="001D7AF0" w:rsidRDefault="009E7E4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BE93265" w14:textId="77777777" w:rsidR="006E04A4" w:rsidRDefault="009E7E4E" w:rsidP="000326E3">
            <w:r>
              <w:t>Val av 50 ledamöter i krigsdelegationen</w:t>
            </w:r>
          </w:p>
        </w:tc>
        <w:tc>
          <w:tcPr>
            <w:tcW w:w="2055" w:type="dxa"/>
          </w:tcPr>
          <w:p w14:paraId="3BE93266" w14:textId="77777777" w:rsidR="006E04A4" w:rsidRDefault="009E7E4E" w:rsidP="00C84F80"/>
        </w:tc>
      </w:tr>
      <w:tr w:rsidR="00941EEE" w14:paraId="3BE9326B" w14:textId="77777777" w:rsidTr="00055526">
        <w:trPr>
          <w:cantSplit/>
        </w:trPr>
        <w:tc>
          <w:tcPr>
            <w:tcW w:w="567" w:type="dxa"/>
          </w:tcPr>
          <w:p w14:paraId="3BE93268" w14:textId="77777777" w:rsidR="001D7AF0" w:rsidRDefault="009E7E4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BE93269" w14:textId="77777777" w:rsidR="006E04A4" w:rsidRDefault="009E7E4E" w:rsidP="000326E3">
            <w:r>
              <w:t xml:space="preserve">Val av ordförande och ersättare för ordföranden i Riksdagens </w:t>
            </w:r>
            <w:r>
              <w:t>överklagarnämnd</w:t>
            </w:r>
          </w:p>
        </w:tc>
        <w:tc>
          <w:tcPr>
            <w:tcW w:w="2055" w:type="dxa"/>
          </w:tcPr>
          <w:p w14:paraId="3BE9326A" w14:textId="77777777" w:rsidR="006E04A4" w:rsidRDefault="009E7E4E" w:rsidP="00C84F80"/>
        </w:tc>
      </w:tr>
      <w:tr w:rsidR="00941EEE" w14:paraId="3BE9326F" w14:textId="77777777" w:rsidTr="00055526">
        <w:trPr>
          <w:cantSplit/>
        </w:trPr>
        <w:tc>
          <w:tcPr>
            <w:tcW w:w="567" w:type="dxa"/>
          </w:tcPr>
          <w:p w14:paraId="3BE9326C" w14:textId="77777777" w:rsidR="001D7AF0" w:rsidRDefault="009E7E4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BE9326D" w14:textId="77777777" w:rsidR="006E04A4" w:rsidRDefault="009E7E4E" w:rsidP="000326E3">
            <w:r>
              <w:t>Val av fyra ledamöter i Riksdagens överklagarnämnd</w:t>
            </w:r>
          </w:p>
        </w:tc>
        <w:tc>
          <w:tcPr>
            <w:tcW w:w="2055" w:type="dxa"/>
          </w:tcPr>
          <w:p w14:paraId="3BE9326E" w14:textId="77777777" w:rsidR="006E04A4" w:rsidRDefault="009E7E4E" w:rsidP="00C84F80"/>
        </w:tc>
      </w:tr>
      <w:tr w:rsidR="00941EEE" w14:paraId="3BE93273" w14:textId="77777777" w:rsidTr="00055526">
        <w:trPr>
          <w:cantSplit/>
        </w:trPr>
        <w:tc>
          <w:tcPr>
            <w:tcW w:w="567" w:type="dxa"/>
          </w:tcPr>
          <w:p w14:paraId="3BE93270" w14:textId="77777777" w:rsidR="001D7AF0" w:rsidRDefault="009E7E4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BE93271" w14:textId="77777777" w:rsidR="006E04A4" w:rsidRDefault="009E7E4E" w:rsidP="000326E3">
            <w:r>
              <w:t>Val av fyra suppleanter i Riksdagens överklagarnämnd</w:t>
            </w:r>
          </w:p>
        </w:tc>
        <w:tc>
          <w:tcPr>
            <w:tcW w:w="2055" w:type="dxa"/>
          </w:tcPr>
          <w:p w14:paraId="3BE93272" w14:textId="77777777" w:rsidR="006E04A4" w:rsidRDefault="009E7E4E" w:rsidP="00C84F80"/>
        </w:tc>
      </w:tr>
      <w:tr w:rsidR="00941EEE" w14:paraId="3BE93277" w14:textId="77777777" w:rsidTr="00055526">
        <w:trPr>
          <w:cantSplit/>
        </w:trPr>
        <w:tc>
          <w:tcPr>
            <w:tcW w:w="567" w:type="dxa"/>
          </w:tcPr>
          <w:p w14:paraId="3BE93274" w14:textId="77777777" w:rsidR="001D7AF0" w:rsidRDefault="009E7E4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BE93275" w14:textId="77777777" w:rsidR="006E04A4" w:rsidRDefault="009E7E4E" w:rsidP="000326E3">
            <w:r>
              <w:t>Val av 20 ledamöter i Nordiska rådets svenska delegation</w:t>
            </w:r>
          </w:p>
        </w:tc>
        <w:tc>
          <w:tcPr>
            <w:tcW w:w="2055" w:type="dxa"/>
          </w:tcPr>
          <w:p w14:paraId="3BE93276" w14:textId="77777777" w:rsidR="006E04A4" w:rsidRDefault="009E7E4E" w:rsidP="00C84F80"/>
        </w:tc>
      </w:tr>
      <w:tr w:rsidR="00941EEE" w14:paraId="3BE9327B" w14:textId="77777777" w:rsidTr="00055526">
        <w:trPr>
          <w:cantSplit/>
        </w:trPr>
        <w:tc>
          <w:tcPr>
            <w:tcW w:w="567" w:type="dxa"/>
          </w:tcPr>
          <w:p w14:paraId="3BE93278" w14:textId="77777777" w:rsidR="001D7AF0" w:rsidRDefault="009E7E4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BE93279" w14:textId="77777777" w:rsidR="006E04A4" w:rsidRDefault="009E7E4E" w:rsidP="000326E3">
            <w:r>
              <w:t xml:space="preserve">Val av 20 suppleanter i Nordiska rådets svenska </w:t>
            </w:r>
            <w:r>
              <w:t>delegation</w:t>
            </w:r>
          </w:p>
        </w:tc>
        <w:tc>
          <w:tcPr>
            <w:tcW w:w="2055" w:type="dxa"/>
          </w:tcPr>
          <w:p w14:paraId="3BE9327A" w14:textId="77777777" w:rsidR="006E04A4" w:rsidRDefault="009E7E4E" w:rsidP="00C84F80"/>
        </w:tc>
      </w:tr>
      <w:tr w:rsidR="00941EEE" w14:paraId="3BE9327F" w14:textId="77777777" w:rsidTr="00055526">
        <w:trPr>
          <w:cantSplit/>
        </w:trPr>
        <w:tc>
          <w:tcPr>
            <w:tcW w:w="567" w:type="dxa"/>
          </w:tcPr>
          <w:p w14:paraId="3BE9327C" w14:textId="77777777" w:rsidR="001D7AF0" w:rsidRDefault="009E7E4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BE9327D" w14:textId="77777777" w:rsidR="006E04A4" w:rsidRDefault="009E7E4E" w:rsidP="000326E3">
            <w:r>
              <w:t>Val av åtta ledamöter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3BE9327E" w14:textId="77777777" w:rsidR="006E04A4" w:rsidRDefault="009E7E4E" w:rsidP="00C84F80"/>
        </w:tc>
      </w:tr>
      <w:tr w:rsidR="00941EEE" w14:paraId="3BE93283" w14:textId="77777777" w:rsidTr="00055526">
        <w:trPr>
          <w:cantSplit/>
        </w:trPr>
        <w:tc>
          <w:tcPr>
            <w:tcW w:w="567" w:type="dxa"/>
          </w:tcPr>
          <w:p w14:paraId="3BE93280" w14:textId="77777777" w:rsidR="001D7AF0" w:rsidRDefault="009E7E4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BE93281" w14:textId="77777777" w:rsidR="006E04A4" w:rsidRDefault="009E7E4E" w:rsidP="000326E3">
            <w:r>
              <w:t>Val av åtta suppleanter i den svenska delegationen till den parlamentariska församlingen</w:t>
            </w:r>
            <w:r>
              <w:t xml:space="preserve"> vid Organisationen för säkerhet och samarbete i Europa (OSSE)</w:t>
            </w:r>
          </w:p>
        </w:tc>
        <w:tc>
          <w:tcPr>
            <w:tcW w:w="2055" w:type="dxa"/>
          </w:tcPr>
          <w:p w14:paraId="3BE93282" w14:textId="77777777" w:rsidR="006E04A4" w:rsidRDefault="009E7E4E" w:rsidP="00C84F80"/>
        </w:tc>
      </w:tr>
      <w:tr w:rsidR="00941EEE" w14:paraId="3BE93287" w14:textId="77777777" w:rsidTr="00055526">
        <w:trPr>
          <w:cantSplit/>
        </w:trPr>
        <w:tc>
          <w:tcPr>
            <w:tcW w:w="567" w:type="dxa"/>
          </w:tcPr>
          <w:p w14:paraId="3BE93284" w14:textId="77777777" w:rsidR="001D7AF0" w:rsidRDefault="009E7E4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BE93285" w14:textId="77777777" w:rsidR="006E04A4" w:rsidRDefault="009E7E4E" w:rsidP="000326E3">
            <w:r>
              <w:t>Val av elva ledamöter i fullmäktige i Riksbanken</w:t>
            </w:r>
          </w:p>
        </w:tc>
        <w:tc>
          <w:tcPr>
            <w:tcW w:w="2055" w:type="dxa"/>
          </w:tcPr>
          <w:p w14:paraId="3BE93286" w14:textId="77777777" w:rsidR="006E04A4" w:rsidRDefault="009E7E4E" w:rsidP="00C84F80"/>
        </w:tc>
      </w:tr>
      <w:tr w:rsidR="00941EEE" w14:paraId="3BE9328B" w14:textId="77777777" w:rsidTr="00055526">
        <w:trPr>
          <w:cantSplit/>
        </w:trPr>
        <w:tc>
          <w:tcPr>
            <w:tcW w:w="567" w:type="dxa"/>
          </w:tcPr>
          <w:p w14:paraId="3BE93288" w14:textId="77777777" w:rsidR="001D7AF0" w:rsidRDefault="009E7E4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BE93289" w14:textId="77777777" w:rsidR="006E04A4" w:rsidRDefault="009E7E4E" w:rsidP="000326E3">
            <w:r>
              <w:t>Val av elva suppleanter i fullmäktige i Riksbanken</w:t>
            </w:r>
          </w:p>
        </w:tc>
        <w:tc>
          <w:tcPr>
            <w:tcW w:w="2055" w:type="dxa"/>
          </w:tcPr>
          <w:p w14:paraId="3BE9328A" w14:textId="77777777" w:rsidR="006E04A4" w:rsidRDefault="009E7E4E" w:rsidP="00C84F80"/>
        </w:tc>
      </w:tr>
      <w:tr w:rsidR="00941EEE" w14:paraId="3BE9328F" w14:textId="77777777" w:rsidTr="00055526">
        <w:trPr>
          <w:cantSplit/>
        </w:trPr>
        <w:tc>
          <w:tcPr>
            <w:tcW w:w="567" w:type="dxa"/>
          </w:tcPr>
          <w:p w14:paraId="3BE9328C" w14:textId="77777777" w:rsidR="001D7AF0" w:rsidRDefault="009E7E4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BE9328D" w14:textId="77777777" w:rsidR="006E04A4" w:rsidRDefault="009E7E4E" w:rsidP="000326E3">
            <w:r>
              <w:t xml:space="preserve">Val av fyra ledamöter i delegationen till den gemensamma </w:t>
            </w:r>
            <w:r>
              <w:t>parlamentariska kontrollgruppen för Europol</w:t>
            </w:r>
          </w:p>
        </w:tc>
        <w:tc>
          <w:tcPr>
            <w:tcW w:w="2055" w:type="dxa"/>
          </w:tcPr>
          <w:p w14:paraId="3BE9328E" w14:textId="77777777" w:rsidR="006E04A4" w:rsidRDefault="009E7E4E" w:rsidP="00C84F80"/>
        </w:tc>
      </w:tr>
      <w:tr w:rsidR="00941EEE" w14:paraId="3BE93293" w14:textId="77777777" w:rsidTr="00055526">
        <w:trPr>
          <w:cantSplit/>
        </w:trPr>
        <w:tc>
          <w:tcPr>
            <w:tcW w:w="567" w:type="dxa"/>
          </w:tcPr>
          <w:p w14:paraId="3BE93290" w14:textId="77777777" w:rsidR="001D7AF0" w:rsidRDefault="009E7E4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BE93291" w14:textId="77777777" w:rsidR="006E04A4" w:rsidRDefault="009E7E4E" w:rsidP="000326E3">
            <w:r>
              <w:t>Val av fyra suppleanter i delegationen till den gemensamma parlamentariska kontrollgruppen för Europol</w:t>
            </w:r>
          </w:p>
        </w:tc>
        <w:tc>
          <w:tcPr>
            <w:tcW w:w="2055" w:type="dxa"/>
          </w:tcPr>
          <w:p w14:paraId="3BE93292" w14:textId="77777777" w:rsidR="006E04A4" w:rsidRDefault="009E7E4E" w:rsidP="00C84F80"/>
        </w:tc>
      </w:tr>
      <w:tr w:rsidR="00941EEE" w14:paraId="3BE93297" w14:textId="77777777" w:rsidTr="00055526">
        <w:trPr>
          <w:cantSplit/>
        </w:trPr>
        <w:tc>
          <w:tcPr>
            <w:tcW w:w="567" w:type="dxa"/>
          </w:tcPr>
          <w:p w14:paraId="3BE93294" w14:textId="77777777" w:rsidR="001D7AF0" w:rsidRDefault="009E7E4E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3BE93295" w14:textId="77777777" w:rsidR="006E04A4" w:rsidRDefault="009E7E4E" w:rsidP="000326E3">
            <w:pPr>
              <w:pStyle w:val="HuvudrubrikEnsam"/>
            </w:pPr>
            <w:r>
              <w:t>Anmälan om presidier för utskott och EU-nämnd</w:t>
            </w:r>
          </w:p>
        </w:tc>
        <w:tc>
          <w:tcPr>
            <w:tcW w:w="2055" w:type="dxa"/>
          </w:tcPr>
          <w:p w14:paraId="3BE93296" w14:textId="77777777" w:rsidR="006E04A4" w:rsidRDefault="009E7E4E" w:rsidP="00C84F80"/>
        </w:tc>
      </w:tr>
      <w:tr w:rsidR="00941EEE" w14:paraId="3BE9329B" w14:textId="77777777" w:rsidTr="00055526">
        <w:trPr>
          <w:cantSplit/>
        </w:trPr>
        <w:tc>
          <w:tcPr>
            <w:tcW w:w="567" w:type="dxa"/>
          </w:tcPr>
          <w:p w14:paraId="3BE93298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99" w14:textId="77777777" w:rsidR="006E04A4" w:rsidRDefault="009E7E4E" w:rsidP="000326E3">
            <w:pPr>
              <w:pStyle w:val="HuvudrubrikEnsam"/>
              <w:keepNext/>
            </w:pPr>
            <w:r>
              <w:t xml:space="preserve">Anmälan om förändringar i regeringens </w:t>
            </w:r>
            <w:r>
              <w:t>sammansättning</w:t>
            </w:r>
          </w:p>
        </w:tc>
        <w:tc>
          <w:tcPr>
            <w:tcW w:w="2055" w:type="dxa"/>
          </w:tcPr>
          <w:p w14:paraId="3BE9329A" w14:textId="77777777" w:rsidR="006E04A4" w:rsidRDefault="009E7E4E" w:rsidP="00C84F80">
            <w:pPr>
              <w:keepNext/>
            </w:pPr>
          </w:p>
        </w:tc>
      </w:tr>
      <w:tr w:rsidR="00941EEE" w14:paraId="3BE9329F" w14:textId="77777777" w:rsidTr="00055526">
        <w:trPr>
          <w:cantSplit/>
        </w:trPr>
        <w:tc>
          <w:tcPr>
            <w:tcW w:w="567" w:type="dxa"/>
          </w:tcPr>
          <w:p w14:paraId="3BE9329C" w14:textId="77777777" w:rsidR="001D7AF0" w:rsidRDefault="009E7E4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BE9329D" w14:textId="77777777" w:rsidR="006E04A4" w:rsidRDefault="009E7E4E" w:rsidP="000326E3">
            <w:r>
              <w:t>Lena Hallengren (S) har entledigats som statsråd fr.o.m. den 6 oktober</w:t>
            </w:r>
          </w:p>
        </w:tc>
        <w:tc>
          <w:tcPr>
            <w:tcW w:w="2055" w:type="dxa"/>
          </w:tcPr>
          <w:p w14:paraId="3BE9329E" w14:textId="77777777" w:rsidR="006E04A4" w:rsidRDefault="009E7E4E" w:rsidP="00C84F80"/>
        </w:tc>
      </w:tr>
      <w:tr w:rsidR="00941EEE" w14:paraId="3BE932A3" w14:textId="77777777" w:rsidTr="00055526">
        <w:trPr>
          <w:cantSplit/>
        </w:trPr>
        <w:tc>
          <w:tcPr>
            <w:tcW w:w="567" w:type="dxa"/>
          </w:tcPr>
          <w:p w14:paraId="3BE932A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A1" w14:textId="77777777" w:rsidR="006E04A4" w:rsidRDefault="009E7E4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BE932A2" w14:textId="77777777" w:rsidR="006E04A4" w:rsidRDefault="009E7E4E" w:rsidP="00C84F80">
            <w:pPr>
              <w:keepNext/>
            </w:pPr>
          </w:p>
        </w:tc>
      </w:tr>
      <w:tr w:rsidR="00941EEE" w14:paraId="3BE932A7" w14:textId="77777777" w:rsidTr="00055526">
        <w:trPr>
          <w:cantSplit/>
        </w:trPr>
        <w:tc>
          <w:tcPr>
            <w:tcW w:w="567" w:type="dxa"/>
          </w:tcPr>
          <w:p w14:paraId="3BE932A4" w14:textId="77777777" w:rsidR="001D7AF0" w:rsidRDefault="009E7E4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BE932A5" w14:textId="77777777" w:rsidR="006E04A4" w:rsidRDefault="009E7E4E" w:rsidP="000326E3">
            <w:r>
              <w:t>Christian Sonesson (M) som ledamot i riksdagen fr.o.m den 12 oktober</w:t>
            </w:r>
          </w:p>
        </w:tc>
        <w:tc>
          <w:tcPr>
            <w:tcW w:w="2055" w:type="dxa"/>
          </w:tcPr>
          <w:p w14:paraId="3BE932A6" w14:textId="77777777" w:rsidR="006E04A4" w:rsidRDefault="009E7E4E" w:rsidP="00C84F80"/>
        </w:tc>
      </w:tr>
      <w:tr w:rsidR="00941EEE" w14:paraId="3BE932AB" w14:textId="77777777" w:rsidTr="00055526">
        <w:trPr>
          <w:cantSplit/>
        </w:trPr>
        <w:tc>
          <w:tcPr>
            <w:tcW w:w="567" w:type="dxa"/>
          </w:tcPr>
          <w:p w14:paraId="3BE932A8" w14:textId="77777777" w:rsidR="001D7AF0" w:rsidRDefault="009E7E4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BE932A9" w14:textId="77777777" w:rsidR="006E04A4" w:rsidRDefault="009E7E4E" w:rsidP="000326E3">
            <w:r>
              <w:t>Åsa Westlund (S) som ledamot i riksdagsstyrelsen</w:t>
            </w:r>
          </w:p>
        </w:tc>
        <w:tc>
          <w:tcPr>
            <w:tcW w:w="2055" w:type="dxa"/>
          </w:tcPr>
          <w:p w14:paraId="3BE932AA" w14:textId="77777777" w:rsidR="006E04A4" w:rsidRDefault="009E7E4E" w:rsidP="00C84F80"/>
        </w:tc>
      </w:tr>
      <w:tr w:rsidR="00941EEE" w14:paraId="3BE932AF" w14:textId="77777777" w:rsidTr="00055526">
        <w:trPr>
          <w:cantSplit/>
        </w:trPr>
        <w:tc>
          <w:tcPr>
            <w:tcW w:w="567" w:type="dxa"/>
          </w:tcPr>
          <w:p w14:paraId="3BE932AC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AD" w14:textId="77777777" w:rsidR="006E04A4" w:rsidRDefault="009E7E4E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3BE932AE" w14:textId="77777777" w:rsidR="006E04A4" w:rsidRDefault="009E7E4E" w:rsidP="00C84F80">
            <w:pPr>
              <w:keepNext/>
            </w:pPr>
          </w:p>
        </w:tc>
      </w:tr>
      <w:tr w:rsidR="00941EEE" w14:paraId="3BE932B3" w14:textId="77777777" w:rsidTr="00055526">
        <w:trPr>
          <w:cantSplit/>
        </w:trPr>
        <w:tc>
          <w:tcPr>
            <w:tcW w:w="567" w:type="dxa"/>
          </w:tcPr>
          <w:p w14:paraId="3BE932B0" w14:textId="77777777" w:rsidR="001D7AF0" w:rsidRDefault="009E7E4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BE932B1" w14:textId="77777777" w:rsidR="006E04A4" w:rsidRDefault="009E7E4E" w:rsidP="000326E3">
            <w:r>
              <w:t>Lena Hallengren (S) fr.o.m den 6 oktober</w:t>
            </w:r>
            <w:r>
              <w:br/>
              <w:t>Därmed upphörde Björn Peterssons (S) uppdrag som statsrådsersättare</w:t>
            </w:r>
          </w:p>
        </w:tc>
        <w:tc>
          <w:tcPr>
            <w:tcW w:w="2055" w:type="dxa"/>
          </w:tcPr>
          <w:p w14:paraId="3BE932B2" w14:textId="77777777" w:rsidR="006E04A4" w:rsidRDefault="009E7E4E" w:rsidP="00C84F80"/>
        </w:tc>
      </w:tr>
      <w:tr w:rsidR="00941EEE" w14:paraId="3BE932B7" w14:textId="77777777" w:rsidTr="00055526">
        <w:trPr>
          <w:cantSplit/>
        </w:trPr>
        <w:tc>
          <w:tcPr>
            <w:tcW w:w="567" w:type="dxa"/>
          </w:tcPr>
          <w:p w14:paraId="3BE932B4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B5" w14:textId="77777777" w:rsidR="006E04A4" w:rsidRDefault="009E7E4E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BE932B6" w14:textId="77777777" w:rsidR="006E04A4" w:rsidRDefault="009E7E4E" w:rsidP="00C84F80">
            <w:pPr>
              <w:keepNext/>
            </w:pPr>
          </w:p>
        </w:tc>
      </w:tr>
      <w:tr w:rsidR="00941EEE" w14:paraId="3BE932BB" w14:textId="77777777" w:rsidTr="00055526">
        <w:trPr>
          <w:cantSplit/>
        </w:trPr>
        <w:tc>
          <w:tcPr>
            <w:tcW w:w="567" w:type="dxa"/>
          </w:tcPr>
          <w:p w14:paraId="3BE932B8" w14:textId="77777777" w:rsidR="001D7AF0" w:rsidRDefault="009E7E4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BE932B9" w14:textId="77777777" w:rsidR="006E04A4" w:rsidRDefault="009E7E4E" w:rsidP="000326E3">
            <w:r>
              <w:t xml:space="preserve">Annette Rydell (S) som ersättare fr.o.m. den 5 oktober 2022 t.o.m. den 30 </w:t>
            </w:r>
            <w:r>
              <w:t>juni 2023 under Magnus Manhammars (S) ledighet</w:t>
            </w:r>
          </w:p>
        </w:tc>
        <w:tc>
          <w:tcPr>
            <w:tcW w:w="2055" w:type="dxa"/>
          </w:tcPr>
          <w:p w14:paraId="3BE932BA" w14:textId="77777777" w:rsidR="006E04A4" w:rsidRDefault="009E7E4E" w:rsidP="00C84F80"/>
        </w:tc>
      </w:tr>
      <w:tr w:rsidR="00941EEE" w14:paraId="3BE932BF" w14:textId="77777777" w:rsidTr="00055526">
        <w:trPr>
          <w:cantSplit/>
        </w:trPr>
        <w:tc>
          <w:tcPr>
            <w:tcW w:w="567" w:type="dxa"/>
          </w:tcPr>
          <w:p w14:paraId="3BE932BC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BD" w14:textId="77777777" w:rsidR="006E04A4" w:rsidRDefault="009E7E4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BE932BE" w14:textId="77777777" w:rsidR="006E04A4" w:rsidRDefault="009E7E4E" w:rsidP="00C84F80">
            <w:pPr>
              <w:keepNext/>
            </w:pPr>
          </w:p>
        </w:tc>
      </w:tr>
      <w:tr w:rsidR="00941EEE" w14:paraId="3BE932C3" w14:textId="77777777" w:rsidTr="00055526">
        <w:trPr>
          <w:cantSplit/>
        </w:trPr>
        <w:tc>
          <w:tcPr>
            <w:tcW w:w="567" w:type="dxa"/>
          </w:tcPr>
          <w:p w14:paraId="3BE932C0" w14:textId="77777777" w:rsidR="001D7AF0" w:rsidRDefault="009E7E4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BE932C1" w14:textId="77777777" w:rsidR="006E04A4" w:rsidRDefault="009E7E4E" w:rsidP="000326E3">
            <w:r>
              <w:t>Annette Rydell (S) som suppleant i kulturutskottet fr.o.m. idag t.o.m. den 30 juni 2023 under Magnus Manhammars (S) ledighet</w:t>
            </w:r>
          </w:p>
        </w:tc>
        <w:tc>
          <w:tcPr>
            <w:tcW w:w="2055" w:type="dxa"/>
          </w:tcPr>
          <w:p w14:paraId="3BE932C2" w14:textId="77777777" w:rsidR="006E04A4" w:rsidRDefault="009E7E4E" w:rsidP="00C84F80"/>
        </w:tc>
      </w:tr>
      <w:tr w:rsidR="00941EEE" w14:paraId="3BE932C7" w14:textId="77777777" w:rsidTr="00055526">
        <w:trPr>
          <w:cantSplit/>
        </w:trPr>
        <w:tc>
          <w:tcPr>
            <w:tcW w:w="567" w:type="dxa"/>
          </w:tcPr>
          <w:p w14:paraId="3BE932C4" w14:textId="77777777" w:rsidR="001D7AF0" w:rsidRDefault="009E7E4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BE932C5" w14:textId="77777777" w:rsidR="006E04A4" w:rsidRDefault="009E7E4E" w:rsidP="000326E3">
            <w:r>
              <w:t xml:space="preserve">Lena Hallengren (S) som ledamot i </w:t>
            </w:r>
            <w:r>
              <w:t>riksdagsstyrelsen</w:t>
            </w:r>
          </w:p>
        </w:tc>
        <w:tc>
          <w:tcPr>
            <w:tcW w:w="2055" w:type="dxa"/>
          </w:tcPr>
          <w:p w14:paraId="3BE932C6" w14:textId="77777777" w:rsidR="006E04A4" w:rsidRDefault="009E7E4E" w:rsidP="00C84F80"/>
        </w:tc>
      </w:tr>
      <w:tr w:rsidR="00941EEE" w14:paraId="3BE932CB" w14:textId="77777777" w:rsidTr="00055526">
        <w:trPr>
          <w:cantSplit/>
        </w:trPr>
        <w:tc>
          <w:tcPr>
            <w:tcW w:w="567" w:type="dxa"/>
          </w:tcPr>
          <w:p w14:paraId="3BE932C8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C9" w14:textId="77777777" w:rsidR="006E04A4" w:rsidRDefault="009E7E4E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3BE932CA" w14:textId="77777777" w:rsidR="006E04A4" w:rsidRDefault="009E7E4E" w:rsidP="00C84F80">
            <w:pPr>
              <w:keepNext/>
            </w:pPr>
          </w:p>
        </w:tc>
      </w:tr>
      <w:tr w:rsidR="00941EEE" w14:paraId="3BE932CF" w14:textId="77777777" w:rsidTr="00055526">
        <w:trPr>
          <w:cantSplit/>
        </w:trPr>
        <w:tc>
          <w:tcPr>
            <w:tcW w:w="567" w:type="dxa"/>
          </w:tcPr>
          <w:p w14:paraId="3BE932CC" w14:textId="77777777" w:rsidR="001D7AF0" w:rsidRDefault="009E7E4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BE932CD" w14:textId="77777777" w:rsidR="006E04A4" w:rsidRDefault="009E7E4E" w:rsidP="000326E3">
            <w:r>
              <w:t>Lena Hallengren (S) fr.o.m. den 7 oktober</w:t>
            </w:r>
          </w:p>
        </w:tc>
        <w:tc>
          <w:tcPr>
            <w:tcW w:w="2055" w:type="dxa"/>
          </w:tcPr>
          <w:p w14:paraId="3BE932CE" w14:textId="77777777" w:rsidR="006E04A4" w:rsidRDefault="009E7E4E" w:rsidP="00C84F80"/>
        </w:tc>
      </w:tr>
      <w:tr w:rsidR="00941EEE" w14:paraId="3BE932D3" w14:textId="77777777" w:rsidTr="00055526">
        <w:trPr>
          <w:cantSplit/>
        </w:trPr>
        <w:tc>
          <w:tcPr>
            <w:tcW w:w="567" w:type="dxa"/>
          </w:tcPr>
          <w:p w14:paraId="3BE932D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D1" w14:textId="77777777" w:rsidR="006E04A4" w:rsidRDefault="009E7E4E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3BE932D2" w14:textId="77777777" w:rsidR="006E04A4" w:rsidRDefault="009E7E4E" w:rsidP="00C84F80">
            <w:pPr>
              <w:keepNext/>
            </w:pPr>
          </w:p>
        </w:tc>
      </w:tr>
      <w:tr w:rsidR="00941EEE" w14:paraId="3BE932D7" w14:textId="77777777" w:rsidTr="00055526">
        <w:trPr>
          <w:cantSplit/>
        </w:trPr>
        <w:tc>
          <w:tcPr>
            <w:tcW w:w="567" w:type="dxa"/>
          </w:tcPr>
          <w:p w14:paraId="3BE932D4" w14:textId="77777777" w:rsidR="001D7AF0" w:rsidRDefault="009E7E4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BE932D5" w14:textId="77777777" w:rsidR="006E04A4" w:rsidRDefault="009E7E4E" w:rsidP="000326E3">
            <w:r>
              <w:t>Johan Löfstrand (S) fr.o.m. den 7 oktober</w:t>
            </w:r>
          </w:p>
        </w:tc>
        <w:tc>
          <w:tcPr>
            <w:tcW w:w="2055" w:type="dxa"/>
          </w:tcPr>
          <w:p w14:paraId="3BE932D6" w14:textId="77777777" w:rsidR="006E04A4" w:rsidRDefault="009E7E4E" w:rsidP="00C84F80"/>
        </w:tc>
      </w:tr>
      <w:tr w:rsidR="00941EEE" w14:paraId="3BE932DB" w14:textId="77777777" w:rsidTr="00055526">
        <w:trPr>
          <w:cantSplit/>
        </w:trPr>
        <w:tc>
          <w:tcPr>
            <w:tcW w:w="567" w:type="dxa"/>
          </w:tcPr>
          <w:p w14:paraId="3BE932D8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D9" w14:textId="77777777" w:rsidR="006E04A4" w:rsidRDefault="009E7E4E" w:rsidP="000326E3">
            <w:pPr>
              <w:pStyle w:val="HuvudrubrikEnsam"/>
              <w:keepNext/>
            </w:pPr>
            <w:r>
              <w:t xml:space="preserve">Anmälan om ny ledamot i </w:t>
            </w:r>
            <w:r>
              <w:t>Europaparlamentet</w:t>
            </w:r>
          </w:p>
        </w:tc>
        <w:tc>
          <w:tcPr>
            <w:tcW w:w="2055" w:type="dxa"/>
          </w:tcPr>
          <w:p w14:paraId="3BE932DA" w14:textId="77777777" w:rsidR="006E04A4" w:rsidRDefault="009E7E4E" w:rsidP="00C84F80">
            <w:pPr>
              <w:keepNext/>
            </w:pPr>
          </w:p>
        </w:tc>
      </w:tr>
      <w:tr w:rsidR="00941EEE" w14:paraId="3BE932DF" w14:textId="77777777" w:rsidTr="00055526">
        <w:trPr>
          <w:cantSplit/>
        </w:trPr>
        <w:tc>
          <w:tcPr>
            <w:tcW w:w="567" w:type="dxa"/>
          </w:tcPr>
          <w:p w14:paraId="3BE932DC" w14:textId="77777777" w:rsidR="001D7AF0" w:rsidRDefault="009E7E4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BE932DD" w14:textId="77777777" w:rsidR="006E04A4" w:rsidRDefault="009E7E4E" w:rsidP="000326E3">
            <w:r>
              <w:t>Carina Ohlsson (S) fr.o.m. den 26 september</w:t>
            </w:r>
          </w:p>
        </w:tc>
        <w:tc>
          <w:tcPr>
            <w:tcW w:w="2055" w:type="dxa"/>
          </w:tcPr>
          <w:p w14:paraId="3BE932DE" w14:textId="77777777" w:rsidR="006E04A4" w:rsidRDefault="009E7E4E" w:rsidP="00C84F80"/>
        </w:tc>
      </w:tr>
      <w:tr w:rsidR="00941EEE" w14:paraId="3BE932E3" w14:textId="77777777" w:rsidTr="00055526">
        <w:trPr>
          <w:cantSplit/>
        </w:trPr>
        <w:tc>
          <w:tcPr>
            <w:tcW w:w="567" w:type="dxa"/>
          </w:tcPr>
          <w:p w14:paraId="3BE932E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E1" w14:textId="77777777" w:rsidR="006E04A4" w:rsidRDefault="009E7E4E" w:rsidP="000326E3">
            <w:pPr>
              <w:pStyle w:val="HuvudrubrikEnsam"/>
              <w:keepNext/>
            </w:pPr>
            <w:r>
              <w:t>Meddelande om återrapportering från Europeiska rådets möte den 7 oktober</w:t>
            </w:r>
          </w:p>
        </w:tc>
        <w:tc>
          <w:tcPr>
            <w:tcW w:w="2055" w:type="dxa"/>
          </w:tcPr>
          <w:p w14:paraId="3BE932E2" w14:textId="77777777" w:rsidR="006E04A4" w:rsidRDefault="009E7E4E" w:rsidP="00C84F80">
            <w:pPr>
              <w:keepNext/>
            </w:pPr>
          </w:p>
        </w:tc>
      </w:tr>
      <w:tr w:rsidR="00941EEE" w14:paraId="3BE932E7" w14:textId="77777777" w:rsidTr="00055526">
        <w:trPr>
          <w:cantSplit/>
        </w:trPr>
        <w:tc>
          <w:tcPr>
            <w:tcW w:w="567" w:type="dxa"/>
          </w:tcPr>
          <w:p w14:paraId="3BE932E4" w14:textId="77777777" w:rsidR="001D7AF0" w:rsidRDefault="009E7E4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BE932E5" w14:textId="77777777" w:rsidR="006E04A4" w:rsidRDefault="009E7E4E" w:rsidP="000326E3">
            <w:r>
              <w:t>Onsdagen den 12 oktober kl. 13.00</w:t>
            </w:r>
          </w:p>
        </w:tc>
        <w:tc>
          <w:tcPr>
            <w:tcW w:w="2055" w:type="dxa"/>
          </w:tcPr>
          <w:p w14:paraId="3BE932E6" w14:textId="77777777" w:rsidR="006E04A4" w:rsidRDefault="009E7E4E" w:rsidP="00C84F80"/>
        </w:tc>
      </w:tr>
      <w:tr w:rsidR="00941EEE" w14:paraId="3BE932EB" w14:textId="77777777" w:rsidTr="00055526">
        <w:trPr>
          <w:cantSplit/>
        </w:trPr>
        <w:tc>
          <w:tcPr>
            <w:tcW w:w="567" w:type="dxa"/>
          </w:tcPr>
          <w:p w14:paraId="3BE932E8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E9" w14:textId="77777777" w:rsidR="006E04A4" w:rsidRDefault="009E7E4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BE932EA" w14:textId="77777777" w:rsidR="006E04A4" w:rsidRDefault="009E7E4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41EEE" w14:paraId="3BE932EF" w14:textId="77777777" w:rsidTr="00055526">
        <w:trPr>
          <w:cantSplit/>
        </w:trPr>
        <w:tc>
          <w:tcPr>
            <w:tcW w:w="567" w:type="dxa"/>
          </w:tcPr>
          <w:p w14:paraId="3BE932EC" w14:textId="77777777" w:rsidR="001D7AF0" w:rsidRDefault="009E7E4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BE932ED" w14:textId="77777777" w:rsidR="006E04A4" w:rsidRDefault="009E7E4E" w:rsidP="000326E3">
            <w:r>
              <w:t>2021/22:34 Torsdagen den 18 augusti</w:t>
            </w:r>
          </w:p>
        </w:tc>
        <w:tc>
          <w:tcPr>
            <w:tcW w:w="2055" w:type="dxa"/>
          </w:tcPr>
          <w:p w14:paraId="3BE932EE" w14:textId="77777777" w:rsidR="006E04A4" w:rsidRDefault="009E7E4E" w:rsidP="00C84F80">
            <w:r>
              <w:t>JuU</w:t>
            </w:r>
          </w:p>
        </w:tc>
      </w:tr>
      <w:tr w:rsidR="00941EEE" w14:paraId="3BE932F3" w14:textId="77777777" w:rsidTr="00055526">
        <w:trPr>
          <w:cantSplit/>
        </w:trPr>
        <w:tc>
          <w:tcPr>
            <w:tcW w:w="567" w:type="dxa"/>
          </w:tcPr>
          <w:p w14:paraId="3BE932F0" w14:textId="77777777" w:rsidR="001D7AF0" w:rsidRDefault="009E7E4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BE932F1" w14:textId="77777777" w:rsidR="006E04A4" w:rsidRDefault="009E7E4E" w:rsidP="000326E3">
            <w:r>
              <w:t>2022/23:2 Torsdagen den 6 oktober</w:t>
            </w:r>
          </w:p>
        </w:tc>
        <w:tc>
          <w:tcPr>
            <w:tcW w:w="2055" w:type="dxa"/>
          </w:tcPr>
          <w:p w14:paraId="3BE932F2" w14:textId="77777777" w:rsidR="006E04A4" w:rsidRDefault="009E7E4E" w:rsidP="00C84F80">
            <w:r>
              <w:t>JuU</w:t>
            </w:r>
          </w:p>
        </w:tc>
      </w:tr>
      <w:tr w:rsidR="00941EEE" w14:paraId="3BE932F7" w14:textId="77777777" w:rsidTr="00055526">
        <w:trPr>
          <w:cantSplit/>
        </w:trPr>
        <w:tc>
          <w:tcPr>
            <w:tcW w:w="567" w:type="dxa"/>
          </w:tcPr>
          <w:p w14:paraId="3BE932F4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F5" w14:textId="77777777" w:rsidR="006E04A4" w:rsidRDefault="009E7E4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BE932F6" w14:textId="77777777" w:rsidR="006E04A4" w:rsidRDefault="009E7E4E" w:rsidP="00C84F80">
            <w:pPr>
              <w:keepNext/>
            </w:pPr>
          </w:p>
        </w:tc>
      </w:tr>
      <w:tr w:rsidR="00941EEE" w14:paraId="3BE932FB" w14:textId="77777777" w:rsidTr="00055526">
        <w:trPr>
          <w:cantSplit/>
        </w:trPr>
        <w:tc>
          <w:tcPr>
            <w:tcW w:w="567" w:type="dxa"/>
          </w:tcPr>
          <w:p w14:paraId="3BE932F8" w14:textId="77777777" w:rsidR="001D7AF0" w:rsidRDefault="009E7E4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BE932F9" w14:textId="77777777" w:rsidR="006E04A4" w:rsidRDefault="009E7E4E" w:rsidP="000326E3">
            <w:r>
              <w:t xml:space="preserve">2022/23:FPM2 Den europeiska vård- och omsorgsstrategin </w:t>
            </w:r>
            <w:r>
              <w:rPr>
                <w:i/>
                <w:iCs/>
              </w:rPr>
              <w:t>COM(2022) 440</w:t>
            </w:r>
          </w:p>
        </w:tc>
        <w:tc>
          <w:tcPr>
            <w:tcW w:w="2055" w:type="dxa"/>
          </w:tcPr>
          <w:p w14:paraId="3BE932FA" w14:textId="77777777" w:rsidR="006E04A4" w:rsidRDefault="009E7E4E" w:rsidP="00C84F80">
            <w:r>
              <w:t>SoU</w:t>
            </w:r>
          </w:p>
        </w:tc>
      </w:tr>
      <w:tr w:rsidR="00941EEE" w14:paraId="3BE932FF" w14:textId="77777777" w:rsidTr="00055526">
        <w:trPr>
          <w:cantSplit/>
        </w:trPr>
        <w:tc>
          <w:tcPr>
            <w:tcW w:w="567" w:type="dxa"/>
          </w:tcPr>
          <w:p w14:paraId="3BE932FC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2FD" w14:textId="77777777" w:rsidR="006E04A4" w:rsidRDefault="009E7E4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BE932FE" w14:textId="77777777" w:rsidR="006E04A4" w:rsidRDefault="009E7E4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41EEE" w14:paraId="3BE93303" w14:textId="77777777" w:rsidTr="00055526">
        <w:trPr>
          <w:cantSplit/>
        </w:trPr>
        <w:tc>
          <w:tcPr>
            <w:tcW w:w="567" w:type="dxa"/>
          </w:tcPr>
          <w:p w14:paraId="3BE9330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301" w14:textId="77777777" w:rsidR="006E04A4" w:rsidRDefault="009E7E4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BE93302" w14:textId="77777777" w:rsidR="006E04A4" w:rsidRDefault="009E7E4E" w:rsidP="00C84F80">
            <w:pPr>
              <w:keepNext/>
            </w:pPr>
          </w:p>
        </w:tc>
      </w:tr>
      <w:tr w:rsidR="00941EEE" w14:paraId="3BE93307" w14:textId="77777777" w:rsidTr="00055526">
        <w:trPr>
          <w:cantSplit/>
        </w:trPr>
        <w:tc>
          <w:tcPr>
            <w:tcW w:w="567" w:type="dxa"/>
          </w:tcPr>
          <w:p w14:paraId="3BE93304" w14:textId="77777777" w:rsidR="001D7AF0" w:rsidRDefault="009E7E4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BE93305" w14:textId="77777777" w:rsidR="006E04A4" w:rsidRDefault="009E7E4E" w:rsidP="000326E3">
            <w:r>
              <w:t xml:space="preserve">COM(2022) 496 Förslag till Europaparlamentets och rådets direktiv Om anpassning av reglerna om utomobligatoriskt skadeståndsansvar vad gäller artificiell intelligens (direktivet om skadeståndsansvar gällande AI) </w:t>
            </w:r>
            <w:r>
              <w:br/>
            </w:r>
            <w:r>
              <w:rPr>
                <w:i/>
                <w:iCs/>
              </w:rPr>
              <w:t>Åttaveckorsfristen för att</w:t>
            </w:r>
            <w:r>
              <w:rPr>
                <w:i/>
                <w:iCs/>
              </w:rPr>
              <w:t xml:space="preserve"> avge ett motiverat yttrande går ut den 28 november 2022</w:t>
            </w:r>
          </w:p>
        </w:tc>
        <w:tc>
          <w:tcPr>
            <w:tcW w:w="2055" w:type="dxa"/>
          </w:tcPr>
          <w:p w14:paraId="3BE93306" w14:textId="77777777" w:rsidR="006E04A4" w:rsidRDefault="009E7E4E" w:rsidP="00C84F80">
            <w:r>
              <w:t>CU</w:t>
            </w:r>
          </w:p>
        </w:tc>
      </w:tr>
      <w:tr w:rsidR="00941EEE" w14:paraId="3BE9330B" w14:textId="77777777" w:rsidTr="00055526">
        <w:trPr>
          <w:cantSplit/>
        </w:trPr>
        <w:tc>
          <w:tcPr>
            <w:tcW w:w="567" w:type="dxa"/>
          </w:tcPr>
          <w:p w14:paraId="3BE93308" w14:textId="77777777" w:rsidR="001D7AF0" w:rsidRDefault="009E7E4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BE93309" w14:textId="77777777" w:rsidR="006E04A4" w:rsidRDefault="009E7E4E" w:rsidP="000326E3">
            <w:r>
              <w:t xml:space="preserve">COM(2022) 662 Förslag till Europaparlamentets och rådets beslut om icke-erkännande av ryska resehandlingar som utfärdats i ockuperade utländska regioner </w:t>
            </w:r>
            <w:r>
              <w:br/>
            </w:r>
            <w:r>
              <w:rPr>
                <w:i/>
                <w:iCs/>
              </w:rPr>
              <w:t>Åttaveckorsfristen för att avge ett mo</w:t>
            </w:r>
            <w:r>
              <w:rPr>
                <w:i/>
                <w:iCs/>
              </w:rPr>
              <w:t>tiverat yttrande går ut den 24 november 2022</w:t>
            </w:r>
          </w:p>
        </w:tc>
        <w:tc>
          <w:tcPr>
            <w:tcW w:w="2055" w:type="dxa"/>
          </w:tcPr>
          <w:p w14:paraId="3BE9330A" w14:textId="77777777" w:rsidR="006E04A4" w:rsidRDefault="009E7E4E" w:rsidP="00C84F80">
            <w:r>
              <w:t>SfU</w:t>
            </w:r>
          </w:p>
        </w:tc>
      </w:tr>
      <w:tr w:rsidR="00941EEE" w14:paraId="3BE9330F" w14:textId="77777777" w:rsidTr="00055526">
        <w:trPr>
          <w:cantSplit/>
        </w:trPr>
        <w:tc>
          <w:tcPr>
            <w:tcW w:w="567" w:type="dxa"/>
          </w:tcPr>
          <w:p w14:paraId="3BE9330C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30D" w14:textId="77777777" w:rsidR="006E04A4" w:rsidRDefault="009E7E4E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3BE9330E" w14:textId="77777777" w:rsidR="006E04A4" w:rsidRDefault="009E7E4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41EEE" w14:paraId="3BE93313" w14:textId="77777777" w:rsidTr="00055526">
        <w:trPr>
          <w:cantSplit/>
        </w:trPr>
        <w:tc>
          <w:tcPr>
            <w:tcW w:w="567" w:type="dxa"/>
          </w:tcPr>
          <w:p w14:paraId="3BE93310" w14:textId="77777777" w:rsidR="001D7AF0" w:rsidRDefault="009E7E4E" w:rsidP="00C84F80">
            <w:pPr>
              <w:keepNext/>
            </w:pPr>
          </w:p>
        </w:tc>
        <w:tc>
          <w:tcPr>
            <w:tcW w:w="6663" w:type="dxa"/>
          </w:tcPr>
          <w:p w14:paraId="3BE93311" w14:textId="77777777" w:rsidR="006E04A4" w:rsidRDefault="009E7E4E" w:rsidP="000326E3">
            <w:pPr>
              <w:pStyle w:val="renderubrik"/>
            </w:pPr>
            <w:r>
              <w:t>Försvarsutskottets utlåtande</w:t>
            </w:r>
          </w:p>
        </w:tc>
        <w:tc>
          <w:tcPr>
            <w:tcW w:w="2055" w:type="dxa"/>
          </w:tcPr>
          <w:p w14:paraId="3BE93312" w14:textId="77777777" w:rsidR="006E04A4" w:rsidRDefault="009E7E4E" w:rsidP="00C84F80">
            <w:pPr>
              <w:keepNext/>
            </w:pPr>
          </w:p>
        </w:tc>
      </w:tr>
      <w:tr w:rsidR="00941EEE" w14:paraId="3BE93317" w14:textId="77777777" w:rsidTr="00055526">
        <w:trPr>
          <w:cantSplit/>
        </w:trPr>
        <w:tc>
          <w:tcPr>
            <w:tcW w:w="567" w:type="dxa"/>
          </w:tcPr>
          <w:p w14:paraId="3BE93314" w14:textId="77777777" w:rsidR="001D7AF0" w:rsidRDefault="009E7E4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BE93315" w14:textId="77777777" w:rsidR="006E04A4" w:rsidRDefault="009E7E4E" w:rsidP="000326E3">
            <w:r>
              <w:t xml:space="preserve">Utl. 2022/23:FöU2 Subsidiaritetsprövning av kommissionens förslag till förordning om inrättande av instrumentet för </w:t>
            </w:r>
            <w:r>
              <w:t>förstärkning av den europeiska försvarsindustrin genom gemensam upphandling</w:t>
            </w:r>
          </w:p>
        </w:tc>
        <w:tc>
          <w:tcPr>
            <w:tcW w:w="2055" w:type="dxa"/>
          </w:tcPr>
          <w:p w14:paraId="3BE93316" w14:textId="77777777" w:rsidR="006E04A4" w:rsidRDefault="009E7E4E" w:rsidP="00C84F80"/>
        </w:tc>
      </w:tr>
    </w:tbl>
    <w:p w14:paraId="3BE93318" w14:textId="77777777" w:rsidR="00517888" w:rsidRPr="00F221DA" w:rsidRDefault="009E7E4E" w:rsidP="00137840">
      <w:pPr>
        <w:pStyle w:val="Blankrad"/>
      </w:pPr>
      <w:r>
        <w:t xml:space="preserve">     </w:t>
      </w:r>
    </w:p>
    <w:p w14:paraId="3BE93319" w14:textId="77777777" w:rsidR="00121B42" w:rsidRDefault="009E7E4E" w:rsidP="00121B42">
      <w:pPr>
        <w:pStyle w:val="Blankrad"/>
      </w:pPr>
      <w:r>
        <w:t xml:space="preserve">     </w:t>
      </w:r>
    </w:p>
    <w:p w14:paraId="3BE9331A" w14:textId="77777777" w:rsidR="006E04A4" w:rsidRPr="00F221DA" w:rsidRDefault="009E7E4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41EEE" w14:paraId="3BE9331D" w14:textId="77777777" w:rsidTr="00D774A8">
        <w:tc>
          <w:tcPr>
            <w:tcW w:w="567" w:type="dxa"/>
          </w:tcPr>
          <w:p w14:paraId="3BE9331B" w14:textId="77777777" w:rsidR="00D774A8" w:rsidRDefault="009E7E4E">
            <w:pPr>
              <w:pStyle w:val="IngenText"/>
            </w:pPr>
          </w:p>
        </w:tc>
        <w:tc>
          <w:tcPr>
            <w:tcW w:w="8718" w:type="dxa"/>
          </w:tcPr>
          <w:p w14:paraId="3BE9331C" w14:textId="77777777" w:rsidR="00D774A8" w:rsidRDefault="009E7E4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BE9331E" w14:textId="77777777" w:rsidR="006E04A4" w:rsidRPr="00852BA1" w:rsidRDefault="009E7E4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3330" w14:textId="77777777" w:rsidR="00000000" w:rsidRDefault="009E7E4E">
      <w:pPr>
        <w:spacing w:line="240" w:lineRule="auto"/>
      </w:pPr>
      <w:r>
        <w:separator/>
      </w:r>
    </w:p>
  </w:endnote>
  <w:endnote w:type="continuationSeparator" w:id="0">
    <w:p w14:paraId="3BE93332" w14:textId="77777777" w:rsidR="00000000" w:rsidRDefault="009E7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24" w14:textId="77777777" w:rsidR="00BE217A" w:rsidRDefault="009E7E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25" w14:textId="77777777" w:rsidR="00D73249" w:rsidRDefault="009E7E4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E93326" w14:textId="77777777" w:rsidR="00D73249" w:rsidRDefault="009E7E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2A" w14:textId="77777777" w:rsidR="00D73249" w:rsidRDefault="009E7E4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BE9332B" w14:textId="77777777" w:rsidR="00D73249" w:rsidRDefault="009E7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332C" w14:textId="77777777" w:rsidR="00000000" w:rsidRDefault="009E7E4E">
      <w:pPr>
        <w:spacing w:line="240" w:lineRule="auto"/>
      </w:pPr>
      <w:r>
        <w:separator/>
      </w:r>
    </w:p>
  </w:footnote>
  <w:footnote w:type="continuationSeparator" w:id="0">
    <w:p w14:paraId="3BE9332E" w14:textId="77777777" w:rsidR="00000000" w:rsidRDefault="009E7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1F" w14:textId="77777777" w:rsidR="00BE217A" w:rsidRDefault="009E7E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20" w14:textId="77777777" w:rsidR="00D73249" w:rsidRDefault="009E7E4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oktober 2022</w:t>
    </w:r>
    <w:r>
      <w:fldChar w:fldCharType="end"/>
    </w:r>
  </w:p>
  <w:p w14:paraId="3BE93321" w14:textId="77777777" w:rsidR="00D73249" w:rsidRDefault="009E7E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E93322" w14:textId="77777777" w:rsidR="00D73249" w:rsidRDefault="009E7E4E"/>
  <w:p w14:paraId="3BE93323" w14:textId="77777777" w:rsidR="00D73249" w:rsidRDefault="009E7E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3327" w14:textId="77777777" w:rsidR="00D73249" w:rsidRDefault="009E7E4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E9332C" wp14:editId="3BE933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93328" w14:textId="77777777" w:rsidR="00D73249" w:rsidRDefault="009E7E4E" w:rsidP="00BE217A">
    <w:pPr>
      <w:pStyle w:val="Dokumentrubrik"/>
      <w:spacing w:after="360"/>
    </w:pPr>
    <w:r>
      <w:t>Föredragningslista</w:t>
    </w:r>
  </w:p>
  <w:p w14:paraId="3BE93329" w14:textId="77777777" w:rsidR="00D73249" w:rsidRDefault="009E7E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C68BD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5AC8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F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48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41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C2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A0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9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A7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1EEE"/>
    <w:rsid w:val="00941EEE"/>
    <w:rsid w:val="009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3251"/>
  <w15:docId w15:val="{1C88D802-B4B9-4803-9EF2-572077B3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2022-10-11</SAFIR_Sammantradesdatum_Doc>
    <SAFIR_SammantradeID xmlns="C07A1A6C-0B19-41D9-BDF8-F523BA3921EB">d9fb0ec0-70dd-4ea1-9d86-f24c5b907daf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C5D9-11B9-461A-BB46-A5FA1C5552CA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499</Words>
  <Characters>2980</Characters>
  <Application>Microsoft Office Word</Application>
  <DocSecurity>0</DocSecurity>
  <Lines>198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