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DA4BDDF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9901EE">
              <w:rPr>
                <w:b/>
              </w:rPr>
              <w:t>39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07D453C" w:rsidR="0096348C" w:rsidRDefault="00EF70DA" w:rsidP="0096348C">
            <w:r w:rsidRPr="00EC2F33">
              <w:t>20</w:t>
            </w:r>
            <w:r w:rsidR="00C3591B" w:rsidRPr="00EC2F33">
              <w:t>2</w:t>
            </w:r>
            <w:r w:rsidR="001B7F4F" w:rsidRPr="00EC2F33">
              <w:t>6</w:t>
            </w:r>
            <w:r w:rsidR="009D6560" w:rsidRPr="00EC2F33">
              <w:t>-</w:t>
            </w:r>
            <w:r w:rsidR="009901EE">
              <w:t>06-02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BA5552" w:rsidRDefault="0096348C" w:rsidP="0096348C">
            <w:r w:rsidRPr="00BA5552">
              <w:t>TID</w:t>
            </w:r>
          </w:p>
        </w:tc>
        <w:tc>
          <w:tcPr>
            <w:tcW w:w="6463" w:type="dxa"/>
          </w:tcPr>
          <w:p w14:paraId="0B1FB026" w14:textId="30257E40" w:rsidR="00D12EAD" w:rsidRPr="00BA5552" w:rsidRDefault="009901EE" w:rsidP="0096348C">
            <w:r w:rsidRPr="00BA5552">
              <w:t>11.00-</w:t>
            </w:r>
            <w:r w:rsidR="00BA5552" w:rsidRPr="00BA5552">
              <w:t>12.00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20701E7F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0C2BB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2177612" w14:textId="77777777" w:rsidR="009901EE" w:rsidRPr="001E1FAC" w:rsidRDefault="009901EE" w:rsidP="009901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A5ABA83" w14:textId="77777777" w:rsidR="009901EE" w:rsidRDefault="009901EE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142D5FE3" w14:textId="5D059203" w:rsidR="009901EE" w:rsidRDefault="009901EE" w:rsidP="009901E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</w:t>
            </w:r>
            <w:r w:rsidRPr="009901EE">
              <w:rPr>
                <w:snapToGrid w:val="0"/>
              </w:rPr>
              <w:t>38.</w:t>
            </w:r>
          </w:p>
          <w:p w14:paraId="313533B1" w14:textId="00518BF7" w:rsidR="009901EE" w:rsidRDefault="009901EE" w:rsidP="009901E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9901EE" w14:paraId="7B164E2A" w14:textId="77777777" w:rsidTr="00D12EAD">
        <w:tc>
          <w:tcPr>
            <w:tcW w:w="567" w:type="dxa"/>
          </w:tcPr>
          <w:p w14:paraId="1862D55F" w14:textId="367FEAFD" w:rsidR="009901EE" w:rsidRDefault="009901E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1C1A6B5" w14:textId="77777777" w:rsidR="009901EE" w:rsidRDefault="009901EE" w:rsidP="009901E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Pr="006B50B9">
              <w:rPr>
                <w:b/>
              </w:rPr>
              <w:t>Inspektionen för socialförsäkringen (ISF)</w:t>
            </w:r>
          </w:p>
          <w:p w14:paraId="69896267" w14:textId="77777777" w:rsidR="009901EE" w:rsidRDefault="009901EE" w:rsidP="009901E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254C7A7D" w14:textId="21157162" w:rsidR="009901EE" w:rsidRDefault="009901EE" w:rsidP="009901EE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5F6013">
              <w:t>Vikarierande generaldirektör Dan Ljungberg</w:t>
            </w:r>
            <w:r>
              <w:rPr>
                <w:szCs w:val="24"/>
              </w:rPr>
              <w:t xml:space="preserve"> med medarbetare </w:t>
            </w:r>
            <w:r w:rsidRPr="005F6013">
              <w:t>presentera</w:t>
            </w:r>
            <w:r>
              <w:t>de</w:t>
            </w:r>
            <w:r w:rsidRPr="005F6013">
              <w:t xml:space="preserve"> rapporterna:</w:t>
            </w:r>
            <w:r>
              <w:br/>
              <w:t>-</w:t>
            </w:r>
            <w:r w:rsidR="00EC2F33">
              <w:t xml:space="preserve"> </w:t>
            </w:r>
            <w:r w:rsidRPr="009901EE">
              <w:t xml:space="preserve">Skenseparerade, särlevande eller </w:t>
            </w:r>
            <w:proofErr w:type="gramStart"/>
            <w:r w:rsidRPr="009901EE">
              <w:t>sammanboende?,</w:t>
            </w:r>
            <w:proofErr w:type="gramEnd"/>
            <w:r w:rsidRPr="009901EE">
              <w:t xml:space="preserve"> ISF 2026:2</w:t>
            </w:r>
            <w:r>
              <w:br/>
              <w:t>-</w:t>
            </w:r>
            <w:r w:rsidR="00EC2F33">
              <w:t xml:space="preserve"> </w:t>
            </w:r>
            <w:r w:rsidRPr="009901EE">
              <w:t>Samverkan mot organiserad brottslighet i socialförsäkringen, ISF 2026:3</w:t>
            </w:r>
            <w:r>
              <w:br/>
              <w:t>-</w:t>
            </w:r>
            <w:r w:rsidR="00EC2F33">
              <w:t xml:space="preserve"> </w:t>
            </w:r>
            <w:r w:rsidRPr="009901EE">
              <w:t>Aktivitetsförmågeutredningar i praktiken, ISF 2026:4</w:t>
            </w:r>
            <w:r>
              <w:br/>
              <w:t>-</w:t>
            </w:r>
            <w:r w:rsidR="00EC2F33">
              <w:t xml:space="preserve"> </w:t>
            </w:r>
            <w:r w:rsidRPr="009901EE">
              <w:t>Sjukersättningens roll i dag, ISF 2026:5</w:t>
            </w:r>
            <w:r>
              <w:t>.</w:t>
            </w:r>
          </w:p>
          <w:p w14:paraId="22A04F7E" w14:textId="77777777" w:rsidR="009901EE" w:rsidRDefault="009901EE" w:rsidP="009901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901EE" w14:paraId="46F85519" w14:textId="77777777" w:rsidTr="00D12EAD">
        <w:tc>
          <w:tcPr>
            <w:tcW w:w="567" w:type="dxa"/>
          </w:tcPr>
          <w:p w14:paraId="71088C21" w14:textId="77777777" w:rsidR="009901EE" w:rsidRDefault="009901E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1AA021B1" w14:textId="77777777" w:rsidR="009901EE" w:rsidRPr="009901EE" w:rsidRDefault="009901EE" w:rsidP="009901EE"/>
          <w:p w14:paraId="0D051ECB" w14:textId="77777777" w:rsidR="009901EE" w:rsidRPr="009901EE" w:rsidRDefault="009901EE" w:rsidP="009901EE"/>
          <w:p w14:paraId="4130FCA4" w14:textId="77777777" w:rsidR="009901EE" w:rsidRPr="009901EE" w:rsidRDefault="009901EE" w:rsidP="009901EE"/>
          <w:p w14:paraId="6176E5C9" w14:textId="77777777" w:rsidR="009901EE" w:rsidRPr="009901EE" w:rsidRDefault="009901EE" w:rsidP="009901EE"/>
          <w:p w14:paraId="05B0CFD1" w14:textId="77777777" w:rsidR="009901EE" w:rsidRPr="009901EE" w:rsidRDefault="009901EE" w:rsidP="009901EE"/>
          <w:p w14:paraId="6D569A37" w14:textId="78B24E98" w:rsidR="009901EE" w:rsidRPr="009901EE" w:rsidRDefault="009901EE" w:rsidP="009901EE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61C5416E" w14:textId="77777777" w:rsidR="009901EE" w:rsidRPr="009901EE" w:rsidRDefault="009901EE" w:rsidP="009901EE">
            <w:pPr>
              <w:spacing w:after="200" w:line="280" w:lineRule="exact"/>
              <w:rPr>
                <w:b/>
              </w:rPr>
            </w:pPr>
            <w:r w:rsidRPr="009901EE">
              <w:rPr>
                <w:b/>
              </w:rPr>
              <w:t>Stärkt återvändandeverksamhet (SfU32)</w:t>
            </w:r>
          </w:p>
          <w:p w14:paraId="63A03732" w14:textId="23814C3E" w:rsidR="009901EE" w:rsidRDefault="009901EE" w:rsidP="009901E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</w:t>
            </w:r>
            <w:r w:rsidRPr="00505FC6">
              <w:rPr>
                <w:bCs/>
              </w:rPr>
              <w:t>263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14725BD9" w14:textId="77777777" w:rsidR="009901EE" w:rsidRDefault="009901EE" w:rsidP="009901EE">
            <w:pPr>
              <w:tabs>
                <w:tab w:val="left" w:pos="1701"/>
              </w:tabs>
              <w:rPr>
                <w:snapToGrid w:val="0"/>
              </w:rPr>
            </w:pPr>
          </w:p>
          <w:p w14:paraId="2E672B64" w14:textId="110F643C" w:rsidR="00EC2F33" w:rsidRPr="00EC2F33" w:rsidRDefault="009901EE" w:rsidP="00EC2F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EC2F33">
              <w:rPr>
                <w:snapToGrid w:val="0"/>
              </w:rPr>
              <w:t>.</w:t>
            </w: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84D47D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01E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2D6268F" w14:textId="6B7E1A59" w:rsidR="009612E3" w:rsidRDefault="009901EE" w:rsidP="007E4B5A">
            <w:pPr>
              <w:tabs>
                <w:tab w:val="left" w:pos="1701"/>
              </w:tabs>
              <w:rPr>
                <w:b/>
              </w:rPr>
            </w:pPr>
            <w:r w:rsidRPr="00C85FC2">
              <w:rPr>
                <w:b/>
              </w:rPr>
              <w:t>Skärpta och tydligare krav på vandel för uppehållstillstånd (SfU36)</w:t>
            </w:r>
          </w:p>
          <w:p w14:paraId="47B9A720" w14:textId="77777777" w:rsidR="009901EE" w:rsidRDefault="009901EE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5FBA8CE" w14:textId="0DABAF05" w:rsidR="009901EE" w:rsidRDefault="009901EE" w:rsidP="009901E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</w:t>
            </w:r>
            <w:r w:rsidRPr="00505FC6">
              <w:rPr>
                <w:bCs/>
              </w:rPr>
              <w:t>26</w:t>
            </w:r>
            <w:r>
              <w:rPr>
                <w:bCs/>
              </w:rPr>
              <w:t>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4287ABFF" w14:textId="77777777" w:rsidR="009901EE" w:rsidRDefault="009901EE" w:rsidP="009901EE">
            <w:pPr>
              <w:tabs>
                <w:tab w:val="left" w:pos="1701"/>
              </w:tabs>
              <w:rPr>
                <w:snapToGrid w:val="0"/>
              </w:rPr>
            </w:pPr>
          </w:p>
          <w:p w14:paraId="5C26EBB7" w14:textId="054A98DC" w:rsidR="007D2629" w:rsidRPr="00F93B25" w:rsidRDefault="009901EE" w:rsidP="009901E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19D6D6A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00611CAF" w14:textId="77777777" w:rsidR="00134762" w:rsidRDefault="00134762" w:rsidP="009901E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7236A" w14:paraId="6A5E5478" w14:textId="77777777" w:rsidTr="00D12EAD">
        <w:tc>
          <w:tcPr>
            <w:tcW w:w="567" w:type="dxa"/>
          </w:tcPr>
          <w:p w14:paraId="0D9B9DC3" w14:textId="0709147B" w:rsidR="0037236A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2F3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9456E80" w14:textId="77777777" w:rsidR="009901EE" w:rsidRPr="009901EE" w:rsidRDefault="009901EE" w:rsidP="009901EE">
            <w:pPr>
              <w:spacing w:after="200" w:line="280" w:lineRule="exact"/>
              <w:rPr>
                <w:b/>
              </w:rPr>
            </w:pPr>
            <w:r w:rsidRPr="009901EE">
              <w:rPr>
                <w:b/>
              </w:rPr>
              <w:t>Skärpta regler om utvisning på grund av brott (SfU33)</w:t>
            </w:r>
          </w:p>
          <w:p w14:paraId="72DA18E8" w14:textId="00A66576" w:rsidR="009901EE" w:rsidRDefault="009901EE" w:rsidP="009901E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</w:t>
            </w:r>
            <w:r w:rsidRPr="00505FC6">
              <w:rPr>
                <w:bCs/>
              </w:rPr>
              <w:t>2</w:t>
            </w:r>
            <w:r w:rsidR="00EC2F33">
              <w:rPr>
                <w:bCs/>
              </w:rPr>
              <w:t>35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33FA7A9D" w14:textId="77777777" w:rsidR="009901EE" w:rsidRDefault="009901EE" w:rsidP="009901EE">
            <w:pPr>
              <w:tabs>
                <w:tab w:val="left" w:pos="1701"/>
              </w:tabs>
              <w:rPr>
                <w:snapToGrid w:val="0"/>
              </w:rPr>
            </w:pPr>
          </w:p>
          <w:p w14:paraId="260008CD" w14:textId="2B3E961A" w:rsidR="0037236A" w:rsidRDefault="009901EE" w:rsidP="009901E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D90CDA" w14:paraId="17C7CEF1" w14:textId="77777777" w:rsidTr="00D12EAD">
        <w:tc>
          <w:tcPr>
            <w:tcW w:w="567" w:type="dxa"/>
          </w:tcPr>
          <w:p w14:paraId="3AD4E67C" w14:textId="0364CC8B" w:rsidR="00D90CDA" w:rsidRDefault="00D90CD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49AF579" w14:textId="4956DB1F" w:rsidR="00D90CDA" w:rsidRDefault="00D90CDA" w:rsidP="00EC2F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46E27BB6" w:rsidR="00134762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C2F33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2D21C5E5" w14:textId="77777777" w:rsidR="00EC2F33" w:rsidRPr="00EC2F33" w:rsidRDefault="00EC2F33" w:rsidP="00EC2F33">
            <w:pPr>
              <w:spacing w:after="200" w:line="280" w:lineRule="exact"/>
              <w:rPr>
                <w:b/>
              </w:rPr>
            </w:pPr>
            <w:r w:rsidRPr="00EC2F33">
              <w:rPr>
                <w:b/>
              </w:rPr>
              <w:t>Inkommen skrivelse</w:t>
            </w:r>
          </w:p>
          <w:p w14:paraId="35F6D661" w14:textId="3FC82531" w:rsidR="00D728C1" w:rsidRDefault="00EC2F33" w:rsidP="00EC2F33">
            <w:pPr>
              <w:rPr>
                <w:snapToGrid w:val="0"/>
              </w:rPr>
            </w:pPr>
            <w:r>
              <w:t xml:space="preserve">En </w:t>
            </w:r>
            <w:r>
              <w:rPr>
                <w:bCs/>
              </w:rPr>
              <w:t>s</w:t>
            </w:r>
            <w:r w:rsidRPr="00EC2F33">
              <w:rPr>
                <w:bCs/>
              </w:rPr>
              <w:t xml:space="preserve">krivelse från allmänheten </w:t>
            </w:r>
            <w:r w:rsidR="00D728C1">
              <w:rPr>
                <w:snapToGrid w:val="0"/>
              </w:rPr>
              <w:t>anmäldes.</w:t>
            </w:r>
          </w:p>
          <w:p w14:paraId="423A18A2" w14:textId="77777777" w:rsidR="00BA5552" w:rsidRPr="00EC2F33" w:rsidRDefault="00BA5552" w:rsidP="00EC2F33">
            <w:pPr>
              <w:rPr>
                <w:b/>
                <w:u w:val="single"/>
              </w:rPr>
            </w:pPr>
          </w:p>
          <w:p w14:paraId="12AFE1B9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3DE4B9B3" w:rsidR="00134762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EC2F33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47A3A368" w14:textId="3EB537CC" w:rsidR="00D728C1" w:rsidRPr="00EC2F33" w:rsidRDefault="00EC2F33" w:rsidP="00D728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47343EE7" w14:textId="77777777" w:rsidR="00134762" w:rsidRDefault="00134762" w:rsidP="00EC2F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4972155" w14:textId="603B6A90" w:rsidR="00BA5552" w:rsidRPr="00BA5552" w:rsidRDefault="00BA5552" w:rsidP="00BA5552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BA5552">
              <w:t xml:space="preserve">Utskottet beslutade att bjuda in generaldirektör Maria </w:t>
            </w:r>
            <w:proofErr w:type="spellStart"/>
            <w:r w:rsidRPr="00BA5552">
              <w:t>Mindhammar</w:t>
            </w:r>
            <w:proofErr w:type="spellEnd"/>
            <w:r w:rsidRPr="00BA5552">
              <w:t>, Migrationsverket, för att informera om</w:t>
            </w:r>
            <w:r w:rsidR="00CC2BF2">
              <w:t xml:space="preserve"> myndighetens arbete med</w:t>
            </w:r>
            <w:r w:rsidRPr="00BA5552">
              <w:t xml:space="preserve"> </w:t>
            </w:r>
            <w:r>
              <w:t>medborgarskapsärenden</w:t>
            </w:r>
            <w:r w:rsidR="00CC2BF2">
              <w:t>.</w:t>
            </w:r>
          </w:p>
          <w:p w14:paraId="3E1A9165" w14:textId="1F15F2D4" w:rsidR="00BA5552" w:rsidRDefault="00BA5552" w:rsidP="00EC2F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92A5D48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2F3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64186B71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EC2F33">
              <w:rPr>
                <w:snapToGrid w:val="0"/>
              </w:rPr>
              <w:t xml:space="preserve">torsdagen </w:t>
            </w:r>
            <w:r w:rsidR="00134762">
              <w:rPr>
                <w:snapToGrid w:val="0"/>
              </w:rPr>
              <w:t xml:space="preserve">den </w:t>
            </w:r>
            <w:r w:rsidR="00EC2F33">
              <w:rPr>
                <w:snapToGrid w:val="0"/>
              </w:rPr>
              <w:t>4 juni</w:t>
            </w:r>
            <w:r w:rsidR="00134762">
              <w:rPr>
                <w:snapToGrid w:val="0"/>
              </w:rPr>
              <w:t xml:space="preserve"> 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EC2F33">
              <w:rPr>
                <w:snapToGrid w:val="0"/>
              </w:rPr>
              <w:t>10.00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EC2F3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00BEB86D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EC2F33">
              <w:t>4 juni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EBC1D14" w:rsidR="00BE5542" w:rsidRDefault="00BE5542" w:rsidP="00487A46">
            <w:r w:rsidRPr="00EC2F33">
              <w:t>202</w:t>
            </w:r>
            <w:r w:rsidR="00801327" w:rsidRPr="00EC2F33">
              <w:t>5</w:t>
            </w:r>
            <w:r w:rsidRPr="00EC2F33">
              <w:t>/2</w:t>
            </w:r>
            <w:r w:rsidR="00801327" w:rsidRPr="00EC2F33">
              <w:t>6</w:t>
            </w:r>
            <w:r w:rsidRPr="00EC2F33">
              <w:t>:</w:t>
            </w:r>
            <w:r w:rsidR="00EC2F33" w:rsidRPr="00EC2F33">
              <w:t>39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D5829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A5552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60E498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A5552">
              <w:rPr>
                <w:sz w:val="22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1CD652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22946">
              <w:rPr>
                <w:sz w:val="22"/>
              </w:rPr>
              <w:t>3-8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FAF75B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1942FB4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9AF269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0F6941F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469A936" w:rsidR="00BE5542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262637D9" w:rsidR="00BE5542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31A83D6F" w:rsidR="00BE5542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BA5552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48D4BF7" w:rsidR="00BE5542" w:rsidRPr="001E1FAC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23394777" w:rsidR="00BE5542" w:rsidRPr="001E1FAC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1E499DD3" w:rsidR="00BE5542" w:rsidRPr="001E1FAC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4BA82A48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6B8D6D7D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92E777F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D27A6D7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9385A9B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6AB2F8E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75388E66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51F8B391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04C546B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5BBC87B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4D0D918D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B4F740D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6006E009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1C9599D4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5223CEC5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02CDB2CF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323B180F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42C0304F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20A313F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8515424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2016BA36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C1022F7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5315B19C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22F27D64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21A38D8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024B97ED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4BC11BA7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3038B83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291001F1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4A4EA398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A0C00A6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66273FC9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45E6D476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BA5552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981B4E6" w:rsidR="00BE5542" w:rsidRPr="00E01F81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0AC6EC92" w:rsidR="00BE5542" w:rsidRPr="00E01F81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43718F54" w:rsidR="00BE5542" w:rsidRPr="00E01F81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005B82B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0C6E5BC2" w:rsidR="00BE5542" w:rsidRPr="00E70A95" w:rsidRDefault="00BA555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69468E5" w:rsidR="00BE5542" w:rsidRPr="00E70A95" w:rsidRDefault="00B22946" w:rsidP="00B22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6871ACB1" w:rsidR="00043E0A" w:rsidRPr="0078232D" w:rsidRDefault="003B0CF8" w:rsidP="003B0C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6BFAFFE1" w:rsidR="00043E0A" w:rsidRPr="0078232D" w:rsidRDefault="003B0CF8" w:rsidP="003B0C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30C27362" w:rsidR="00BE5542" w:rsidRPr="0078232D" w:rsidRDefault="00B2294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36892229" w:rsidR="00BE5542" w:rsidRPr="0078232D" w:rsidRDefault="00B2294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55291EF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3D9" w14:textId="148EC087" w:rsidR="006D4D1D" w:rsidRPr="00804633" w:rsidRDefault="006D4D1D" w:rsidP="00487A46">
            <w:pPr>
              <w:rPr>
                <w:lang w:eastAsia="en-US"/>
              </w:rPr>
            </w:pPr>
            <w:r w:rsidRPr="006D4D1D">
              <w:rPr>
                <w:b/>
                <w:bCs/>
                <w:i/>
                <w:iCs/>
                <w:lang w:eastAsia="en-US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76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434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F0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F1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937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A42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46DC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511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FC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E076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508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8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3EA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9BC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79A3BC7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A0B6" w14:textId="2E07A188" w:rsidR="006D4D1D" w:rsidRPr="006D4D1D" w:rsidRDefault="006D4D1D" w:rsidP="00487A46">
            <w:pPr>
              <w:rPr>
                <w:lang w:eastAsia="en-US"/>
              </w:rPr>
            </w:pPr>
            <w:r w:rsidRPr="006D4D1D">
              <w:rPr>
                <w:lang w:eastAsia="en-US"/>
              </w:rPr>
              <w:t>Magdalena Sundqvist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2596" w14:textId="60C3D821" w:rsidR="006D4D1D" w:rsidRPr="0078232D" w:rsidRDefault="00BA555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9932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0BBA" w14:textId="7160394A" w:rsidR="006D4D1D" w:rsidRPr="0078232D" w:rsidRDefault="00B2294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B305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6F20" w14:textId="2E1C1B54" w:rsidR="006D4D1D" w:rsidRPr="0078232D" w:rsidRDefault="00B2294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43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4F2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68B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62D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9F95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E9E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F7E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F5DF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3D6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7912" w14:paraId="25973C2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55D3" w14:textId="642CED67" w:rsidR="004E7912" w:rsidRPr="005C4907" w:rsidRDefault="004E7912" w:rsidP="00487A46">
            <w:pPr>
              <w:rPr>
                <w:lang w:eastAsia="en-US"/>
              </w:rPr>
            </w:pPr>
            <w:r w:rsidRPr="004E7912">
              <w:rPr>
                <w:lang w:eastAsia="en-US"/>
              </w:rPr>
              <w:t xml:space="preserve">Anna </w:t>
            </w:r>
            <w:proofErr w:type="spellStart"/>
            <w:r w:rsidRPr="004E7912">
              <w:rPr>
                <w:lang w:eastAsia="en-US"/>
              </w:rPr>
              <w:t>Lipinska</w:t>
            </w:r>
            <w:proofErr w:type="spellEnd"/>
            <w:r w:rsidRPr="004E7912">
              <w:rPr>
                <w:lang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68E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DCD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0C48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F4E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3E72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7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1591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64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8A00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012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4FB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21A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0F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5D4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907" w14:paraId="12BDCB9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87E8" w14:textId="7493D44E" w:rsidR="005C4907" w:rsidRPr="006D4D1D" w:rsidRDefault="005C4907" w:rsidP="00487A46">
            <w:pPr>
              <w:rPr>
                <w:lang w:eastAsia="en-US"/>
              </w:rPr>
            </w:pPr>
            <w:r w:rsidRPr="005C4907">
              <w:rPr>
                <w:lang w:eastAsia="en-US"/>
              </w:rPr>
              <w:t>Mohamed Yassin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9558" w14:textId="46771094" w:rsidR="005C4907" w:rsidRPr="0078232D" w:rsidRDefault="00BA555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FE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0614" w14:textId="1382C6EB" w:rsidR="005C4907" w:rsidRPr="0078232D" w:rsidRDefault="00B2294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BA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C098" w14:textId="2ED14A4C" w:rsidR="005C4907" w:rsidRPr="0078232D" w:rsidRDefault="00B2294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4B67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9380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4A40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4E4B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734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BE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C6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DDC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0B4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59C7" w14:textId="77777777" w:rsidR="007913B2" w:rsidRDefault="007913B2" w:rsidP="00804633">
      <w:r>
        <w:separator/>
      </w:r>
    </w:p>
  </w:endnote>
  <w:endnote w:type="continuationSeparator" w:id="0">
    <w:p w14:paraId="27E1518F" w14:textId="77777777" w:rsidR="007913B2" w:rsidRDefault="007913B2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B964" w14:textId="77777777" w:rsidR="007913B2" w:rsidRDefault="007913B2" w:rsidP="00804633">
      <w:r>
        <w:separator/>
      </w:r>
    </w:p>
  </w:footnote>
  <w:footnote w:type="continuationSeparator" w:id="0">
    <w:p w14:paraId="2D9A38FC" w14:textId="77777777" w:rsidR="007913B2" w:rsidRDefault="007913B2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5A0CD4C4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39B46ED6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1EF8612B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3AFEA5F6"/>
    <w:lvl w:ilvl="0" w:tplc="76A04C64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1970012256">
    <w:abstractNumId w:val="0"/>
  </w:num>
  <w:num w:numId="2" w16cid:durableId="998773636">
    <w:abstractNumId w:val="1"/>
  </w:num>
  <w:num w:numId="3" w16cid:durableId="203079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C2BBB"/>
    <w:rsid w:val="000C526D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D6FF8"/>
    <w:rsid w:val="002E1614"/>
    <w:rsid w:val="002F284C"/>
    <w:rsid w:val="002F4D46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356"/>
    <w:rsid w:val="003815DF"/>
    <w:rsid w:val="00394192"/>
    <w:rsid w:val="003952A4"/>
    <w:rsid w:val="0039591D"/>
    <w:rsid w:val="003A48EB"/>
    <w:rsid w:val="003A729A"/>
    <w:rsid w:val="003B0182"/>
    <w:rsid w:val="003B0CF8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4DC5"/>
    <w:rsid w:val="004E7912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4907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C51"/>
    <w:rsid w:val="00697EB5"/>
    <w:rsid w:val="006A511D"/>
    <w:rsid w:val="006B7B0C"/>
    <w:rsid w:val="006C21FA"/>
    <w:rsid w:val="006C34A5"/>
    <w:rsid w:val="006D3126"/>
    <w:rsid w:val="006D4D1D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13B2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A6237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77B5B"/>
    <w:rsid w:val="009801E5"/>
    <w:rsid w:val="009815DB"/>
    <w:rsid w:val="00984F1C"/>
    <w:rsid w:val="009901EE"/>
    <w:rsid w:val="009A06C3"/>
    <w:rsid w:val="009A68FE"/>
    <w:rsid w:val="009B0A01"/>
    <w:rsid w:val="009B0E9B"/>
    <w:rsid w:val="009C3BE7"/>
    <w:rsid w:val="009C3FDC"/>
    <w:rsid w:val="009D1BB5"/>
    <w:rsid w:val="009D6560"/>
    <w:rsid w:val="009E6573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298"/>
    <w:rsid w:val="00A63738"/>
    <w:rsid w:val="00A70B78"/>
    <w:rsid w:val="00A744C3"/>
    <w:rsid w:val="00A81721"/>
    <w:rsid w:val="00A84DE6"/>
    <w:rsid w:val="00A90C14"/>
    <w:rsid w:val="00A9262A"/>
    <w:rsid w:val="00A97F8E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22946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A5552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3F7A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2BF2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979EA"/>
    <w:rsid w:val="00DA15EE"/>
    <w:rsid w:val="00DA3029"/>
    <w:rsid w:val="00DA7DB7"/>
    <w:rsid w:val="00DB1CC1"/>
    <w:rsid w:val="00DC2D9C"/>
    <w:rsid w:val="00DC58D9"/>
    <w:rsid w:val="00DC61E2"/>
    <w:rsid w:val="00DD0388"/>
    <w:rsid w:val="00DD2E3A"/>
    <w:rsid w:val="00DD7DC3"/>
    <w:rsid w:val="00DF18AF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1EE2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C2F3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3127"/>
    <w:rsid w:val="00F46F5A"/>
    <w:rsid w:val="00F5690F"/>
    <w:rsid w:val="00F6069C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388</TotalTime>
  <Pages>4</Pages>
  <Words>560</Words>
  <Characters>3006</Characters>
  <Application>Microsoft Office Word</Application>
  <DocSecurity>0</DocSecurity>
  <Lines>1503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63</cp:revision>
  <cp:lastPrinted>2026-06-02T11:03:00Z</cp:lastPrinted>
  <dcterms:created xsi:type="dcterms:W3CDTF">2023-07-27T13:26:00Z</dcterms:created>
  <dcterms:modified xsi:type="dcterms:W3CDTF">2026-06-03T12:55:00Z</dcterms:modified>
</cp:coreProperties>
</file>