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E78E13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56785058BC649E18B803E9B6E940FA5"/>
        </w:placeholder>
        <w15:appearance w15:val="hidden"/>
        <w:text/>
      </w:sdtPr>
      <w:sdtEndPr/>
      <w:sdtContent>
        <w:p w:rsidR="00AF30DD" w:rsidP="00CC4C93" w:rsidRDefault="00AF30DD" w14:paraId="1E78E139" w14:textId="77777777">
          <w:pPr>
            <w:pStyle w:val="Rubrik1"/>
          </w:pPr>
          <w:r>
            <w:t>Förslag till riksdagsbeslut</w:t>
          </w:r>
        </w:p>
      </w:sdtContent>
    </w:sdt>
    <w:sdt>
      <w:sdtPr>
        <w:alias w:val="Yrkande 1"/>
        <w:tag w:val="43dca796-7860-4159-90f2-c42f81193aab"/>
        <w:id w:val="-1647731736"/>
        <w:lock w:val="sdtLocked"/>
      </w:sdtPr>
      <w:sdtEndPr/>
      <w:sdtContent>
        <w:p w:rsidR="000717B9" w:rsidRDefault="000C5DAA" w14:paraId="1E78E13A" w14:textId="77777777">
          <w:pPr>
            <w:pStyle w:val="Frslagstext"/>
          </w:pPr>
          <w:r>
            <w:t>Riksdagen ställer sig bakom det som anförs i motionen om att även prisuppgifter exklusive moms tydligt ska framgå i prisinformationen för konsumenter och tillkännager detta för regeringen.</w:t>
          </w:r>
        </w:p>
      </w:sdtContent>
    </w:sdt>
    <w:p w:rsidR="00AF30DD" w:rsidP="00AF30DD" w:rsidRDefault="000156D9" w14:paraId="1E78E13B" w14:textId="77777777">
      <w:pPr>
        <w:pStyle w:val="Rubrik1"/>
      </w:pPr>
      <w:bookmarkStart w:name="MotionsStart" w:id="1"/>
      <w:bookmarkEnd w:id="1"/>
      <w:r>
        <w:t>Motivering</w:t>
      </w:r>
    </w:p>
    <w:p w:rsidR="00F926B6" w:rsidP="00F926B6" w:rsidRDefault="00F926B6" w14:paraId="1E78E13C" w14:textId="77777777">
      <w:pPr>
        <w:rPr>
          <w:rFonts w:ascii="Times New Roman" w:hAnsi="Times New Roman" w:cs="Times New Roman"/>
          <w:kern w:val="0"/>
          <w14:numSpacing w14:val="default"/>
        </w:rPr>
      </w:pPr>
      <w:r>
        <w:rPr>
          <w:rFonts w:ascii="Times New Roman" w:hAnsi="Times New Roman" w:cs="Times New Roman"/>
        </w:rPr>
        <w:t>Skatterna på konsumtion och insatsvaror uppgick år 2014 till sammanlagt 469 miljarder kronor. När skattereformen 1990–1991 breddades medförde det att skatten på konsumtion och insatsvaror som andel av de totala skatterna ökade till omkring en fjärdedel. De senaste åren har denna andel ökat ytterligare, och ligger nu på närmare 30 procent. Momsens andel av konsumtionsskatterna har de senaste åren legat på över 70 procent.</w:t>
      </w:r>
    </w:p>
    <w:p w:rsidR="00F926B6" w:rsidP="00F926B6" w:rsidRDefault="00F926B6" w14:paraId="1E78E13D" w14:textId="77777777">
      <w:pPr>
        <w:rPr>
          <w:rFonts w:ascii="Times New Roman" w:hAnsi="Times New Roman" w:cs="Times New Roman"/>
        </w:rPr>
      </w:pPr>
      <w:r>
        <w:rPr>
          <w:rFonts w:ascii="Times New Roman" w:hAnsi="Times New Roman" w:cs="Times New Roman"/>
        </w:rPr>
        <w:t>Som konsument och skattebetalare är det rimligt att vi får veta vad vi betalar för. Momsen är en stor inkomstkälla för staten och en stor utgift för människor. Då det är vanligt att momsen inte tydligt redovisas på prisangivelsen blir skatten osynlig, vilket betyder att konsumenten inte får kännedom om hur stor del av priset momsen faktiskt utgör. Konsumenten ser ett pris och reflekterar kanske inte över att staten tar 20 procent av den summa som betalas.</w:t>
      </w:r>
    </w:p>
    <w:p w:rsidR="00F926B6" w:rsidP="00F926B6" w:rsidRDefault="00F926B6" w14:paraId="1E78E13E" w14:textId="77777777">
      <w:pPr>
        <w:rPr>
          <w:rFonts w:ascii="Times New Roman" w:hAnsi="Times New Roman" w:cs="Times New Roman"/>
        </w:rPr>
      </w:pPr>
      <w:r>
        <w:rPr>
          <w:rFonts w:ascii="Times New Roman" w:hAnsi="Times New Roman" w:cs="Times New Roman"/>
        </w:rPr>
        <w:t>Ökad konsumentupplysning genom öppenhet och transparens i våra system kan medföra ökad förståelse för hur vårt samhälle fungerar och är utformat. Dolda skatter minskar insikten om vad man faktiskt betalar till staten varje gång man handlar. Att i butik synliggöra och redovisa hur momspåslaget ser ut ökar transparensen och medvetenheten hos svenska konsumenter. Därför bör även prisuppgift exklusive moms tydligt framgå i prisinformationen för konsumenterna.</w:t>
      </w:r>
    </w:p>
    <w:sdt>
      <w:sdtPr>
        <w:rPr>
          <w:i/>
          <w:noProof/>
        </w:rPr>
        <w:alias w:val="CC_Underskrifter"/>
        <w:tag w:val="CC_Underskrifter"/>
        <w:id w:val="583496634"/>
        <w:lock w:val="sdtContentLocked"/>
        <w:placeholder>
          <w:docPart w:val="70407A6DF5054742A6DDEA9F580E7E24"/>
        </w:placeholder>
        <w15:appearance w15:val="hidden"/>
      </w:sdtPr>
      <w:sdtEndPr>
        <w:rPr>
          <w:noProof w:val="0"/>
        </w:rPr>
      </w:sdtEndPr>
      <w:sdtContent>
        <w:p w:rsidRPr="00ED19F0" w:rsidR="00865E70" w:rsidP="006951DF" w:rsidRDefault="009A3503" w14:paraId="1E78E1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8F4765" w:rsidRDefault="008F4765" w14:paraId="1E78E143" w14:textId="77777777"/>
    <w:sectPr w:rsidR="008F476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8E145" w14:textId="77777777" w:rsidR="00E57889" w:rsidRDefault="00E57889" w:rsidP="000C1CAD">
      <w:pPr>
        <w:spacing w:line="240" w:lineRule="auto"/>
      </w:pPr>
      <w:r>
        <w:separator/>
      </w:r>
    </w:p>
  </w:endnote>
  <w:endnote w:type="continuationSeparator" w:id="0">
    <w:p w14:paraId="1E78E146" w14:textId="77777777" w:rsidR="00E57889" w:rsidRDefault="00E578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10A9" w14:textId="77777777" w:rsidR="009A3503" w:rsidRDefault="009A350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8E14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350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8E151" w14:textId="77777777" w:rsidR="00994BB1" w:rsidRDefault="00994BB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201509250946</w:instrText>
    </w:r>
    <w:r>
      <w:fldChar w:fldCharType="end"/>
    </w:r>
    <w:r>
      <w:instrText xml:space="preserve"> &gt; </w:instrText>
    </w:r>
    <w:r>
      <w:fldChar w:fldCharType="begin"/>
    </w:r>
    <w:r>
      <w:instrText xml:space="preserve"> PRINTDATE \@ "yyyyMMddHHmm" </w:instrText>
    </w:r>
    <w:r>
      <w:fldChar w:fldCharType="separate"/>
    </w:r>
    <w:r>
      <w:rPr>
        <w:noProof/>
      </w:rPr>
      <w:instrText>201509250946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2015-09-25 09:46</w:instrText>
    </w:r>
    <w:r>
      <w:fldChar w:fldCharType="end"/>
    </w:r>
    <w:r>
      <w:instrText xml:space="preserve"> </w:instrText>
    </w:r>
    <w:r>
      <w:fldChar w:fldCharType="separate"/>
    </w:r>
    <w:r>
      <w:rPr>
        <w:noProof/>
      </w:rPr>
      <w:t>2015-09-25 09:46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8E143" w14:textId="77777777" w:rsidR="00E57889" w:rsidRDefault="00E57889" w:rsidP="000C1CAD">
      <w:pPr>
        <w:spacing w:line="240" w:lineRule="auto"/>
      </w:pPr>
      <w:r>
        <w:separator/>
      </w:r>
    </w:p>
  </w:footnote>
  <w:footnote w:type="continuationSeparator" w:id="0">
    <w:p w14:paraId="1E78E144" w14:textId="77777777" w:rsidR="00E57889" w:rsidRDefault="00E578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503" w:rsidRDefault="009A3503" w14:paraId="319649E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503" w:rsidRDefault="009A3503" w14:paraId="4403FD8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78E1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A3503" w14:paraId="1E78E14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:87</w:t>
        </w:r>
      </w:sdtContent>
    </w:sdt>
  </w:p>
  <w:p w:rsidR="00A42228" w:rsidP="00283E0F" w:rsidRDefault="009A3503" w14:paraId="1E78E14E"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A42228" w:rsidP="00283E0F" w:rsidRDefault="00F926B6" w14:paraId="1E78E14F" w14:textId="77777777">
        <w:pPr>
          <w:pStyle w:val="FSHRub2"/>
        </w:pPr>
        <w:r>
          <w:t>Angående synliggörande av prisuppgifter även exklusive moms</w:t>
        </w:r>
      </w:p>
    </w:sdtContent>
  </w:sdt>
  <w:sdt>
    <w:sdtPr>
      <w:alias w:val="CC_Boilerplate_3"/>
      <w:tag w:val="CC_Boilerplate_3"/>
      <w:id w:val="-1567486118"/>
      <w:lock w:val="sdtContentLocked"/>
      <w15:appearance w15:val="hidden"/>
      <w:text w:multiLine="1"/>
    </w:sdtPr>
    <w:sdtEndPr/>
    <w:sdtContent>
      <w:p w:rsidR="00A42228" w:rsidP="00283E0F" w:rsidRDefault="00A42228" w14:paraId="1E78E1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26B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CDC"/>
    <w:rsid w:val="000717B9"/>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DAA"/>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69A"/>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1DF"/>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D5D"/>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76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BB1"/>
    <w:rsid w:val="00995213"/>
    <w:rsid w:val="00997CB0"/>
    <w:rsid w:val="009A3503"/>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C39"/>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889"/>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6B6"/>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78E138"/>
  <w15:chartTrackingRefBased/>
  <w15:docId w15:val="{0A5D836C-472D-4B50-93B7-B265E662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51970">
      <w:bodyDiv w:val="1"/>
      <w:marLeft w:val="0"/>
      <w:marRight w:val="0"/>
      <w:marTop w:val="0"/>
      <w:marBottom w:val="0"/>
      <w:divBdr>
        <w:top w:val="none" w:sz="0" w:space="0" w:color="auto"/>
        <w:left w:val="none" w:sz="0" w:space="0" w:color="auto"/>
        <w:bottom w:val="none" w:sz="0" w:space="0" w:color="auto"/>
        <w:right w:val="none" w:sz="0" w:space="0" w:color="auto"/>
      </w:divBdr>
    </w:div>
    <w:div w:id="156410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6785058BC649E18B803E9B6E940FA5"/>
        <w:category>
          <w:name w:val="Allmänt"/>
          <w:gallery w:val="placeholder"/>
        </w:category>
        <w:types>
          <w:type w:val="bbPlcHdr"/>
        </w:types>
        <w:behaviors>
          <w:behavior w:val="content"/>
        </w:behaviors>
        <w:guid w:val="{73786CA4-A414-4F71-99B8-3BEDB0186A61}"/>
      </w:docPartPr>
      <w:docPartBody>
        <w:p w:rsidR="003C3A9C" w:rsidRDefault="00DF7C70">
          <w:pPr>
            <w:pStyle w:val="A56785058BC649E18B803E9B6E940FA5"/>
          </w:pPr>
          <w:r w:rsidRPr="009A726D">
            <w:rPr>
              <w:rStyle w:val="Platshllartext"/>
            </w:rPr>
            <w:t>Klicka här för att ange text.</w:t>
          </w:r>
        </w:p>
      </w:docPartBody>
    </w:docPart>
    <w:docPart>
      <w:docPartPr>
        <w:name w:val="70407A6DF5054742A6DDEA9F580E7E24"/>
        <w:category>
          <w:name w:val="Allmänt"/>
          <w:gallery w:val="placeholder"/>
        </w:category>
        <w:types>
          <w:type w:val="bbPlcHdr"/>
        </w:types>
        <w:behaviors>
          <w:behavior w:val="content"/>
        </w:behaviors>
        <w:guid w:val="{ADEA4768-3AFD-4DE6-8262-E4E42368CC53}"/>
      </w:docPartPr>
      <w:docPartBody>
        <w:p w:rsidR="003C3A9C" w:rsidRDefault="00DF7C70">
          <w:pPr>
            <w:pStyle w:val="70407A6DF5054742A6DDEA9F580E7E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C70"/>
    <w:rsid w:val="003C3A9C"/>
    <w:rsid w:val="00DF7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6785058BC649E18B803E9B6E940FA5">
    <w:name w:val="A56785058BC649E18B803E9B6E940FA5"/>
  </w:style>
  <w:style w:type="paragraph" w:customStyle="1" w:styleId="3D1335D3B20B414B9BE65E00B037A222">
    <w:name w:val="3D1335D3B20B414B9BE65E00B037A222"/>
  </w:style>
  <w:style w:type="paragraph" w:customStyle="1" w:styleId="70407A6DF5054742A6DDEA9F580E7E24">
    <w:name w:val="70407A6DF5054742A6DDEA9F580E7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3169</RubrikLookup>
    <MotionGuid xmlns="00d11361-0b92-4bae-a181-288d6a55b763">4e4db0af-ddf7-49bc-8fe9-690315138569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9531855-BCEC-4377-9A8E-B5EA5E8D1C73}"/>
</file>

<file path=customXml/itemProps3.xml><?xml version="1.0" encoding="utf-8"?>
<ds:datastoreItem xmlns:ds="http://schemas.openxmlformats.org/officeDocument/2006/customXml" ds:itemID="{173E0EEB-3752-48C6-8C95-1FE853ABF7DF}"/>
</file>

<file path=customXml/itemProps4.xml><?xml version="1.0" encoding="utf-8"?>
<ds:datastoreItem xmlns:ds="http://schemas.openxmlformats.org/officeDocument/2006/customXml" ds:itemID="{56FD5F95-7682-43E3-94B5-52BE7FEC9D2E}"/>
</file>

<file path=customXml/itemProps5.xml><?xml version="1.0" encoding="utf-8"?>
<ds:datastoreItem xmlns:ds="http://schemas.openxmlformats.org/officeDocument/2006/customXml" ds:itemID="{B4EC8A1B-815B-4AAB-B50B-80CEC3FC913F}"/>
</file>

<file path=docProps/app.xml><?xml version="1.0" encoding="utf-8"?>
<Properties xmlns="http://schemas.openxmlformats.org/officeDocument/2006/extended-properties" xmlns:vt="http://schemas.openxmlformats.org/officeDocument/2006/docPropsVTypes">
  <Template>GranskaMot</Template>
  <TotalTime>4</TotalTime>
  <Pages>2</Pages>
  <Words>244</Words>
  <Characters>1370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201516M1047 Angående synliggörande av prisuppgifter även exklusive moms</vt:lpstr>
      <vt:lpstr/>
    </vt:vector>
  </TitlesOfParts>
  <Company>Sveriges riksdag</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201516M1047 Angående synliggörande av prisuppgifter även exklusive moms</dc:title>
  <dc:subject/>
  <dc:creator>Christine Hanefalk</dc:creator>
  <cp:keywords/>
  <dc:description/>
  <cp:lastModifiedBy>Anders Norin</cp:lastModifiedBy>
  <cp:revision>7</cp:revision>
  <cp:lastPrinted>2015-09-25T07:46:00Z</cp:lastPrinted>
  <dcterms:created xsi:type="dcterms:W3CDTF">2015-09-25T07:46:00Z</dcterms:created>
  <dcterms:modified xsi:type="dcterms:W3CDTF">2015-09-25T08:28:00Z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*T92C77434CA56*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https://filur.riksdagen.se/drop/DropOffLibrary/T92C77434CA56.docx</vt:lpwstr>
  </property>
  <property fmtid="{D5CDD505-2E9C-101B-9397-08002B2CF9AE}" pid="11" name="RevisionsOn">
    <vt:lpwstr>1</vt:lpwstr>
  </property>
</Properties>
</file>