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1F1F2CF5AAC348FF814AE8DCCA345375"/>
        </w:placeholder>
        <w:text/>
      </w:sdtPr>
      <w:sdtEndPr/>
      <w:sdtContent>
        <w:p w:rsidRPr="009B062B" w:rsidR="00AF30DD" w:rsidP="005B0901" w:rsidRDefault="00AF30DD" w14:paraId="3B96AAB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d668005-099e-4be8-b702-21885f274a14"/>
        <w:id w:val="1928924048"/>
        <w:lock w:val="sdtLocked"/>
      </w:sdtPr>
      <w:sdtEndPr/>
      <w:sdtContent>
        <w:p w:rsidR="00F10CBF" w:rsidRDefault="00496BAA" w14:paraId="3F239FE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utreda en reglering avseende lootlådor samt andra lotteriliknande moment inom dataspel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55DDD7232C546669DC49483DEB71713"/>
        </w:placeholder>
        <w:text/>
      </w:sdtPr>
      <w:sdtEndPr/>
      <w:sdtContent>
        <w:p w:rsidRPr="009B062B" w:rsidR="006D79C9" w:rsidP="00333E95" w:rsidRDefault="006D79C9" w14:paraId="2BA14E6C" w14:textId="77777777">
          <w:pPr>
            <w:pStyle w:val="Rubrik1"/>
          </w:pPr>
          <w:r>
            <w:t>Motivering</w:t>
          </w:r>
        </w:p>
      </w:sdtContent>
    </w:sdt>
    <w:p w:rsidR="004D1F7B" w:rsidP="004D1F7B" w:rsidRDefault="004D1F7B" w14:paraId="664A612B" w14:textId="01EB87F0">
      <w:pPr>
        <w:pStyle w:val="Normalutanindragellerluft"/>
      </w:pPr>
      <w:r>
        <w:t>Lootlådor blir allt vanligare i tv-</w:t>
      </w:r>
      <w:r w:rsidR="00B17075">
        <w:t>, mobil-</w:t>
      </w:r>
      <w:r>
        <w:t xml:space="preserve"> och datorspel. Lootlådor är olika former av paket som man </w:t>
      </w:r>
      <w:r w:rsidR="00283A82">
        <w:t xml:space="preserve">i </w:t>
      </w:r>
      <w:r w:rsidR="00CE3742">
        <w:t>flera</w:t>
      </w:r>
      <w:r w:rsidR="00283A82">
        <w:t xml:space="preserve"> fall </w:t>
      </w:r>
      <w:r>
        <w:t>kan köpa för riktiga pengar där det sedan sker ett lotteri</w:t>
      </w:r>
      <w:r w:rsidR="008440C3">
        <w:softHyphen/>
      </w:r>
      <w:r>
        <w:t xml:space="preserve">liknande moment </w:t>
      </w:r>
      <w:r w:rsidR="00D1169B">
        <w:t xml:space="preserve">med </w:t>
      </w:r>
      <w:r>
        <w:t xml:space="preserve">chans att vinna </w:t>
      </w:r>
      <w:r w:rsidR="00D1169B">
        <w:t>diverse</w:t>
      </w:r>
      <w:r>
        <w:t xml:space="preserve"> innehåll till spelet. Då många barn och ungdomar spelar dataspel blir de tidigt introducerade till spel och lotteri</w:t>
      </w:r>
      <w:r w:rsidR="00DF27B1">
        <w:t xml:space="preserve"> </w:t>
      </w:r>
      <w:r>
        <w:t>och det finns flera fall där minderåriga har fastnat i vad man kan klassificera som ett spelberoende.</w:t>
      </w:r>
    </w:p>
    <w:p w:rsidR="004D1F7B" w:rsidP="008440C3" w:rsidRDefault="004D1F7B" w14:paraId="4E7EA9F4" w14:textId="43CAA674">
      <w:r>
        <w:t>Spelinspektionen konstaterar i dag att dataspel som har lotterimoment för riktiga pengar och där vinstens innehåll sedan kan säljas eller köpas för pengar kan klassi</w:t>
      </w:r>
      <w:r w:rsidR="008440C3">
        <w:softHyphen/>
      </w:r>
      <w:r>
        <w:t>ficeras som spelverksamhet. Tillståndspliktigt lotteri för med sig flera lagstiftade åtaganden för utföraren, men också att det finns en åldersgräns på 18 år för att kunna deltaga.</w:t>
      </w:r>
    </w:p>
    <w:p w:rsidR="00BB6339" w:rsidP="008440C3" w:rsidRDefault="004D1F7B" w14:paraId="6C4ACEBA" w14:textId="77777777">
      <w:r>
        <w:t xml:space="preserve">Om det redan i dag finns möjligheter för Spelinspektionen att göra tillsyn av moment som kan klassas som spel om pengar borde </w:t>
      </w:r>
      <w:r w:rsidR="001F0350">
        <w:t>man nyttjat den befintliga lagen i större utsträckning. Då detta inte är fallet</w:t>
      </w:r>
      <w:r>
        <w:t xml:space="preserve"> bör man </w:t>
      </w:r>
      <w:r w:rsidR="00AF1CA1">
        <w:t>förtydliga</w:t>
      </w:r>
      <w:r>
        <w:t xml:space="preserve"> lagstiftningen så </w:t>
      </w:r>
      <w:r w:rsidR="001E08A7">
        <w:t xml:space="preserve">att </w:t>
      </w:r>
      <w:r>
        <w:t xml:space="preserve">det även innefattar lootlådor och andra lotteriliknande moment inom dataspel som riktar sig till barn och ungdomar. </w:t>
      </w:r>
      <w:r w:rsidR="001269C7">
        <w:t xml:space="preserve">Om ett dataspel innehåller </w:t>
      </w:r>
      <w:r w:rsidR="00D1169B">
        <w:t>den</w:t>
      </w:r>
      <w:r w:rsidR="001269C7">
        <w:t xml:space="preserve"> typ av moment som man </w:t>
      </w:r>
      <w:r w:rsidR="00D1169B">
        <w:t>vanligtvis</w:t>
      </w:r>
      <w:r w:rsidR="001269C7">
        <w:t xml:space="preserve"> hitta</w:t>
      </w:r>
      <w:r w:rsidR="00D1169B">
        <w:t>r</w:t>
      </w:r>
      <w:r w:rsidR="001269C7">
        <w:t xml:space="preserve"> i ett </w:t>
      </w:r>
      <w:r w:rsidR="00D1169B">
        <w:t>k</w:t>
      </w:r>
      <w:r w:rsidR="001269C7">
        <w:t xml:space="preserve">asino så </w:t>
      </w:r>
      <w:r w:rsidR="00584DF8">
        <w:t>bör</w:t>
      </w:r>
      <w:r w:rsidR="001269C7">
        <w:t xml:space="preserve"> </w:t>
      </w:r>
      <w:r w:rsidR="001E08A7">
        <w:t xml:space="preserve">rådande regelverk </w:t>
      </w:r>
      <w:r w:rsidR="009B2C3F">
        <w:t xml:space="preserve">även </w:t>
      </w:r>
      <w:r w:rsidR="001E08A7">
        <w:t>gälla</w:t>
      </w:r>
      <w:r w:rsidR="009B2C3F">
        <w:t xml:space="preserve"> där</w:t>
      </w:r>
      <w:r w:rsidR="001269C7">
        <w:t xml:space="preserve">. Idag är förfarandet i princip oreglerat där barn i tidig ålder blir introducerade till </w:t>
      </w:r>
      <w:r w:rsidR="00FA00EC">
        <w:t xml:space="preserve">konceptet </w:t>
      </w:r>
      <w:r w:rsidR="001269C7">
        <w:t xml:space="preserve">spel om pengar samt där personer som inte är myndiga regelbundet blir utsatta för samma </w:t>
      </w:r>
      <w:r w:rsidR="00D1169B">
        <w:t xml:space="preserve">sorts </w:t>
      </w:r>
      <w:r w:rsidR="001269C7">
        <w:t>element som man</w:t>
      </w:r>
      <w:r w:rsidR="00D1169B">
        <w:t xml:space="preserve"> kan</w:t>
      </w:r>
      <w:r w:rsidR="001269C7">
        <w:t xml:space="preserve"> hitta i </w:t>
      </w:r>
      <w:r w:rsidR="00D1169B">
        <w:t>hasardspel</w:t>
      </w:r>
      <w:r w:rsidR="001269C7">
        <w:t xml:space="preserve">. </w:t>
      </w:r>
    </w:p>
    <w:p w:rsidR="00AF1CA1" w:rsidP="008440C3" w:rsidRDefault="00AF1CA1" w14:paraId="7CC4208A" w14:textId="23A5A35B">
      <w:r>
        <w:lastRenderedPageBreak/>
        <w:t xml:space="preserve">Jag anser därmed att </w:t>
      </w:r>
      <w:r w:rsidR="00496BAA">
        <w:t>r</w:t>
      </w:r>
      <w:r w:rsidR="00710F92">
        <w:t>egeringen behöver överväga</w:t>
      </w:r>
      <w:r>
        <w:t xml:space="preserve"> </w:t>
      </w:r>
      <w:r w:rsidR="00710F92">
        <w:t>att</w:t>
      </w:r>
      <w:r w:rsidR="00584DF8">
        <w:t xml:space="preserve"> utreda en</w:t>
      </w:r>
      <w:r>
        <w:t xml:space="preserve"> regler</w:t>
      </w:r>
      <w:r w:rsidR="00584DF8">
        <w:t>ing</w:t>
      </w:r>
      <w:r>
        <w:t xml:space="preserve"> </w:t>
      </w:r>
      <w:r w:rsidR="00584DF8">
        <w:t xml:space="preserve">av </w:t>
      </w:r>
      <w:r>
        <w:t xml:space="preserve">den nuvarande marknaden </w:t>
      </w:r>
      <w:r w:rsidR="00584DF8">
        <w:t xml:space="preserve">avseende lootlådor och andra lotteriliknande moment inom dataspel </w:t>
      </w:r>
      <w:r>
        <w:t xml:space="preserve">så att lika förutsättningar gäller oavsett plattform och teknik.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39089C68C9141458522F75C73A94FAB"/>
        </w:placeholder>
      </w:sdtPr>
      <w:sdtEndPr>
        <w:rPr>
          <w:i w:val="0"/>
          <w:noProof w:val="0"/>
        </w:rPr>
      </w:sdtEndPr>
      <w:sdtContent>
        <w:p w:rsidR="005B0901" w:rsidP="005B0901" w:rsidRDefault="005B0901" w14:paraId="198B14B0" w14:textId="77777777"/>
        <w:p w:rsidRPr="008E0FE2" w:rsidR="004801AC" w:rsidP="005B0901" w:rsidRDefault="00DD2719" w14:paraId="488D9D69" w14:textId="479825B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027A5" w14:paraId="11955727" w14:textId="77777777">
        <w:trPr>
          <w:cantSplit/>
        </w:trPr>
        <w:tc>
          <w:tcPr>
            <w:tcW w:w="50" w:type="pct"/>
            <w:vAlign w:val="bottom"/>
          </w:tcPr>
          <w:p w:rsidR="00D027A5" w:rsidRDefault="00DD2719" w14:paraId="25B3B598" w14:textId="77777777">
            <w:pPr>
              <w:pStyle w:val="Underskrifter"/>
              <w:spacing w:after="0"/>
            </w:pPr>
            <w:r>
              <w:t>Fredrik Lindahl (SD)</w:t>
            </w:r>
          </w:p>
        </w:tc>
        <w:tc>
          <w:tcPr>
            <w:tcW w:w="50" w:type="pct"/>
            <w:vAlign w:val="bottom"/>
          </w:tcPr>
          <w:p w:rsidR="00D027A5" w:rsidRDefault="00D027A5" w14:paraId="7A4A5B16" w14:textId="77777777">
            <w:pPr>
              <w:pStyle w:val="Underskrifter"/>
              <w:spacing w:after="0"/>
            </w:pPr>
          </w:p>
        </w:tc>
      </w:tr>
    </w:tbl>
    <w:p w:rsidR="00D027A5" w:rsidRDefault="00D027A5" w14:paraId="33A96D11" w14:textId="77777777"/>
    <w:sectPr w:rsidR="00D027A5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6AF3E" w14:textId="77777777" w:rsidR="008046B8" w:rsidRDefault="008046B8" w:rsidP="000C1CAD">
      <w:pPr>
        <w:spacing w:line="240" w:lineRule="auto"/>
      </w:pPr>
      <w:r>
        <w:separator/>
      </w:r>
    </w:p>
  </w:endnote>
  <w:endnote w:type="continuationSeparator" w:id="0">
    <w:p w14:paraId="45BF0362" w14:textId="77777777" w:rsidR="008046B8" w:rsidRDefault="008046B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C98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D75F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8B9A" w14:textId="2B29B772" w:rsidR="00262EA3" w:rsidRPr="005B0901" w:rsidRDefault="00262EA3" w:rsidP="005B09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9453" w14:textId="77777777" w:rsidR="008046B8" w:rsidRDefault="008046B8" w:rsidP="000C1CAD">
      <w:pPr>
        <w:spacing w:line="240" w:lineRule="auto"/>
      </w:pPr>
      <w:r>
        <w:separator/>
      </w:r>
    </w:p>
  </w:footnote>
  <w:footnote w:type="continuationSeparator" w:id="0">
    <w:p w14:paraId="6E2C4810" w14:textId="77777777" w:rsidR="008046B8" w:rsidRDefault="008046B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278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5750EF6" wp14:editId="36CBC98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8D4BB4" w14:textId="77777777" w:rsidR="00262EA3" w:rsidRDefault="00DD271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98ACCB36ED343CCA712B7E45531560F"/>
                              </w:placeholder>
                              <w:text/>
                            </w:sdtPr>
                            <w:sdtEndPr/>
                            <w:sdtContent>
                              <w:r w:rsidR="004D1F7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7297E5632E543B8A4C45C27DE64467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750EF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D8D4BB4" w14:textId="77777777" w:rsidR="00262EA3" w:rsidRDefault="00DD271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98ACCB36ED343CCA712B7E45531560F"/>
                        </w:placeholder>
                        <w:text/>
                      </w:sdtPr>
                      <w:sdtEndPr/>
                      <w:sdtContent>
                        <w:r w:rsidR="004D1F7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7297E5632E543B8A4C45C27DE64467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5E26BF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2B6D" w14:textId="77777777" w:rsidR="00262EA3" w:rsidRDefault="00262EA3" w:rsidP="008563AC">
    <w:pPr>
      <w:jc w:val="right"/>
    </w:pPr>
  </w:p>
  <w:p w14:paraId="35A4C71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A20C" w14:textId="77777777" w:rsidR="00262EA3" w:rsidRDefault="00DD271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2FF6243" wp14:editId="5A6987D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8297A22" w14:textId="77777777" w:rsidR="00262EA3" w:rsidRDefault="00DD271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B090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D1F7B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A3F20AD" w14:textId="77777777" w:rsidR="00262EA3" w:rsidRPr="008227B3" w:rsidRDefault="00DD271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2D55AC6" w14:textId="6F0606E3" w:rsidR="00262EA3" w:rsidRPr="008227B3" w:rsidRDefault="00DD271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B0901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B0901">
          <w:t>:236</w:t>
        </w:r>
      </w:sdtContent>
    </w:sdt>
  </w:p>
  <w:p w14:paraId="6E08342B" w14:textId="77777777" w:rsidR="00262EA3" w:rsidRDefault="00DD271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B0901">
          <w:t>av Fredrik Lindahl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BC65872" w14:textId="77777777" w:rsidR="00262EA3" w:rsidRDefault="001269C7" w:rsidP="00283E0F">
        <w:pPr>
          <w:pStyle w:val="FSHRub2"/>
        </w:pPr>
        <w:r>
          <w:t>Åtgärder mot lootlådor och andra lotteriliknande moment inom dataspel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33BECF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D1F7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69C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8A7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350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A8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589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6BAA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1F7B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6AB6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219"/>
    <w:rsid w:val="005828F4"/>
    <w:rsid w:val="00583300"/>
    <w:rsid w:val="0058476E"/>
    <w:rsid w:val="00584DF8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0901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D7B47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0F92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4C8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392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3D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46B8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0C3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2C3F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0E0D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1CA1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075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6EAC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0B07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742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7A5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169B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38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719"/>
    <w:rsid w:val="00DD2ADC"/>
    <w:rsid w:val="00DD2DD6"/>
    <w:rsid w:val="00DD3150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27B1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0CBF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0E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A3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7B4485"/>
  <w15:chartTrackingRefBased/>
  <w15:docId w15:val="{F7C750EE-F1F4-493A-87FC-A0BFCA29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1F2CF5AAC348FF814AE8DCCA3453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E35C42-5D44-4167-964A-FCB34E345BC9}"/>
      </w:docPartPr>
      <w:docPartBody>
        <w:p w:rsidR="00EE5F3B" w:rsidRDefault="002345BC">
          <w:pPr>
            <w:pStyle w:val="1F1F2CF5AAC348FF814AE8DCCA34537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55DDD7232C546669DC49483DEB717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FB829D-8AB3-4372-BD68-AB84AC09C56A}"/>
      </w:docPartPr>
      <w:docPartBody>
        <w:p w:rsidR="00EE5F3B" w:rsidRDefault="002345BC">
          <w:pPr>
            <w:pStyle w:val="A55DDD7232C546669DC49483DEB7171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98ACCB36ED343CCA712B7E4553156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A60F01-4B13-4019-B078-DBCAAAA0C395}"/>
      </w:docPartPr>
      <w:docPartBody>
        <w:p w:rsidR="00EE5F3B" w:rsidRDefault="002345BC">
          <w:pPr>
            <w:pStyle w:val="198ACCB36ED343CCA712B7E45531560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7297E5632E543B8A4C45C27DE6446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E2A43D-1DAD-4CA2-9B95-828A9E61117C}"/>
      </w:docPartPr>
      <w:docPartBody>
        <w:p w:rsidR="00EE5F3B" w:rsidRDefault="002345BC">
          <w:pPr>
            <w:pStyle w:val="87297E5632E543B8A4C45C27DE644675"/>
          </w:pPr>
          <w:r>
            <w:t xml:space="preserve"> </w:t>
          </w:r>
        </w:p>
      </w:docPartBody>
    </w:docPart>
    <w:docPart>
      <w:docPartPr>
        <w:name w:val="539089C68C9141458522F75C73A94F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F1A164-4940-4FBB-982D-E90396D0219F}"/>
      </w:docPartPr>
      <w:docPartBody>
        <w:p w:rsidR="005A664E" w:rsidRDefault="005A664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BC"/>
    <w:rsid w:val="002345BC"/>
    <w:rsid w:val="004B6E7E"/>
    <w:rsid w:val="005A664E"/>
    <w:rsid w:val="00684AB2"/>
    <w:rsid w:val="007F56AF"/>
    <w:rsid w:val="009B1CBC"/>
    <w:rsid w:val="00B46DDC"/>
    <w:rsid w:val="00EE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F1F2CF5AAC348FF814AE8DCCA345375">
    <w:name w:val="1F1F2CF5AAC348FF814AE8DCCA345375"/>
  </w:style>
  <w:style w:type="paragraph" w:customStyle="1" w:styleId="A55DDD7232C546669DC49483DEB71713">
    <w:name w:val="A55DDD7232C546669DC49483DEB71713"/>
  </w:style>
  <w:style w:type="paragraph" w:customStyle="1" w:styleId="198ACCB36ED343CCA712B7E45531560F">
    <w:name w:val="198ACCB36ED343CCA712B7E45531560F"/>
  </w:style>
  <w:style w:type="paragraph" w:customStyle="1" w:styleId="87297E5632E543B8A4C45C27DE644675">
    <w:name w:val="87297E5632E543B8A4C45C27DE6446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60AC15-8CF7-4493-AAEA-D39352F40DD6}"/>
</file>

<file path=customXml/itemProps2.xml><?xml version="1.0" encoding="utf-8"?>
<ds:datastoreItem xmlns:ds="http://schemas.openxmlformats.org/officeDocument/2006/customXml" ds:itemID="{743641C5-E3A9-4818-ADBA-A1009479CF6E}"/>
</file>

<file path=customXml/itemProps3.xml><?xml version="1.0" encoding="utf-8"?>
<ds:datastoreItem xmlns:ds="http://schemas.openxmlformats.org/officeDocument/2006/customXml" ds:itemID="{04F26DC2-7EAD-47C0-A7C1-8F7F2209CB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1710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Åtgärder mot lootlådor och andra lotteriliknande moment inom dataspel</vt:lpstr>
      <vt:lpstr>
      </vt:lpstr>
    </vt:vector>
  </TitlesOfParts>
  <Company>Sveriges riksdag</Company>
  <LinksUpToDate>false</LinksUpToDate>
  <CharactersWithSpaces>2014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