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567B4" w:rsidRPr="00EA5C90" w:rsidTr="000567B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567B4" w:rsidRPr="00EA5C90" w:rsidRDefault="000567B4" w:rsidP="000567B4">
            <w:pPr>
              <w:pStyle w:val="RSKRbeteckning"/>
              <w:spacing w:before="240"/>
            </w:pPr>
            <w:r w:rsidRPr="00EA5C90">
              <w:t>Riksdagsskrivelse</w:t>
            </w:r>
          </w:p>
          <w:p w:rsidR="000567B4" w:rsidRPr="00EA5C90" w:rsidRDefault="000567B4" w:rsidP="000567B4">
            <w:pPr>
              <w:pStyle w:val="RSKRbeteckning"/>
            </w:pPr>
            <w:r w:rsidRPr="00EA5C90">
              <w:t>2011/12:256</w:t>
            </w:r>
          </w:p>
        </w:tc>
        <w:tc>
          <w:tcPr>
            <w:tcW w:w="1134" w:type="dxa"/>
          </w:tcPr>
          <w:p w:rsidR="000567B4" w:rsidRPr="00EA5C90" w:rsidRDefault="00EA5C90" w:rsidP="000567B4">
            <w:pPr>
              <w:jc w:val="right"/>
            </w:pPr>
            <w:r w:rsidRPr="00EA5C9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7B4" w:rsidRPr="00EA5C90" w:rsidTr="000567B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567B4" w:rsidRPr="00EA5C90" w:rsidRDefault="000567B4" w:rsidP="000567B4">
            <w:pPr>
              <w:rPr>
                <w:sz w:val="10"/>
              </w:rPr>
            </w:pPr>
          </w:p>
        </w:tc>
      </w:tr>
    </w:tbl>
    <w:p w:rsidR="000567B4" w:rsidRPr="00EA5C90" w:rsidRDefault="000567B4" w:rsidP="000567B4"/>
    <w:p w:rsidR="000567B4" w:rsidRPr="00EA5C90" w:rsidRDefault="000567B4" w:rsidP="000567B4">
      <w:pPr>
        <w:pStyle w:val="Mottagare1"/>
      </w:pPr>
      <w:r w:rsidRPr="00EA5C90">
        <w:t>Europarådets svenska delegation</w:t>
      </w:r>
      <w:r w:rsidRPr="00EA5C90">
        <w:rPr>
          <w:rStyle w:val="Fotnotsreferens"/>
        </w:rPr>
        <w:footnoteReference w:id="1"/>
      </w:r>
    </w:p>
    <w:p w:rsidR="000567B4" w:rsidRPr="00EA5C90" w:rsidRDefault="000567B4" w:rsidP="000567B4">
      <w:pPr>
        <w:pStyle w:val="Mottagare2"/>
      </w:pPr>
    </w:p>
    <w:p w:rsidR="000567B4" w:rsidRPr="00EA5C90" w:rsidRDefault="000567B4" w:rsidP="000567B4">
      <w:r w:rsidRPr="00EA5C90">
        <w:t>Med överlämnande av utrikesutskottets betänkande 2011/12:UU17 Europarådet får jag anmäla att riksdagen denna dag bifallit utskottets förslag till riksdagsbeslut.</w:t>
      </w:r>
    </w:p>
    <w:p w:rsidR="000567B4" w:rsidRPr="00EA5C90" w:rsidRDefault="000567B4" w:rsidP="000567B4">
      <w:pPr>
        <w:pStyle w:val="Stockholm"/>
      </w:pPr>
      <w:r w:rsidRPr="00EA5C90">
        <w:t>Stockholm den 13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67B4" w:rsidRPr="00EA5C90" w:rsidTr="000567B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567B4" w:rsidRPr="00EA5C90" w:rsidRDefault="000567B4" w:rsidP="000567B4">
            <w:pPr>
              <w:pStyle w:val="AvsTalman"/>
            </w:pPr>
            <w:r w:rsidRPr="00EA5C90">
              <w:t>Per Westerberg</w:t>
            </w:r>
          </w:p>
        </w:tc>
        <w:tc>
          <w:tcPr>
            <w:tcW w:w="3628" w:type="dxa"/>
          </w:tcPr>
          <w:p w:rsidR="000567B4" w:rsidRPr="00EA5C90" w:rsidRDefault="000567B4" w:rsidP="000567B4">
            <w:pPr>
              <w:pStyle w:val="AvsTjnsteman"/>
            </w:pPr>
            <w:r w:rsidRPr="00EA5C90">
              <w:t>Claes Mårtensson</w:t>
            </w:r>
          </w:p>
        </w:tc>
      </w:tr>
    </w:tbl>
    <w:p w:rsidR="00CE5B19" w:rsidRPr="00EA5C90" w:rsidRDefault="00CE5B19" w:rsidP="000567B4"/>
    <w:sectPr w:rsidR="00CE5B19" w:rsidRPr="00EA5C90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612A" w:rsidRPr="00EA5C90" w:rsidRDefault="0007612A">
      <w:r w:rsidRPr="00EA5C90">
        <w:separator/>
      </w:r>
    </w:p>
  </w:endnote>
  <w:endnote w:type="continuationSeparator" w:id="0">
    <w:p w:rsidR="0007612A" w:rsidRPr="00EA5C90" w:rsidRDefault="0007612A">
      <w:r w:rsidRPr="00EA5C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612A" w:rsidRPr="00EA5C90" w:rsidRDefault="0007612A">
      <w:r w:rsidRPr="00EA5C90">
        <w:separator/>
      </w:r>
    </w:p>
  </w:footnote>
  <w:footnote w:type="continuationSeparator" w:id="0">
    <w:p w:rsidR="0007612A" w:rsidRPr="00EA5C90" w:rsidRDefault="0007612A">
      <w:r w:rsidRPr="00EA5C90">
        <w:continuationSeparator/>
      </w:r>
    </w:p>
  </w:footnote>
  <w:footnote w:id="1">
    <w:p w:rsidR="000567B4" w:rsidRPr="00EA5C90" w:rsidRDefault="000567B4">
      <w:pPr>
        <w:pStyle w:val="Fotnotstext"/>
      </w:pPr>
      <w:r w:rsidRPr="00EA5C90">
        <w:rPr>
          <w:rStyle w:val="Fotnotsreferens"/>
        </w:rPr>
        <w:footnoteRef/>
      </w:r>
      <w:r w:rsidRPr="00EA5C90">
        <w:t xml:space="preserve"> Riksdagsskrivelse 2011/12:255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B4"/>
    <w:rsid w:val="000567B4"/>
    <w:rsid w:val="00062659"/>
    <w:rsid w:val="0007612A"/>
    <w:rsid w:val="00137E7C"/>
    <w:rsid w:val="001932A8"/>
    <w:rsid w:val="0028165D"/>
    <w:rsid w:val="002E72EA"/>
    <w:rsid w:val="00333AF6"/>
    <w:rsid w:val="0055519C"/>
    <w:rsid w:val="0065744A"/>
    <w:rsid w:val="0067566D"/>
    <w:rsid w:val="0068755D"/>
    <w:rsid w:val="007D1F51"/>
    <w:rsid w:val="00B71B83"/>
    <w:rsid w:val="00CE0BEB"/>
    <w:rsid w:val="00CE5B19"/>
    <w:rsid w:val="00E31940"/>
    <w:rsid w:val="00EA5C9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95F00-F00B-44C1-9192-C82268BE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567B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567B4"/>
    <w:rPr>
      <w:vertAlign w:val="superscript"/>
    </w:rPr>
  </w:style>
  <w:style w:type="paragraph" w:styleId="Ballongtext">
    <w:name w:val="Balloon Text"/>
    <w:basedOn w:val="Normal"/>
    <w:semiHidden/>
    <w:rsid w:val="000567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259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2012-06-13T08:07:00Z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2012-06-13</vt:lpwstr>
  </property>
  <property fmtid="{D5CDD505-2E9C-101B-9397-08002B2CF9AE}" pid="5" name="DatumIText">
    <vt:lpwstr>den 13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256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Europarådets svenska delegation</vt:lpwstr>
  </property>
  <property fmtid="{D5CDD505-2E9C-101B-9397-08002B2CF9AE}" pid="12" name="RefRM">
    <vt:lpwstr>2011/12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Nr">
    <vt:lpwstr>17</vt:lpwstr>
  </property>
  <property fmtid="{D5CDD505-2E9C-101B-9397-08002B2CF9AE}" pid="16" name="RefRubrik">
    <vt:lpwstr>Europarådet</vt:lpwstr>
  </property>
</Properties>
</file>