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5DEE8815CF04243A2AC1579BE520209"/>
        </w:placeholder>
        <w:text/>
      </w:sdtPr>
      <w:sdtEndPr/>
      <w:sdtContent>
        <w:p xmlns:w14="http://schemas.microsoft.com/office/word/2010/wordml" w:rsidRPr="009B062B" w:rsidR="00AF30DD" w:rsidP="00DA28CE" w:rsidRDefault="00AF30DD" w14:paraId="4B3E775A" w14:textId="77777777">
          <w:pPr>
            <w:pStyle w:val="Rubrik1"/>
            <w:spacing w:after="300"/>
          </w:pPr>
          <w:r w:rsidRPr="009B062B">
            <w:t>Förslag till riksdagsbeslut</w:t>
          </w:r>
        </w:p>
      </w:sdtContent>
    </w:sdt>
    <w:sdt>
      <w:sdtPr>
        <w:alias w:val="Yrkande 1"/>
        <w:tag w:val="511582e1-1970-4222-a416-1605296e2b5a"/>
        <w:id w:val="-2138627886"/>
        <w:lock w:val="sdtLocked"/>
      </w:sdtPr>
      <w:sdtEndPr/>
      <w:sdtContent>
        <w:p xmlns:w14="http://schemas.microsoft.com/office/word/2010/wordml" w:rsidR="002D17A1" w:rsidRDefault="00950876" w14:paraId="4B3E775B" w14:textId="77777777">
          <w:pPr>
            <w:pStyle w:val="Frslagstext"/>
          </w:pPr>
          <w:r>
            <w:t>Riksdagen ställer sig bakom det som anförs i motionen om en löpande och mer transparent redovisning av anmälda oegentligheter vid utlandsmyndigheterna och tillkännager detta för regeringen.</w:t>
          </w:r>
        </w:p>
      </w:sdtContent>
    </w:sdt>
    <w:sdt>
      <w:sdtPr>
        <w:alias w:val="Yrkande 2"/>
        <w:tag w:val="7fad9416-6a61-473b-b395-1b4e99535b3d"/>
        <w:id w:val="-2138627886"/>
        <w:lock w:val="sdtLocked"/>
      </w:sdtPr>
      <w:sdtEndPr/>
      <w:sdtContent>
        <w:p xmlns:w14="http://schemas.microsoft.com/office/word/2010/wordml" w:rsidR="002D17A1" w:rsidRDefault="00950876" w14:paraId="4B3E775B" w14:textId="77777777">
          <w:pPr>
            <w:pStyle w:val="Frslagstext"/>
          </w:pPr>
          <w:r>
            <w:t>Riksdagen ställer sig bakom det som anförs i motionen om tydligare riktlinjer till Riksrevisionen om riskområden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C18B88DFE4FD4C01B0EBD6C0E128177D"/>
        </w:placeholder>
        <w:text/>
      </w:sdtPr>
      <w:sdtEndPr/>
      <w:sdtContent>
        <w:p xmlns:w14="http://schemas.microsoft.com/office/word/2010/wordml" w:rsidRPr="007F6056" w:rsidR="007F6056" w:rsidP="007F6056" w:rsidRDefault="006D79C9" w14:paraId="4B3E775D" w14:textId="77777777">
          <w:pPr>
            <w:pStyle w:val="Rubrik1"/>
            <w:rPr>
              <w:rStyle w:val="FrslagstextChar"/>
              <w14:numSpacing w14:val="default"/>
            </w:rPr>
          </w:pPr>
          <w:r>
            <w:t>Motivering</w:t>
          </w:r>
        </w:p>
      </w:sdtContent>
    </w:sdt>
    <w:p xmlns:w14="http://schemas.microsoft.com/office/word/2010/wordml" w:rsidR="002378A3" w:rsidP="000E21C3" w:rsidRDefault="001278E3" w14:paraId="4B3E775F" w14:textId="71DAE887">
      <w:pPr>
        <w:pStyle w:val="Normalutanindragellerluft"/>
      </w:pPr>
      <w:r>
        <w:t>Ti</w:t>
      </w:r>
      <w:r w:rsidR="003C3107">
        <w:t>ll följd av en medial genomgång</w:t>
      </w:r>
      <w:r>
        <w:t xml:space="preserve"> av korruptionen vid svenska konsulat och ambassa</w:t>
      </w:r>
      <w:bookmarkStart w:name="_GoBack" w:id="1"/>
      <w:bookmarkEnd w:id="1"/>
      <w:r>
        <w:t xml:space="preserve">der redovisade </w:t>
      </w:r>
      <w:r w:rsidR="002A5C90">
        <w:t>R</w:t>
      </w:r>
      <w:r>
        <w:t xml:space="preserve">iksrevisionen under våren 2018 en granskning av skyddet mot oegentligheter inom migrationsverksamheten vid utlandsmyndigheterna. </w:t>
      </w:r>
      <w:r w:rsidR="006B6718">
        <w:t>Under den redovisade perioden har anmälningarna gradvis ökat och de senaste två åren står för fler än hälften av de anmälningar som gjorts sedan 2014.</w:t>
      </w:r>
    </w:p>
    <w:p xmlns:w14="http://schemas.microsoft.com/office/word/2010/wordml" w:rsidRPr="000A3DD6" w:rsidR="000E21C3" w:rsidP="000A3DD6" w:rsidRDefault="000E21C3" w14:paraId="4B3E7760" w14:textId="274491AD">
      <w:r w:rsidRPr="000A3DD6">
        <w:t>Av Riksrevisionens rapport framgår att flertalet anmälningar gällde påståenden om att personal vid utlandsmyndigheter krävt muta för att sökanden ska få intervjutid i viserings- och uppehållstillståndsärenden. Därutöver hade anmälningarna gällt påståen</w:t>
      </w:r>
      <w:r w:rsidRPr="000A3DD6" w:rsidR="000A3DD6">
        <w:softHyphen/>
      </w:r>
      <w:r w:rsidRPr="000A3DD6">
        <w:t xml:space="preserve">den om krav på muta för att sökande ska få gynnande beslut i viserings- och </w:t>
      </w:r>
      <w:r w:rsidRPr="000A3DD6">
        <w:lastRenderedPageBreak/>
        <w:t>uppehålls</w:t>
      </w:r>
      <w:r w:rsidRPr="000A3DD6" w:rsidR="000A3DD6">
        <w:softHyphen/>
      </w:r>
      <w:r w:rsidRPr="000A3DD6">
        <w:t>tillståndsärenden, jäv i handläggningen av uppehållstillstånds- och viseringsärenden, felaktiga avgifter i uppehållstillståndsärenden, försvunna viseringsmärken, viserings</w:t>
      </w:r>
      <w:r w:rsidRPr="000A3DD6" w:rsidR="000A3DD6">
        <w:softHyphen/>
      </w:r>
      <w:r w:rsidRPr="000A3DD6">
        <w:t>beslut som har fattats på oriktiga grunder och otillåtna slagningar i Migrationsverkets ärendehanteringssystem. Granskningen visade i det stora hela på ett antal allvarliga brister i hanteringen av migrationsverksamheten</w:t>
      </w:r>
      <w:r w:rsidRPr="000A3DD6" w:rsidR="002A5C90">
        <w:t>,</w:t>
      </w:r>
      <w:r w:rsidRPr="000A3DD6">
        <w:t xml:space="preserve"> och regeringen återkom sedan med åtgärder för att stärka skyddet mot korruption</w:t>
      </w:r>
      <w:r w:rsidRPr="000A3DD6" w:rsidR="002378A3">
        <w:t xml:space="preserve"> så centrala delar ansågs för svagt trots tidigare åtgärder</w:t>
      </w:r>
      <w:r w:rsidRPr="000A3DD6">
        <w:t>.</w:t>
      </w:r>
    </w:p>
    <w:p xmlns:w14="http://schemas.microsoft.com/office/word/2010/wordml" w:rsidRPr="000A3DD6" w:rsidR="00821CF0" w:rsidP="000A3DD6" w:rsidRDefault="002378A3" w14:paraId="4B3E7761" w14:textId="0C956DB2">
      <w:r w:rsidRPr="000A3DD6">
        <w:t xml:space="preserve">Dessvärre saknas det idag </w:t>
      </w:r>
      <w:r w:rsidRPr="000A3DD6" w:rsidR="002A5C90">
        <w:t xml:space="preserve">en </w:t>
      </w:r>
      <w:r w:rsidRPr="000A3DD6">
        <w:t>komplett sammanställning av uppgifter om vilka utlandsmyndigheter anmälningarna rör. För att få detta redovisat krävs en genomgång av de enskilda akterna vid Utrikesdepartementet, vilket alltså måste göras separat vid enskilda granskningar. En sådan genomgång genomfördes av Riksrevisionen som kunde konstatera att det rörde sig om totalt 13 utlandsmyndigheter som berörts av anmälning</w:t>
      </w:r>
      <w:r w:rsidR="000A3DD6">
        <w:softHyphen/>
      </w:r>
      <w:r w:rsidRPr="000A3DD6">
        <w:t>arna</w:t>
      </w:r>
      <w:r w:rsidRPr="000A3DD6" w:rsidR="002A5C90">
        <w:t>, f</w:t>
      </w:r>
      <w:r w:rsidRPr="000A3DD6">
        <w:t>rämst i Mellanöstern, Asien och Afrika.</w:t>
      </w:r>
      <w:r w:rsidRPr="000A3DD6" w:rsidR="006B6718">
        <w:t xml:space="preserve"> </w:t>
      </w:r>
    </w:p>
    <w:p xmlns:w14="http://schemas.microsoft.com/office/word/2010/wordml" w:rsidRPr="000A3DD6" w:rsidR="006B6718" w:rsidP="000A3DD6" w:rsidRDefault="002378A3" w14:paraId="4B3E7762" w14:textId="57E43ACF">
      <w:r w:rsidRPr="000A3DD6">
        <w:t>De sena</w:t>
      </w:r>
      <w:r w:rsidRPr="000A3DD6" w:rsidR="006B6718">
        <w:t>st</w:t>
      </w:r>
      <w:r w:rsidRPr="000A3DD6">
        <w:t>e anmälningar som gjorts har berört utlandsmyndigheter med ett högt söktryck på migrationssidan (exempelvis Teheran, Istanbul, Abuja och Addis Ab</w:t>
      </w:r>
      <w:r w:rsidRPr="000A3DD6" w:rsidR="002A5C90">
        <w:t>e</w:t>
      </w:r>
      <w:r w:rsidRPr="000A3DD6">
        <w:t xml:space="preserve">ba). </w:t>
      </w:r>
      <w:r w:rsidRPr="000A3DD6" w:rsidR="006B6718">
        <w:t>Det berör således områden som är svåra att arbeta i, varför transparensen och kontroll</w:t>
      </w:r>
      <w:r w:rsidR="000A3DD6">
        <w:softHyphen/>
      </w:r>
      <w:r w:rsidRPr="000A3DD6" w:rsidR="006B6718">
        <w:t>rutinerna blir extra viktiga</w:t>
      </w:r>
      <w:r w:rsidRPr="000A3DD6" w:rsidR="00F24054">
        <w:t xml:space="preserve"> och varför mörkertalen mycket väl kan vara väldigt höga</w:t>
      </w:r>
      <w:r w:rsidRPr="000A3DD6" w:rsidR="006B6718">
        <w:t>. De utredningar som genomförs måste ske på ett oberoende och rättssäkert sätt, utan risk för påverkan, och människor som känner sig utsatta för korruption vid våra utlandsmyndig</w:t>
      </w:r>
      <w:r w:rsidR="000A3DD6">
        <w:softHyphen/>
      </w:r>
      <w:r w:rsidRPr="000A3DD6" w:rsidR="006B6718">
        <w:t xml:space="preserve">heter måste känna att deras fall tas på allvar. </w:t>
      </w:r>
    </w:p>
    <w:p xmlns:w14="http://schemas.microsoft.com/office/word/2010/wordml" w:rsidRPr="000A3DD6" w:rsidR="00BB6339" w:rsidP="000A3DD6" w:rsidRDefault="006B6718" w14:paraId="4B3E7763" w14:textId="0BC0F155">
      <w:r w:rsidRPr="000A3DD6">
        <w:t xml:space="preserve">Regeringen bör möjliggöra för att öka transparensen av anmälningar gentemot utlandsmyndigheter genom en löpande redovisning av </w:t>
      </w:r>
      <w:r w:rsidRPr="000A3DD6" w:rsidR="008C3673">
        <w:t>korruptionsärenden</w:t>
      </w:r>
      <w:r w:rsidRPr="000A3DD6">
        <w:t xml:space="preserve"> på </w:t>
      </w:r>
      <w:r w:rsidRPr="000A3DD6" w:rsidR="0074270F">
        <w:t>våra</w:t>
      </w:r>
      <w:r w:rsidRPr="000A3DD6">
        <w:t xml:space="preserve"> </w:t>
      </w:r>
      <w:r w:rsidRPr="000A3DD6" w:rsidR="00573AA8">
        <w:t xml:space="preserve">respektive </w:t>
      </w:r>
      <w:r w:rsidRPr="000A3DD6">
        <w:t>konsulat eller ambassad</w:t>
      </w:r>
      <w:r w:rsidRPr="000A3DD6" w:rsidR="0074270F">
        <w:t>er</w:t>
      </w:r>
      <w:r w:rsidRPr="000A3DD6">
        <w:t>.</w:t>
      </w:r>
      <w:r w:rsidRPr="000A3DD6" w:rsidR="007F6056">
        <w:t xml:space="preserve"> R</w:t>
      </w:r>
      <w:r w:rsidRPr="000A3DD6" w:rsidR="004B1ED4">
        <w:t>iksdagsstyrelsen</w:t>
      </w:r>
      <w:r w:rsidRPr="000A3DD6" w:rsidR="007F6056">
        <w:t xml:space="preserve"> bör även ge tydligare riktlinjer till </w:t>
      </w:r>
      <w:r w:rsidRPr="000A3DD6" w:rsidR="002A5C90">
        <w:t>R</w:t>
      </w:r>
      <w:r w:rsidRPr="000A3DD6" w:rsidR="007F6056">
        <w:t xml:space="preserve">iksrevisionen om att särskilt rikta in sin granskning till </w:t>
      </w:r>
      <w:r w:rsidRPr="000A3DD6" w:rsidR="00980930">
        <w:t>de besittningar</w:t>
      </w:r>
      <w:r w:rsidRPr="000A3DD6" w:rsidR="007F6056">
        <w:t xml:space="preserve"> som bedöms vara riskområden för korruption.</w:t>
      </w:r>
    </w:p>
    <w:sdt>
      <w:sdtPr>
        <w:rPr>
          <w:i/>
          <w:noProof/>
        </w:rPr>
        <w:alias w:val="CC_Underskrifter"/>
        <w:tag w:val="CC_Underskrifter"/>
        <w:id w:val="583496634"/>
        <w:lock w:val="sdtContentLocked"/>
        <w:placeholder>
          <w:docPart w:val="E90E42F8F2E244A5A4E4DE652FB9213E"/>
        </w:placeholder>
      </w:sdtPr>
      <w:sdtEndPr>
        <w:rPr>
          <w:i w:val="0"/>
          <w:noProof w:val="0"/>
        </w:rPr>
      </w:sdtEndPr>
      <w:sdtContent>
        <w:p xmlns:w14="http://schemas.microsoft.com/office/word/2010/wordml" w:rsidR="00A769DC" w:rsidP="00A769DC" w:rsidRDefault="00A769DC" w14:paraId="4B3E7764" w14:textId="77777777"/>
        <w:p xmlns:w14="http://schemas.microsoft.com/office/word/2010/wordml" w:rsidRPr="008E0FE2" w:rsidR="004801AC" w:rsidP="00A769DC" w:rsidRDefault="00B74AB8" w14:paraId="4B3E7765" w14:textId="77777777"/>
      </w:sdtContent>
    </w:sdt>
    <w:tbl>
      <w:tblPr>
        <w:tblW w:w="5000" w:type="pct"/>
        <w:tblLook w:val="04a0"/>
        <w:tblCaption w:val="underskrifter"/>
      </w:tblPr>
      <w:tblGrid>
        <w:gridCol w:w="4252"/>
        <w:gridCol w:w="4252"/>
      </w:tblGrid>
      <w:tr xmlns:w14="http://schemas.microsoft.com/office/word/2010/wordml" w:rsidR="00F70123" w14:paraId="1274E2AE" w14:textId="77777777">
        <w:trPr>
          <w:cantSplit/>
        </w:trPr>
        <w:tc>
          <w:tcPr>
            <w:tcW w:w="50" w:type="pct"/>
            <w:vAlign w:val="bottom"/>
          </w:tcPr>
          <w:p w:rsidR="00F70123" w:rsidRDefault="002A5C90" w14:paraId="3E76C344" w14:textId="77777777">
            <w:pPr>
              <w:pStyle w:val="Underskrifter"/>
            </w:pPr>
            <w:r>
              <w:t>Markus Wiechel (SD)</w:t>
            </w:r>
          </w:p>
        </w:tc>
        <w:tc>
          <w:tcPr>
            <w:tcW w:w="50" w:type="pct"/>
            <w:vAlign w:val="bottom"/>
          </w:tcPr>
          <w:p w:rsidR="00F70123" w:rsidRDefault="002A5C90" w14:paraId="3E76C344" w14:textId="77777777">
            <w:pPr>
              <w:pStyle w:val="Underskrifter"/>
            </w:pPr>
            <w:r>
              <w:t/>
            </w:r>
          </w:p>
        </w:tc>
      </w:tr>
    </w:tbl>
    <w:p xmlns:w14="http://schemas.microsoft.com/office/word/2010/wordml" w:rsidR="004C0483" w:rsidRDefault="004C0483" w14:paraId="4B3E7769" w14:textId="77777777"/>
    <w:sectPr w:rsidR="004C048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E776B" w14:textId="77777777" w:rsidR="00A23711" w:rsidRDefault="00A23711" w:rsidP="000C1CAD">
      <w:pPr>
        <w:spacing w:line="240" w:lineRule="auto"/>
      </w:pPr>
      <w:r>
        <w:separator/>
      </w:r>
    </w:p>
  </w:endnote>
  <w:endnote w:type="continuationSeparator" w:id="0">
    <w:p w14:paraId="4B3E776C" w14:textId="77777777" w:rsidR="00A23711" w:rsidRDefault="00A237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77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77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3A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777A" w14:textId="77777777" w:rsidR="00262EA3" w:rsidRPr="00A769DC" w:rsidRDefault="00262EA3" w:rsidP="00A769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E7769" w14:textId="77777777" w:rsidR="00A23711" w:rsidRDefault="00A23711" w:rsidP="000C1CAD">
      <w:pPr>
        <w:spacing w:line="240" w:lineRule="auto"/>
      </w:pPr>
      <w:r>
        <w:separator/>
      </w:r>
    </w:p>
  </w:footnote>
  <w:footnote w:type="continuationSeparator" w:id="0">
    <w:p w14:paraId="4B3E776A" w14:textId="77777777" w:rsidR="00A23711" w:rsidRDefault="00A237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3E77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3E777C" wp14:anchorId="4B3E77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4AB8" w14:paraId="4B3E777F" w14:textId="77777777">
                          <w:pPr>
                            <w:jc w:val="right"/>
                          </w:pPr>
                          <w:sdt>
                            <w:sdtPr>
                              <w:alias w:val="CC_Noformat_Partikod"/>
                              <w:tag w:val="CC_Noformat_Partikod"/>
                              <w:id w:val="-53464382"/>
                              <w:placeholder>
                                <w:docPart w:val="178FE0C73C6C4D328248A4B5471BC84F"/>
                              </w:placeholder>
                              <w:text/>
                            </w:sdtPr>
                            <w:sdtEndPr/>
                            <w:sdtContent>
                              <w:r w:rsidR="001278E3">
                                <w:t>SD</w:t>
                              </w:r>
                            </w:sdtContent>
                          </w:sdt>
                          <w:sdt>
                            <w:sdtPr>
                              <w:alias w:val="CC_Noformat_Partinummer"/>
                              <w:tag w:val="CC_Noformat_Partinummer"/>
                              <w:id w:val="-1709555926"/>
                              <w:placeholder>
                                <w:docPart w:val="238A303E22E1423FA8C0E59260FEAB9C"/>
                              </w:placeholder>
                              <w:text/>
                            </w:sdtPr>
                            <w:sdtEndPr/>
                            <w:sdtContent>
                              <w:r w:rsidR="00A769DC">
                                <w:t>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3E77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4AB8" w14:paraId="4B3E777F" w14:textId="77777777">
                    <w:pPr>
                      <w:jc w:val="right"/>
                    </w:pPr>
                    <w:sdt>
                      <w:sdtPr>
                        <w:alias w:val="CC_Noformat_Partikod"/>
                        <w:tag w:val="CC_Noformat_Partikod"/>
                        <w:id w:val="-53464382"/>
                        <w:placeholder>
                          <w:docPart w:val="178FE0C73C6C4D328248A4B5471BC84F"/>
                        </w:placeholder>
                        <w:text/>
                      </w:sdtPr>
                      <w:sdtEndPr/>
                      <w:sdtContent>
                        <w:r w:rsidR="001278E3">
                          <w:t>SD</w:t>
                        </w:r>
                      </w:sdtContent>
                    </w:sdt>
                    <w:sdt>
                      <w:sdtPr>
                        <w:alias w:val="CC_Noformat_Partinummer"/>
                        <w:tag w:val="CC_Noformat_Partinummer"/>
                        <w:id w:val="-1709555926"/>
                        <w:placeholder>
                          <w:docPart w:val="238A303E22E1423FA8C0E59260FEAB9C"/>
                        </w:placeholder>
                        <w:text/>
                      </w:sdtPr>
                      <w:sdtEndPr/>
                      <w:sdtContent>
                        <w:r w:rsidR="00A769DC">
                          <w:t>220</w:t>
                        </w:r>
                      </w:sdtContent>
                    </w:sdt>
                  </w:p>
                </w:txbxContent>
              </v:textbox>
              <w10:wrap anchorx="page"/>
            </v:shape>
          </w:pict>
        </mc:Fallback>
      </mc:AlternateContent>
    </w:r>
  </w:p>
  <w:p w:rsidRPr="00293C4F" w:rsidR="00262EA3" w:rsidP="00776B74" w:rsidRDefault="00262EA3" w14:paraId="4B3E77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3E776F" w14:textId="77777777">
    <w:pPr>
      <w:jc w:val="right"/>
    </w:pPr>
  </w:p>
  <w:p w:rsidR="00262EA3" w:rsidP="00776B74" w:rsidRDefault="00262EA3" w14:paraId="4B3E77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4AB8" w14:paraId="4B3E77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3E777E" wp14:anchorId="4B3E77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4AB8" w14:paraId="4B3E7774" w14:textId="77777777">
    <w:pPr>
      <w:pStyle w:val="FSHNormal"/>
      <w:spacing w:before="40"/>
    </w:pPr>
    <w:sdt>
      <w:sdtPr>
        <w:alias w:val="CC_Noformat_Motionstyp"/>
        <w:tag w:val="CC_Noformat_Motionstyp"/>
        <w:id w:val="1162973129"/>
        <w:lock w:val="sdtContentLocked"/>
        <w15:appearance w15:val="hidden"/>
        <w:text/>
      </w:sdtPr>
      <w:sdtEndPr/>
      <w:sdtContent>
        <w:r w:rsidR="004B1ED4">
          <w:t>Enskild motion</w:t>
        </w:r>
      </w:sdtContent>
    </w:sdt>
    <w:r w:rsidR="00821B36">
      <w:t xml:space="preserve"> </w:t>
    </w:r>
    <w:sdt>
      <w:sdtPr>
        <w:alias w:val="CC_Noformat_Partikod"/>
        <w:tag w:val="CC_Noformat_Partikod"/>
        <w:id w:val="1471015553"/>
        <w:text/>
      </w:sdtPr>
      <w:sdtEndPr/>
      <w:sdtContent>
        <w:r w:rsidR="001278E3">
          <w:t>SD</w:t>
        </w:r>
      </w:sdtContent>
    </w:sdt>
    <w:sdt>
      <w:sdtPr>
        <w:alias w:val="CC_Noformat_Partinummer"/>
        <w:tag w:val="CC_Noformat_Partinummer"/>
        <w:id w:val="-2014525982"/>
        <w:text/>
      </w:sdtPr>
      <w:sdtEndPr/>
      <w:sdtContent>
        <w:r w:rsidR="00A769DC">
          <w:t>220</w:t>
        </w:r>
      </w:sdtContent>
    </w:sdt>
  </w:p>
  <w:p w:rsidRPr="008227B3" w:rsidR="00262EA3" w:rsidP="008227B3" w:rsidRDefault="00B74AB8" w14:paraId="4B3E77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4AB8" w14:paraId="4B3E77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1E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1ED4">
          <w:t>:237</w:t>
        </w:r>
      </w:sdtContent>
    </w:sdt>
  </w:p>
  <w:p w:rsidR="00262EA3" w:rsidP="00E03A3D" w:rsidRDefault="00B74AB8" w14:paraId="4B3E7777" w14:textId="77777777">
    <w:pPr>
      <w:pStyle w:val="Motionr"/>
    </w:pPr>
    <w:sdt>
      <w:sdtPr>
        <w:alias w:val="CC_Noformat_Avtext"/>
        <w:tag w:val="CC_Noformat_Avtext"/>
        <w:id w:val="-2020768203"/>
        <w:lock w:val="sdtContentLocked"/>
        <w15:appearance w15:val="hidden"/>
        <w:text/>
      </w:sdtPr>
      <w:sdtEndPr/>
      <w:sdtContent>
        <w:r w:rsidR="004B1ED4">
          <w:t>av Markus Wiechel (SD)</w:t>
        </w:r>
      </w:sdtContent>
    </w:sdt>
  </w:p>
  <w:sdt>
    <w:sdtPr>
      <w:alias w:val="CC_Noformat_Rubtext"/>
      <w:tag w:val="CC_Noformat_Rubtext"/>
      <w:id w:val="-218060500"/>
      <w:lock w:val="sdtLocked"/>
      <w:text/>
    </w:sdtPr>
    <w:sdtEndPr/>
    <w:sdtContent>
      <w:p w:rsidR="00262EA3" w:rsidP="00283E0F" w:rsidRDefault="008B4762" w14:paraId="4B3E7778" w14:textId="77777777">
        <w:pPr>
          <w:pStyle w:val="FSHRub2"/>
        </w:pPr>
        <w:r>
          <w:t>Löpande och transparent redovisning av korruptionsärenden vid svenska utrikesmyndigheter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B3E77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1278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DD6"/>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1C3"/>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8E3"/>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6B3"/>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8A3"/>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C90"/>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7A1"/>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CB"/>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107"/>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BFD"/>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F12"/>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ED4"/>
    <w:rsid w:val="004B1F70"/>
    <w:rsid w:val="004B205D"/>
    <w:rsid w:val="004B2503"/>
    <w:rsid w:val="004B262F"/>
    <w:rsid w:val="004B27C4"/>
    <w:rsid w:val="004B2D94"/>
    <w:rsid w:val="004B37A4"/>
    <w:rsid w:val="004B5B5E"/>
    <w:rsid w:val="004B5C44"/>
    <w:rsid w:val="004B626D"/>
    <w:rsid w:val="004B6CB9"/>
    <w:rsid w:val="004B7B5D"/>
    <w:rsid w:val="004C0483"/>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AA8"/>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621"/>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20A"/>
    <w:rsid w:val="006B6447"/>
    <w:rsid w:val="006B6718"/>
    <w:rsid w:val="006C1088"/>
    <w:rsid w:val="006C12F9"/>
    <w:rsid w:val="006C14E8"/>
    <w:rsid w:val="006C2631"/>
    <w:rsid w:val="006C2C16"/>
    <w:rsid w:val="006C2E6D"/>
    <w:rsid w:val="006C31D1"/>
    <w:rsid w:val="006C37E6"/>
    <w:rsid w:val="006C3B16"/>
    <w:rsid w:val="006C4B9F"/>
    <w:rsid w:val="006C4E9A"/>
    <w:rsid w:val="006C5179"/>
    <w:rsid w:val="006C518B"/>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70F"/>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056"/>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FF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F0"/>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762"/>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67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876"/>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023"/>
    <w:rsid w:val="00970635"/>
    <w:rsid w:val="0097178B"/>
    <w:rsid w:val="00972DC8"/>
    <w:rsid w:val="009733BD"/>
    <w:rsid w:val="00974566"/>
    <w:rsid w:val="00974758"/>
    <w:rsid w:val="0097703A"/>
    <w:rsid w:val="00977E01"/>
    <w:rsid w:val="009806B2"/>
    <w:rsid w:val="00980930"/>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11"/>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DC"/>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AB8"/>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84D"/>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B9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C73"/>
    <w:rsid w:val="00D66DB4"/>
    <w:rsid w:val="00D66FB2"/>
    <w:rsid w:val="00D6725D"/>
    <w:rsid w:val="00D672A7"/>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05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2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7AB"/>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3E775A"/>
  <w15:chartTrackingRefBased/>
  <w15:docId w15:val="{1F6F03C3-1168-4B1E-8B33-32A79388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DEE8815CF04243A2AC1579BE520209"/>
        <w:category>
          <w:name w:val="Allmänt"/>
          <w:gallery w:val="placeholder"/>
        </w:category>
        <w:types>
          <w:type w:val="bbPlcHdr"/>
        </w:types>
        <w:behaviors>
          <w:behavior w:val="content"/>
        </w:behaviors>
        <w:guid w:val="{F0778588-C2EA-4AF3-B4E4-6FBF4E9A5939}"/>
      </w:docPartPr>
      <w:docPartBody>
        <w:p w:rsidR="00DD2896" w:rsidRDefault="00DD2896">
          <w:pPr>
            <w:pStyle w:val="05DEE8815CF04243A2AC1579BE520209"/>
          </w:pPr>
          <w:r w:rsidRPr="005A0A93">
            <w:rPr>
              <w:rStyle w:val="Platshllartext"/>
            </w:rPr>
            <w:t>Förslag till riksdagsbeslut</w:t>
          </w:r>
        </w:p>
      </w:docPartBody>
    </w:docPart>
    <w:docPart>
      <w:docPartPr>
        <w:name w:val="C18B88DFE4FD4C01B0EBD6C0E128177D"/>
        <w:category>
          <w:name w:val="Allmänt"/>
          <w:gallery w:val="placeholder"/>
        </w:category>
        <w:types>
          <w:type w:val="bbPlcHdr"/>
        </w:types>
        <w:behaviors>
          <w:behavior w:val="content"/>
        </w:behaviors>
        <w:guid w:val="{E908C64A-C046-412B-9777-A4D94CA48981}"/>
      </w:docPartPr>
      <w:docPartBody>
        <w:p w:rsidR="00DD2896" w:rsidRDefault="00DD2896">
          <w:pPr>
            <w:pStyle w:val="C18B88DFE4FD4C01B0EBD6C0E128177D"/>
          </w:pPr>
          <w:r w:rsidRPr="005A0A93">
            <w:rPr>
              <w:rStyle w:val="Platshllartext"/>
            </w:rPr>
            <w:t>Motivering</w:t>
          </w:r>
        </w:p>
      </w:docPartBody>
    </w:docPart>
    <w:docPart>
      <w:docPartPr>
        <w:name w:val="178FE0C73C6C4D328248A4B5471BC84F"/>
        <w:category>
          <w:name w:val="Allmänt"/>
          <w:gallery w:val="placeholder"/>
        </w:category>
        <w:types>
          <w:type w:val="bbPlcHdr"/>
        </w:types>
        <w:behaviors>
          <w:behavior w:val="content"/>
        </w:behaviors>
        <w:guid w:val="{74F402C4-EC25-49B4-9F13-EDB271476F05}"/>
      </w:docPartPr>
      <w:docPartBody>
        <w:p w:rsidR="00DD2896" w:rsidRDefault="00DD2896">
          <w:pPr>
            <w:pStyle w:val="178FE0C73C6C4D328248A4B5471BC84F"/>
          </w:pPr>
          <w:r>
            <w:rPr>
              <w:rStyle w:val="Platshllartext"/>
            </w:rPr>
            <w:t xml:space="preserve"> </w:t>
          </w:r>
        </w:p>
      </w:docPartBody>
    </w:docPart>
    <w:docPart>
      <w:docPartPr>
        <w:name w:val="238A303E22E1423FA8C0E59260FEAB9C"/>
        <w:category>
          <w:name w:val="Allmänt"/>
          <w:gallery w:val="placeholder"/>
        </w:category>
        <w:types>
          <w:type w:val="bbPlcHdr"/>
        </w:types>
        <w:behaviors>
          <w:behavior w:val="content"/>
        </w:behaviors>
        <w:guid w:val="{AC205538-651A-4C8A-AD0D-610638E0DDA6}"/>
      </w:docPartPr>
      <w:docPartBody>
        <w:p w:rsidR="00DD2896" w:rsidRDefault="00DD2896">
          <w:pPr>
            <w:pStyle w:val="238A303E22E1423FA8C0E59260FEAB9C"/>
          </w:pPr>
          <w:r>
            <w:t xml:space="preserve"> </w:t>
          </w:r>
        </w:p>
      </w:docPartBody>
    </w:docPart>
    <w:docPart>
      <w:docPartPr>
        <w:name w:val="E90E42F8F2E244A5A4E4DE652FB9213E"/>
        <w:category>
          <w:name w:val="Allmänt"/>
          <w:gallery w:val="placeholder"/>
        </w:category>
        <w:types>
          <w:type w:val="bbPlcHdr"/>
        </w:types>
        <w:behaviors>
          <w:behavior w:val="content"/>
        </w:behaviors>
        <w:guid w:val="{8FC4A472-B584-459D-BF85-2F14BFE7559B}"/>
      </w:docPartPr>
      <w:docPartBody>
        <w:p w:rsidR="002F3273" w:rsidRDefault="002F32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896"/>
    <w:rsid w:val="002F3273"/>
    <w:rsid w:val="00435EEA"/>
    <w:rsid w:val="008A40B3"/>
    <w:rsid w:val="00DD2896"/>
    <w:rsid w:val="00E12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DEE8815CF04243A2AC1579BE520209">
    <w:name w:val="05DEE8815CF04243A2AC1579BE520209"/>
  </w:style>
  <w:style w:type="paragraph" w:customStyle="1" w:styleId="7E5CB227A02C4308A4D31B78AABECF33">
    <w:name w:val="7E5CB227A02C4308A4D31B78AABECF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F206D7A07B4E59A141598168312B07">
    <w:name w:val="36F206D7A07B4E59A141598168312B07"/>
  </w:style>
  <w:style w:type="paragraph" w:customStyle="1" w:styleId="C18B88DFE4FD4C01B0EBD6C0E128177D">
    <w:name w:val="C18B88DFE4FD4C01B0EBD6C0E128177D"/>
  </w:style>
  <w:style w:type="paragraph" w:customStyle="1" w:styleId="FDCA676230F04391B3D50217259ABE38">
    <w:name w:val="FDCA676230F04391B3D50217259ABE38"/>
  </w:style>
  <w:style w:type="paragraph" w:customStyle="1" w:styleId="479D122500404CA490CC9D74E9C37236">
    <w:name w:val="479D122500404CA490CC9D74E9C37236"/>
  </w:style>
  <w:style w:type="paragraph" w:customStyle="1" w:styleId="178FE0C73C6C4D328248A4B5471BC84F">
    <w:name w:val="178FE0C73C6C4D328248A4B5471BC84F"/>
  </w:style>
  <w:style w:type="paragraph" w:customStyle="1" w:styleId="238A303E22E1423FA8C0E59260FEAB9C">
    <w:name w:val="238A303E22E1423FA8C0E59260FEA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D730C-21EA-479D-9D34-366654C73AC4}"/>
</file>

<file path=customXml/itemProps2.xml><?xml version="1.0" encoding="utf-8"?>
<ds:datastoreItem xmlns:ds="http://schemas.openxmlformats.org/officeDocument/2006/customXml" ds:itemID="{07703CAD-750F-4D7A-A6A0-0787FC981185}"/>
</file>

<file path=customXml/itemProps3.xml><?xml version="1.0" encoding="utf-8"?>
<ds:datastoreItem xmlns:ds="http://schemas.openxmlformats.org/officeDocument/2006/customXml" ds:itemID="{D5E7503C-8409-4E1D-BF0D-0D8D9765699B}"/>
</file>

<file path=docProps/app.xml><?xml version="1.0" encoding="utf-8"?>
<Properties xmlns="http://schemas.openxmlformats.org/officeDocument/2006/extended-properties" xmlns:vt="http://schemas.openxmlformats.org/officeDocument/2006/docPropsVTypes">
  <Template>Normal</Template>
  <TotalTime>38</TotalTime>
  <Pages>2</Pages>
  <Words>411</Words>
  <Characters>2653</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SD220 Löpande och transparent redovisning av korruptionsärenden vid svenska utrikesmyndigheter</vt:lpstr>
      <vt:lpstr>
      </vt:lpstr>
    </vt:vector>
  </TitlesOfParts>
  <Company>Sveriges riksdag</Company>
  <LinksUpToDate>false</LinksUpToDate>
  <CharactersWithSpaces>3053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