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E286A" w:rsidRPr="00E75588" w:rsidRDefault="00BE286A" w:rsidP="00C8447D">
      <w:pPr>
        <w:pStyle w:val="Hemstlrubrik"/>
      </w:pPr>
      <w:r w:rsidRPr="00E75588">
        <w:t>Förslag till riksdagsbeslut</w:t>
      </w:r>
    </w:p>
    <w:p w:rsidR="00BE286A" w:rsidRPr="00E75588" w:rsidRDefault="00BE286A" w:rsidP="00BE286A">
      <w:pPr>
        <w:pStyle w:val="Hemstlatt"/>
      </w:pPr>
      <w:r w:rsidRPr="00E75588">
        <w:t>Riksdagen tillkännager för regeringen som sin mening vad i motionen anförs om att se över möjligheten att införa kostnadsfria preventivmedel.</w:t>
      </w:r>
    </w:p>
    <w:p w:rsidR="00BE286A" w:rsidRPr="00E75588" w:rsidRDefault="00BE286A" w:rsidP="00BE286A">
      <w:pPr>
        <w:pStyle w:val="Rubrik1"/>
      </w:pPr>
      <w:r w:rsidRPr="00E75588">
        <w:t>Bakgrund</w:t>
      </w:r>
    </w:p>
    <w:p w:rsidR="00BE286A" w:rsidRPr="00E75588" w:rsidRDefault="00BE286A" w:rsidP="00BE286A">
      <w:r w:rsidRPr="00E75588">
        <w:t>I dag vet vi att vissa sexuellt överförbara sjukdomar</w:t>
      </w:r>
      <w:r w:rsidR="004B398D" w:rsidRPr="00E75588">
        <w:t xml:space="preserve"> som t ex klamydia har ökat, inte minst bland ungdomar.</w:t>
      </w:r>
      <w:r w:rsidRPr="00E75588">
        <w:t xml:space="preserve"> Vi vet också att det genomförs många </w:t>
      </w:r>
      <w:r w:rsidR="004141FB" w:rsidRPr="00E75588">
        <w:t>to</w:t>
      </w:r>
      <w:r w:rsidR="004141FB" w:rsidRPr="00E75588">
        <w:t>n</w:t>
      </w:r>
      <w:r w:rsidR="004141FB" w:rsidRPr="00E75588">
        <w:t>års</w:t>
      </w:r>
      <w:r w:rsidRPr="00E75588">
        <w:t>aborter. Samhället lägger ner mycket pengar på att informera och up</w:t>
      </w:r>
      <w:r w:rsidRPr="00E75588">
        <w:t>p</w:t>
      </w:r>
      <w:r w:rsidRPr="00E75588">
        <w:t>muntra til</w:t>
      </w:r>
      <w:r w:rsidR="00C8447D" w:rsidRPr="00E75588">
        <w:t>l användandet av preventivmedel,</w:t>
      </w:r>
      <w:r w:rsidRPr="00E75588">
        <w:t xml:space="preserve"> dels i förebyggande syfte mot ofrivilliga graviditeter, dels som det bästa skyddet mot sexuellt överförbara sjukdomar. Kondom är fortfarande det bästa skyddet mot sexuellt överförbara sjukdomar, däribland hiv. Här bör samhället på ett mer aktivt sätt uppmuntra till användandet av preventivmedel. I</w:t>
      </w:r>
      <w:r w:rsidR="00826BE5" w:rsidRPr="00E75588">
        <w:t xml:space="preserve"> </w:t>
      </w:r>
      <w:r w:rsidRPr="00E75588">
        <w:t>dag kan en person som har sex i geno</w:t>
      </w:r>
      <w:r w:rsidRPr="00E75588">
        <w:t>m</w:t>
      </w:r>
      <w:r w:rsidRPr="00E75588">
        <w:t>snitt en gång per dygn under ett år få betala 2 500 kronor för kondomer. På sikt borde användandet av preventivmedel inte vara förknippat med en kos</w:t>
      </w:r>
      <w:r w:rsidRPr="00E75588">
        <w:t>t</w:t>
      </w:r>
      <w:r w:rsidRPr="00E75588">
        <w:t>nad för den enskilda individen. Samhället har även ett ansvar att uppmuntra människor i deras sexuella kontakter då sex är ett av kvinnors och mäns grundläggande behov. Ett bra sätt att uppmuntra är att erbjuda gratis preve</w:t>
      </w:r>
      <w:r w:rsidRPr="00E75588">
        <w:t>n</w:t>
      </w:r>
      <w:r w:rsidRPr="00E75588">
        <w:t>tivmedel till människor i allmänhet, och till unga kvinnor och</w:t>
      </w:r>
      <w:r w:rsidR="004141FB" w:rsidRPr="00E75588">
        <w:t xml:space="preserve"> män i synne</w:t>
      </w:r>
      <w:r w:rsidR="004141FB" w:rsidRPr="00E75588">
        <w:t>r</w:t>
      </w:r>
      <w:r w:rsidR="004141FB" w:rsidRPr="00E75588">
        <w:t xml:space="preserve">het. Jag anser </w:t>
      </w:r>
      <w:r w:rsidRPr="00E75588">
        <w:t>att preventivmedel ska vara gratis och regeringen bör därför se över</w:t>
      </w:r>
      <w:r w:rsidR="004141FB" w:rsidRPr="00E75588">
        <w:t xml:space="preserve"> möjligheten att införa kostnadsfria preventivmedel. Detta bö</w:t>
      </w:r>
      <w:r w:rsidRPr="00E75588">
        <w:t xml:space="preserve">r riksdagen </w:t>
      </w:r>
      <w:r w:rsidR="00826BE5" w:rsidRPr="00E75588">
        <w:t xml:space="preserve">som sin mening ge </w:t>
      </w:r>
      <w:r w:rsidRPr="00E75588">
        <w:t xml:space="preserve">regeringen </w:t>
      </w:r>
      <w:r w:rsidR="00826BE5" w:rsidRPr="00E75588">
        <w:t>till känna</w:t>
      </w:r>
      <w:r w:rsidRPr="00E75588">
        <w: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C8447D" w:rsidRPr="00E75588">
        <w:tblPrEx>
          <w:tblCellMar>
            <w:top w:w="0" w:type="dxa"/>
            <w:bottom w:w="0" w:type="dxa"/>
          </w:tblCellMar>
        </w:tblPrEx>
        <w:trPr>
          <w:cantSplit/>
        </w:trPr>
        <w:tc>
          <w:tcPr>
            <w:tcW w:w="3046" w:type="dxa"/>
          </w:tcPr>
          <w:p w:rsidR="00C8447D" w:rsidRPr="00E75588" w:rsidRDefault="00C8447D" w:rsidP="00C8447D">
            <w:pPr>
              <w:pStyle w:val="UnderskriftDatum"/>
              <w:spacing w:before="240"/>
            </w:pPr>
            <w:r w:rsidRPr="00E75588">
              <w:t>Stockholm den 3 oktober 2005</w:t>
            </w:r>
          </w:p>
        </w:tc>
        <w:tc>
          <w:tcPr>
            <w:tcW w:w="3047" w:type="dxa"/>
          </w:tcPr>
          <w:p w:rsidR="00C8447D" w:rsidRPr="00E75588" w:rsidRDefault="00C8447D" w:rsidP="00C8447D">
            <w:pPr>
              <w:pStyle w:val="Underskrifter"/>
              <w:spacing w:before="240"/>
            </w:pPr>
          </w:p>
        </w:tc>
      </w:tr>
      <w:tr w:rsidR="00C8447D" w:rsidRPr="00E75588">
        <w:tblPrEx>
          <w:tblCellMar>
            <w:top w:w="0" w:type="dxa"/>
            <w:bottom w:w="0" w:type="dxa"/>
          </w:tblCellMar>
        </w:tblPrEx>
        <w:trPr>
          <w:cantSplit/>
        </w:trPr>
        <w:tc>
          <w:tcPr>
            <w:tcW w:w="3046" w:type="dxa"/>
          </w:tcPr>
          <w:p w:rsidR="00C8447D" w:rsidRPr="00E75588" w:rsidRDefault="00C8447D" w:rsidP="00C8447D">
            <w:pPr>
              <w:pStyle w:val="Underskrifter"/>
            </w:pPr>
            <w:r w:rsidRPr="00E75588">
              <w:t>Tasso Stafilidis (v)</w:t>
            </w:r>
          </w:p>
        </w:tc>
        <w:tc>
          <w:tcPr>
            <w:tcW w:w="3047" w:type="dxa"/>
          </w:tcPr>
          <w:p w:rsidR="00C8447D" w:rsidRPr="00E75588" w:rsidRDefault="00C8447D" w:rsidP="00C8447D">
            <w:pPr>
              <w:pStyle w:val="Underskrifter"/>
            </w:pPr>
          </w:p>
        </w:tc>
      </w:tr>
    </w:tbl>
    <w:p w:rsidR="00BE286A" w:rsidRPr="00E75588" w:rsidRDefault="00BE286A" w:rsidP="00C8447D">
      <w:pPr>
        <w:pStyle w:val="Normaltindrag"/>
      </w:pPr>
    </w:p>
    <w:sectPr w:rsidR="00BE286A" w:rsidRPr="00E75588" w:rsidSect="00C8447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C3EA7" w:rsidRPr="00E75588" w:rsidRDefault="00AC3EA7">
      <w:r w:rsidRPr="00E75588">
        <w:separator/>
      </w:r>
    </w:p>
  </w:endnote>
  <w:endnote w:type="continuationSeparator" w:id="0">
    <w:p w:rsidR="00AC3EA7" w:rsidRPr="00E75588" w:rsidRDefault="00AC3EA7">
      <w:r w:rsidRPr="00E7558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E0ABA" w:rsidRPr="00E75588" w:rsidRDefault="00E75588" w:rsidP="00C8447D">
    <w:pPr>
      <w:pStyle w:val="Sidfot"/>
    </w:pPr>
    <w:r w:rsidRPr="00E7558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1643934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8447D" w:rsidRDefault="00C8447D">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8447D" w:rsidRDefault="00C8447D">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7580" w:rsidRPr="00E75588" w:rsidRDefault="00E75588" w:rsidP="00C8447D">
    <w:pPr>
      <w:pStyle w:val="Sidfot"/>
    </w:pPr>
    <w:r w:rsidRPr="00E7558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4883415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8447D" w:rsidRDefault="00C8447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8447D" w:rsidRDefault="00C8447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7580" w:rsidRPr="00E75588" w:rsidRDefault="00E75588" w:rsidP="00C8447D">
    <w:pPr>
      <w:pStyle w:val="Sidfot"/>
    </w:pPr>
    <w:r w:rsidRPr="00E7558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7845156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8447D" w:rsidRDefault="00C8447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8447D" w:rsidRDefault="00C8447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C3EA7" w:rsidRPr="00E75588" w:rsidRDefault="00AC3EA7">
      <w:r w:rsidRPr="00E75588">
        <w:separator/>
      </w:r>
    </w:p>
  </w:footnote>
  <w:footnote w:type="continuationSeparator" w:id="0">
    <w:p w:rsidR="00AC3EA7" w:rsidRPr="00E75588" w:rsidRDefault="00AC3EA7">
      <w:r w:rsidRPr="00E7558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E0ABA" w:rsidRPr="00E75588" w:rsidRDefault="00E75588" w:rsidP="00C8447D">
    <w:pPr>
      <w:pStyle w:val="Sidhuvud"/>
    </w:pPr>
    <w:r w:rsidRPr="00E7558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3237925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8447D" w:rsidRDefault="00C8447D">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So448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8447D" w:rsidRDefault="00C8447D">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So448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7580" w:rsidRPr="00E75588" w:rsidRDefault="00E75588" w:rsidP="00C8447D">
    <w:pPr>
      <w:pStyle w:val="Sidhuvud"/>
    </w:pPr>
    <w:r w:rsidRPr="00E7558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6257291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8447D" w:rsidRDefault="00C8447D">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So448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8447D" w:rsidRDefault="00C8447D">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So448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8447D" w:rsidRPr="00E75588" w:rsidRDefault="00C8447D">
    <w:pPr>
      <w:pStyle w:val="FSHNormal"/>
      <w:tabs>
        <w:tab w:val="right" w:pos="5840"/>
      </w:tabs>
    </w:pPr>
    <w:r w:rsidRPr="00E75588">
      <w:br/>
    </w:r>
    <w:r w:rsidRPr="00E75588">
      <w:fldChar w:fldCharType="begin" w:fldLock="1"/>
    </w:r>
    <w:r w:rsidRPr="00E75588">
      <w:instrText xml:space="preserve"> DOCPROPERTY</w:instrText>
    </w:r>
    <w:r w:rsidRPr="00E75588">
      <w:rPr>
        <w:sz w:val="18"/>
      </w:rPr>
      <w:instrText xml:space="preserve"> "YearUser" *\charformat </w:instrText>
    </w:r>
    <w:r w:rsidRPr="00E75588">
      <w:fldChar w:fldCharType="separate"/>
    </w:r>
    <w:r w:rsidRPr="00E75588">
      <w:t>2005/06</w:t>
    </w:r>
    <w:r w:rsidRPr="00E75588">
      <w:fldChar w:fldCharType="end"/>
    </w:r>
    <w:r w:rsidRPr="00E75588">
      <w:t xml:space="preserve"> </w:t>
    </w:r>
    <w:r w:rsidRPr="00E75588">
      <w:tab/>
      <w:t xml:space="preserve">mnr: </w:t>
    </w:r>
    <w:r w:rsidRPr="00E75588">
      <w:fldChar w:fldCharType="begin" w:fldLock="1"/>
    </w:r>
    <w:r w:rsidRPr="00E75588">
      <w:instrText xml:space="preserve"> DOCPROPERTY</w:instrText>
    </w:r>
    <w:r w:rsidRPr="00E75588">
      <w:rPr>
        <w:sz w:val="18"/>
      </w:rPr>
      <w:instrText xml:space="preserve"> "Motionsnummer" *\charformat </w:instrText>
    </w:r>
    <w:r w:rsidRPr="00E75588">
      <w:fldChar w:fldCharType="separate"/>
    </w:r>
    <w:r w:rsidRPr="00E75588">
      <w:t>So448</w:t>
    </w:r>
    <w:r w:rsidRPr="00E75588">
      <w:fldChar w:fldCharType="end"/>
    </w:r>
    <w:r w:rsidRPr="00E75588">
      <w:br/>
    </w:r>
    <w:r w:rsidRPr="00E75588">
      <w:fldChar w:fldCharType="begin" w:fldLock="1"/>
    </w:r>
    <w:r w:rsidRPr="00E75588">
      <w:instrText xml:space="preserve"> DOCPROPERTY</w:instrText>
    </w:r>
    <w:r w:rsidRPr="00E75588">
      <w:rPr>
        <w:sz w:val="18"/>
      </w:rPr>
      <w:instrText xml:space="preserve"> "Samling" *\charformat </w:instrText>
    </w:r>
    <w:r w:rsidRPr="00E75588">
      <w:fldChar w:fldCharType="end"/>
    </w:r>
    <w:r w:rsidRPr="00E75588">
      <w:tab/>
      <w:t xml:space="preserve">pnr: </w:t>
    </w:r>
    <w:r w:rsidRPr="00E75588">
      <w:fldChar w:fldCharType="begin" w:fldLock="1"/>
    </w:r>
    <w:r w:rsidRPr="00E75588">
      <w:instrText xml:space="preserve"> DOCPROPERTY</w:instrText>
    </w:r>
    <w:r w:rsidRPr="00E75588">
      <w:rPr>
        <w:sz w:val="18"/>
      </w:rPr>
      <w:instrText xml:space="preserve"> "Partinummer" *\charformat </w:instrText>
    </w:r>
    <w:r w:rsidRPr="00E75588">
      <w:fldChar w:fldCharType="separate"/>
    </w:r>
    <w:r w:rsidRPr="00E75588">
      <w:t>v876</w:t>
    </w:r>
    <w:r w:rsidRPr="00E75588">
      <w:fldChar w:fldCharType="end"/>
    </w:r>
  </w:p>
  <w:p w:rsidR="00C8447D" w:rsidRPr="00E75588" w:rsidRDefault="00C8447D">
    <w:pPr>
      <w:pStyle w:val="FSHRub1"/>
    </w:pPr>
    <w:r w:rsidRPr="00E75588">
      <w:t>Motion till riksdagen</w:t>
    </w:r>
    <w:r w:rsidRPr="00E75588">
      <w:br/>
    </w:r>
    <w:r w:rsidRPr="00E75588">
      <w:fldChar w:fldCharType="begin" w:fldLock="1"/>
    </w:r>
    <w:r w:rsidRPr="00E75588">
      <w:instrText xml:space="preserve"> DOCPROPERTY "YearUser" *\charformat </w:instrText>
    </w:r>
    <w:r w:rsidRPr="00E75588">
      <w:fldChar w:fldCharType="separate"/>
    </w:r>
    <w:r w:rsidRPr="00E75588">
      <w:t>2005/06</w:t>
    </w:r>
    <w:r w:rsidRPr="00E75588">
      <w:fldChar w:fldCharType="end"/>
    </w:r>
    <w:r w:rsidRPr="00E75588">
      <w:t>:</w:t>
    </w:r>
    <w:r w:rsidRPr="00E75588">
      <w:fldChar w:fldCharType="begin" w:fldLock="1"/>
    </w:r>
    <w:r w:rsidRPr="00E75588">
      <w:instrText xml:space="preserve"> DOCPROPERTY "Motionsnummer" *\charformat </w:instrText>
    </w:r>
    <w:r w:rsidRPr="00E75588">
      <w:fldChar w:fldCharType="separate"/>
    </w:r>
    <w:r w:rsidRPr="00E75588">
      <w:t>So448</w:t>
    </w:r>
    <w:r w:rsidRPr="00E75588">
      <w:fldChar w:fldCharType="end"/>
    </w:r>
  </w:p>
  <w:p w:rsidR="00C8447D" w:rsidRPr="00E75588" w:rsidRDefault="00C8447D">
    <w:pPr>
      <w:pStyle w:val="FSHNormalS5"/>
    </w:pPr>
    <w:r w:rsidRPr="00E75588">
      <w:fldChar w:fldCharType="begin" w:fldLock="1"/>
    </w:r>
    <w:r w:rsidRPr="00E75588">
      <w:instrText xml:space="preserve"> DOCPROPERTY "MotionarText" *\charformat </w:instrText>
    </w:r>
    <w:r w:rsidRPr="00E75588">
      <w:fldChar w:fldCharType="separate"/>
    </w:r>
    <w:r w:rsidRPr="00E75588">
      <w:t>av Tasso Stafilidis (v)</w:t>
    </w:r>
    <w:r w:rsidRPr="00E75588">
      <w:fldChar w:fldCharType="end"/>
    </w:r>
    <w:r w:rsidRPr="00E75588">
      <w:br/>
    </w:r>
    <w:r w:rsidRPr="00E75588">
      <w:fldChar w:fldCharType="begin" w:fldLock="1"/>
    </w:r>
    <w:r w:rsidRPr="00E75588">
      <w:instrText xml:space="preserve"> DOCPROPERTY "SvarFrasKort" *\charformat </w:instrText>
    </w:r>
    <w:r w:rsidRPr="00E75588">
      <w:fldChar w:fldCharType="end"/>
    </w:r>
  </w:p>
  <w:p w:rsidR="00C8447D" w:rsidRPr="00E75588" w:rsidRDefault="00C8447D">
    <w:pPr>
      <w:pStyle w:val="FSHTitel"/>
    </w:pPr>
    <w:r w:rsidRPr="00E75588">
      <w:fldChar w:fldCharType="begin" w:fldLock="1"/>
    </w:r>
    <w:r w:rsidRPr="00E75588">
      <w:instrText xml:space="preserve"> DOCPROPERTY</w:instrText>
    </w:r>
    <w:r w:rsidRPr="00E75588">
      <w:rPr>
        <w:sz w:val="18"/>
      </w:rPr>
      <w:instrText xml:space="preserve"> "RubrikSvar" *\charformat </w:instrText>
    </w:r>
    <w:r w:rsidRPr="00E75588">
      <w:fldChar w:fldCharType="separate"/>
    </w:r>
    <w:r w:rsidRPr="00E75588">
      <w:t>Fria preventivmedel</w:t>
    </w:r>
    <w:r w:rsidRPr="00E75588">
      <w:fldChar w:fldCharType="end"/>
    </w:r>
  </w:p>
  <w:p w:rsidR="00C8447D" w:rsidRPr="00E75588" w:rsidRDefault="00C8447D" w:rsidP="00C8447D">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315791622">
    <w:abstractNumId w:val="13"/>
  </w:num>
  <w:num w:numId="2" w16cid:durableId="483477365">
    <w:abstractNumId w:val="10"/>
  </w:num>
  <w:num w:numId="3" w16cid:durableId="254048515">
    <w:abstractNumId w:val="11"/>
  </w:num>
  <w:num w:numId="4" w16cid:durableId="1240099035">
    <w:abstractNumId w:val="12"/>
  </w:num>
  <w:num w:numId="5" w16cid:durableId="1538808097">
    <w:abstractNumId w:val="8"/>
  </w:num>
  <w:num w:numId="6" w16cid:durableId="335499394">
    <w:abstractNumId w:val="3"/>
  </w:num>
  <w:num w:numId="7" w16cid:durableId="1389957065">
    <w:abstractNumId w:val="2"/>
  </w:num>
  <w:num w:numId="8" w16cid:durableId="1030299314">
    <w:abstractNumId w:val="1"/>
  </w:num>
  <w:num w:numId="9" w16cid:durableId="945381114">
    <w:abstractNumId w:val="0"/>
  </w:num>
  <w:num w:numId="10" w16cid:durableId="1649745422">
    <w:abstractNumId w:val="9"/>
  </w:num>
  <w:num w:numId="11" w16cid:durableId="717508674">
    <w:abstractNumId w:val="7"/>
  </w:num>
  <w:num w:numId="12" w16cid:durableId="1073118107">
    <w:abstractNumId w:val="6"/>
  </w:num>
  <w:num w:numId="13" w16cid:durableId="1036079096">
    <w:abstractNumId w:val="5"/>
  </w:num>
  <w:num w:numId="14" w16cid:durableId="3562005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26"/>
  </w:docVars>
  <w:rsids>
    <w:rsidRoot w:val="004B398D"/>
    <w:rsid w:val="0004381F"/>
    <w:rsid w:val="00064BC3"/>
    <w:rsid w:val="00066775"/>
    <w:rsid w:val="00072FB9"/>
    <w:rsid w:val="00100531"/>
    <w:rsid w:val="00201DFB"/>
    <w:rsid w:val="00204A63"/>
    <w:rsid w:val="00212FF1"/>
    <w:rsid w:val="00230193"/>
    <w:rsid w:val="0025068A"/>
    <w:rsid w:val="002818D3"/>
    <w:rsid w:val="00284C9F"/>
    <w:rsid w:val="002D11A8"/>
    <w:rsid w:val="004141FB"/>
    <w:rsid w:val="00445271"/>
    <w:rsid w:val="004A0504"/>
    <w:rsid w:val="004B398D"/>
    <w:rsid w:val="004E0ABA"/>
    <w:rsid w:val="004E38D9"/>
    <w:rsid w:val="005B145B"/>
    <w:rsid w:val="00740D6D"/>
    <w:rsid w:val="00794149"/>
    <w:rsid w:val="007B67A7"/>
    <w:rsid w:val="007C6092"/>
    <w:rsid w:val="00826BE5"/>
    <w:rsid w:val="009541CD"/>
    <w:rsid w:val="009679BF"/>
    <w:rsid w:val="009C0709"/>
    <w:rsid w:val="00A053C6"/>
    <w:rsid w:val="00A40155"/>
    <w:rsid w:val="00A87580"/>
    <w:rsid w:val="00AC3EA7"/>
    <w:rsid w:val="00B13BF0"/>
    <w:rsid w:val="00BE286A"/>
    <w:rsid w:val="00C1285C"/>
    <w:rsid w:val="00C27B7D"/>
    <w:rsid w:val="00C8447D"/>
    <w:rsid w:val="00CF7A43"/>
    <w:rsid w:val="00D1174F"/>
    <w:rsid w:val="00DC6C70"/>
    <w:rsid w:val="00E22893"/>
    <w:rsid w:val="00E360DE"/>
    <w:rsid w:val="00E75588"/>
    <w:rsid w:val="00E75D28"/>
    <w:rsid w:val="00E84F25"/>
    <w:rsid w:val="00FA33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E985A49-F07F-4F86-B4F6-08FDA1E35B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styleId="Ballongtext">
    <w:name w:val="Balloon Text"/>
    <w:basedOn w:val="Normal"/>
    <w:semiHidden/>
    <w:rsid w:val="009541CD"/>
    <w:rPr>
      <w:rFonts w:ascii="Tahoma" w:hAnsi="Tahoma" w:cs="Tahoma"/>
      <w:sz w:val="16"/>
      <w:szCs w:val="16"/>
    </w:rPr>
  </w:style>
  <w:style w:type="paragraph" w:customStyle="1" w:styleId="Hemstlrubrik">
    <w:name w:val="Hemstl_rubrik"/>
    <w:basedOn w:val="Rubrik1"/>
    <w:next w:val="Normal"/>
    <w:rsid w:val="00C8447D"/>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1</Pages>
  <Words>227</Words>
  <Characters>1251</Characters>
  <Application>Microsoft Office Word</Application>
  <DocSecurity>4</DocSecurity>
  <Lines>25</Lines>
  <Paragraphs>7</Paragraphs>
  <ScaleCrop>false</ScaleCrop>
  <HeadingPairs>
    <vt:vector size="2" baseType="variant">
      <vt:variant>
        <vt:lpstr>Rubrik</vt:lpstr>
      </vt:variant>
      <vt:variant>
        <vt:i4>1</vt:i4>
      </vt:variant>
    </vt:vector>
  </HeadingPairs>
  <TitlesOfParts>
    <vt:vector size="1" baseType="lpstr">
      <vt:lpstr>So448</vt:lpstr>
    </vt:vector>
  </TitlesOfParts>
  <Company>Riksdagen</Company>
  <LinksUpToDate>false</LinksUpToDate>
  <CharactersWithSpaces>1471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So448</dc:title>
  <dc:subject>So448</dc:subject>
  <dc:creator>Riksdagen</dc:creator>
  <cp:keywords>Riksdagen</cp:keywords>
  <dc:description/>
  <cp:lastModifiedBy>Lars Brink</cp:lastModifiedBy>
  <cp:revision>2</cp:revision>
  <cp:lastPrinted>2005-11-26T11:35:00Z</cp:lastPrinted>
  <dcterms:created xsi:type="dcterms:W3CDTF">2025-12-16T21:17:00Z</dcterms:created>
  <dcterms:modified xsi:type="dcterms:W3CDTF">2025-12-16T21:17:00Z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mot2000_423_2005-11-26</vt:lpwstr>
  </property>
  <property fmtid="{D5CDD505-2E9C-101B-9397-08002B2CF9AE}" pid="3" name="version">
    <vt:lpwstr>mot2000_418_2005-09-29</vt:lpwstr>
  </property>
  <property fmtid="{D5CDD505-2E9C-101B-9397-08002B2CF9AE}" pid="4" name="dokumenttyp">
    <vt:lpwstr>motion</vt:lpwstr>
  </property>
  <property fmtid="{D5CDD505-2E9C-101B-9397-08002B2CF9AE}" pid="5" name="Sekr">
    <vt:lpwstr>answ</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Fria preventivmedel</vt:lpwstr>
  </property>
  <property fmtid="{D5CDD505-2E9C-101B-9397-08002B2CF9AE}" pid="11" name="SvarFrasKort">
    <vt:lpwstr/>
  </property>
  <property fmtid="{D5CDD505-2E9C-101B-9397-08002B2CF9AE}" pid="12" name="Svar">
    <vt:lpwstr/>
  </property>
  <property fmtid="{D5CDD505-2E9C-101B-9397-08002B2CF9AE}" pid="13" name="SvarNr">
    <vt:lpwstr>2005/06</vt:lpwstr>
  </property>
  <property fmtid="{D5CDD505-2E9C-101B-9397-08002B2CF9AE}" pid="14" name="RubrikSvar">
    <vt:lpwstr>Fria preventivmedel</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v876</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Tasso Stafilidis (v)</vt:lpwstr>
  </property>
  <property fmtid="{D5CDD505-2E9C-101B-9397-08002B2CF9AE}" pid="26" name="MotionarLista">
    <vt:lpwstr>Stafilidis, Tasso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Tasso Stafilidis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So448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2005</vt:lpwstr>
  </property>
  <property fmtid="{D5CDD505-2E9C-101B-9397-08002B2CF9AE}" pid="44" name="NotesUID">
    <vt:lpwstr>kristina.bostrom.carlback@riksdagen.se</vt:lpwstr>
  </property>
  <property fmtid="{D5CDD505-2E9C-101B-9397-08002B2CF9AE}" pid="45" name="ReservUID">
    <vt:lpwstr>peter jansson</vt:lpwstr>
  </property>
  <property fmtid="{D5CDD505-2E9C-101B-9397-08002B2CF9AE}" pid="46" name="MotionID">
    <vt:lpwstr>20052006000000000118000008760069</vt:lpwstr>
  </property>
  <property fmtid="{D5CDD505-2E9C-101B-9397-08002B2CF9AE}" pid="47" name="datum">
    <vt:lpwstr>051003</vt:lpwstr>
  </property>
  <property fmtid="{D5CDD505-2E9C-101B-9397-08002B2CF9AE}" pid="48" name="avsändar-e-post">
    <vt:lpwstr>kristina.bostrom.carlback@riksdagen.se</vt:lpwstr>
  </property>
  <property fmtid="{D5CDD505-2E9C-101B-9397-08002B2CF9AE}" pid="49" name="id">
    <vt:lpwstr>20052006000000000118000008760069</vt:lpwstr>
  </property>
  <property fmtid="{D5CDD505-2E9C-101B-9397-08002B2CF9AE}" pid="50" name="nummer">
    <vt:lpwstr>448</vt:lpwstr>
  </property>
  <property fmtid="{D5CDD505-2E9C-101B-9397-08002B2CF9AE}" pid="51" name="utskottsbeteckning">
    <vt:lpwstr>So</vt:lpwstr>
  </property>
</Properties>
</file>