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A387BFDCFC4AC6A40DB3C04FCFE115"/>
        </w:placeholder>
        <w:text/>
      </w:sdtPr>
      <w:sdtEndPr/>
      <w:sdtContent>
        <w:p w:rsidRPr="009B062B" w:rsidR="00AF30DD" w:rsidP="00DD08C2" w:rsidRDefault="00AF30DD" w14:paraId="1D728713" w14:textId="77777777">
          <w:pPr>
            <w:pStyle w:val="Rubrik1"/>
            <w:spacing w:after="300"/>
          </w:pPr>
          <w:r w:rsidRPr="009B062B">
            <w:t>Förslag till riksdagsbeslut</w:t>
          </w:r>
        </w:p>
      </w:sdtContent>
    </w:sdt>
    <w:sdt>
      <w:sdtPr>
        <w:alias w:val="Yrkande 1"/>
        <w:tag w:val="7dc25a60-3776-4099-9357-a333dcd74fde"/>
        <w:id w:val="-73284109"/>
        <w:lock w:val="sdtLocked"/>
      </w:sdtPr>
      <w:sdtEndPr/>
      <w:sdtContent>
        <w:p w:rsidR="00E227C2" w:rsidRDefault="00391B08" w14:paraId="1D728714" w14:textId="515A388D">
          <w:pPr>
            <w:pStyle w:val="Frslagstext"/>
            <w:numPr>
              <w:ilvl w:val="0"/>
              <w:numId w:val="0"/>
            </w:numPr>
          </w:pPr>
          <w:r>
            <w:t>Riksdagen ställer sig bakom det som anförs i motionen om att stärka den försvagade svenska äganderätten genom översyn och förändring av miljöbalken och artskyddsförordningen m.m., mot bakgrund av lagstiftningen om egendomsskydd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F7894391DD418695D5067F1396A3CE"/>
        </w:placeholder>
        <w:text/>
      </w:sdtPr>
      <w:sdtEndPr/>
      <w:sdtContent>
        <w:p w:rsidRPr="009B062B" w:rsidR="006D79C9" w:rsidP="00333E95" w:rsidRDefault="006D79C9" w14:paraId="1D728715" w14:textId="77777777">
          <w:pPr>
            <w:pStyle w:val="Rubrik1"/>
          </w:pPr>
          <w:r>
            <w:t>Motivering</w:t>
          </w:r>
        </w:p>
      </w:sdtContent>
    </w:sdt>
    <w:p w:rsidR="005A1CA5" w:rsidP="005A1CA5" w:rsidRDefault="005A1CA5" w14:paraId="1D728716" w14:textId="5C2B924B">
      <w:pPr>
        <w:pStyle w:val="Normalutanindragellerluft"/>
      </w:pPr>
      <w:r>
        <w:t>Äganderätten är grunden i demokratin, och grunden för äganderätten i sin tur är mö</w:t>
      </w:r>
      <w:r w:rsidR="003F5D9B">
        <w:softHyphen/>
      </w:r>
      <w:r>
        <w:t>jligheten att äga och bruka mark och fastigheter. I</w:t>
      </w:r>
      <w:r w:rsidR="00353408">
        <w:t xml:space="preserve"> </w:t>
      </w:r>
      <w:r>
        <w:t>dag ifrågasätts såväl som prejas den privata äganderätten direkt, indirekt och kontinuerligt från både politiskt håll och från offentlig förvaltning. Detta är ytterst ett hot mot demokratin och rättssamhället.</w:t>
      </w:r>
    </w:p>
    <w:p w:rsidRPr="005A1CA5" w:rsidR="00422B9E" w:rsidP="005A1CA5" w:rsidRDefault="005A1CA5" w14:paraId="1D728717" w14:textId="4EC4407E">
      <w:r w:rsidRPr="005A1CA5">
        <w:t>När miljöbalken antogs av riksdagen 1998 lämnade man avsiktligt utrymme för att många bedömningsfrågor skulle avgöras genom rättspraxis. Det har fått till resultat att implementeringen av miljöbalken fått en negativ inriktning med utökade äganderätts</w:t>
      </w:r>
      <w:r w:rsidR="003F5D9B">
        <w:softHyphen/>
      </w:r>
      <w:r w:rsidRPr="005A1CA5">
        <w:t xml:space="preserve">inskränkningar som följd. </w:t>
      </w:r>
      <w:r w:rsidR="00353408">
        <w:t>Dets</w:t>
      </w:r>
      <w:r w:rsidRPr="005A1CA5">
        <w:t>amma gäller för flera av de förordningar som helt eller delvis utgår från miljöbalken. Ett exempel på detta är den i allra högsta grad aktuella artskyddsförordningen. Denna och övriga aktuella förordningar behöver därför ses över och förändras för att i högre utsträckning följa lagstiftningen om egendoms</w:t>
      </w:r>
      <w:bookmarkStart w:name="_GoBack" w:id="1"/>
      <w:bookmarkEnd w:id="1"/>
      <w:r w:rsidRPr="005A1CA5">
        <w:t>skydd.</w:t>
      </w:r>
    </w:p>
    <w:sdt>
      <w:sdtPr>
        <w:rPr>
          <w:i/>
          <w:noProof/>
        </w:rPr>
        <w:alias w:val="CC_Underskrifter"/>
        <w:tag w:val="CC_Underskrifter"/>
        <w:id w:val="583496634"/>
        <w:lock w:val="sdtContentLocked"/>
        <w:placeholder>
          <w:docPart w:val="22B8A5DA75B9403B9ABCC281722DA973"/>
        </w:placeholder>
      </w:sdtPr>
      <w:sdtEndPr>
        <w:rPr>
          <w:i w:val="0"/>
          <w:noProof w:val="0"/>
        </w:rPr>
      </w:sdtEndPr>
      <w:sdtContent>
        <w:p w:rsidR="00DD08C2" w:rsidP="00DD08C2" w:rsidRDefault="00DD08C2" w14:paraId="1D728719" w14:textId="77777777"/>
        <w:p w:rsidRPr="008E0FE2" w:rsidR="004801AC" w:rsidP="00DD08C2" w:rsidRDefault="003F5D9B" w14:paraId="1D7287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EB485F" w:rsidRDefault="00EB485F" w14:paraId="1D72871E" w14:textId="77777777"/>
    <w:sectPr w:rsidR="00EB48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8720" w14:textId="77777777" w:rsidR="00577995" w:rsidRDefault="00577995" w:rsidP="000C1CAD">
      <w:pPr>
        <w:spacing w:line="240" w:lineRule="auto"/>
      </w:pPr>
      <w:r>
        <w:separator/>
      </w:r>
    </w:p>
  </w:endnote>
  <w:endnote w:type="continuationSeparator" w:id="0">
    <w:p w14:paraId="1D728721" w14:textId="77777777" w:rsidR="00577995" w:rsidRDefault="005779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87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87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872F" w14:textId="77777777" w:rsidR="00262EA3" w:rsidRPr="00DD08C2" w:rsidRDefault="00262EA3" w:rsidP="00DD08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871E" w14:textId="77777777" w:rsidR="00577995" w:rsidRDefault="00577995" w:rsidP="000C1CAD">
      <w:pPr>
        <w:spacing w:line="240" w:lineRule="auto"/>
      </w:pPr>
      <w:r>
        <w:separator/>
      </w:r>
    </w:p>
  </w:footnote>
  <w:footnote w:type="continuationSeparator" w:id="0">
    <w:p w14:paraId="1D72871F" w14:textId="77777777" w:rsidR="00577995" w:rsidRDefault="005779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7287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28731" wp14:anchorId="1D7287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5D9B" w14:paraId="1D728734" w14:textId="77777777">
                          <w:pPr>
                            <w:jc w:val="right"/>
                          </w:pPr>
                          <w:sdt>
                            <w:sdtPr>
                              <w:alias w:val="CC_Noformat_Partikod"/>
                              <w:tag w:val="CC_Noformat_Partikod"/>
                              <w:id w:val="-53464382"/>
                              <w:placeholder>
                                <w:docPart w:val="4CB65EA749E44FFC8E977CE467A87F22"/>
                              </w:placeholder>
                              <w:text/>
                            </w:sdtPr>
                            <w:sdtEndPr/>
                            <w:sdtContent>
                              <w:r w:rsidR="005A1CA5">
                                <w:t>M</w:t>
                              </w:r>
                            </w:sdtContent>
                          </w:sdt>
                          <w:sdt>
                            <w:sdtPr>
                              <w:alias w:val="CC_Noformat_Partinummer"/>
                              <w:tag w:val="CC_Noformat_Partinummer"/>
                              <w:id w:val="-1709555926"/>
                              <w:placeholder>
                                <w:docPart w:val="C04F966CBCC2467FBB02301B5E1A5D93"/>
                              </w:placeholder>
                              <w:text/>
                            </w:sdtPr>
                            <w:sdtEndPr/>
                            <w:sdtContent>
                              <w:r w:rsidR="005A1CA5">
                                <w:t>2200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287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5D9B" w14:paraId="1D728734" w14:textId="77777777">
                    <w:pPr>
                      <w:jc w:val="right"/>
                    </w:pPr>
                    <w:sdt>
                      <w:sdtPr>
                        <w:alias w:val="CC_Noformat_Partikod"/>
                        <w:tag w:val="CC_Noformat_Partikod"/>
                        <w:id w:val="-53464382"/>
                        <w:placeholder>
                          <w:docPart w:val="4CB65EA749E44FFC8E977CE467A87F22"/>
                        </w:placeholder>
                        <w:text/>
                      </w:sdtPr>
                      <w:sdtEndPr/>
                      <w:sdtContent>
                        <w:r w:rsidR="005A1CA5">
                          <w:t>M</w:t>
                        </w:r>
                      </w:sdtContent>
                    </w:sdt>
                    <w:sdt>
                      <w:sdtPr>
                        <w:alias w:val="CC_Noformat_Partinummer"/>
                        <w:tag w:val="CC_Noformat_Partinummer"/>
                        <w:id w:val="-1709555926"/>
                        <w:placeholder>
                          <w:docPart w:val="C04F966CBCC2467FBB02301B5E1A5D93"/>
                        </w:placeholder>
                        <w:text/>
                      </w:sdtPr>
                      <w:sdtEndPr/>
                      <w:sdtContent>
                        <w:r w:rsidR="005A1CA5">
                          <w:t>2200</w:t>
                        </w:r>
                      </w:sdtContent>
                    </w:sdt>
                  </w:p>
                </w:txbxContent>
              </v:textbox>
              <w10:wrap anchorx="page"/>
            </v:shape>
          </w:pict>
        </mc:Fallback>
      </mc:AlternateContent>
    </w:r>
  </w:p>
  <w:p w:rsidRPr="00293C4F" w:rsidR="00262EA3" w:rsidP="00776B74" w:rsidRDefault="00262EA3" w14:paraId="1D7287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728724" w14:textId="77777777">
    <w:pPr>
      <w:jc w:val="right"/>
    </w:pPr>
  </w:p>
  <w:p w:rsidR="00262EA3" w:rsidP="00776B74" w:rsidRDefault="00262EA3" w14:paraId="1D7287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5D9B" w14:paraId="1D7287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728733" wp14:anchorId="1D7287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5D9B" w14:paraId="1D7287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1CA5">
          <w:t>M</w:t>
        </w:r>
      </w:sdtContent>
    </w:sdt>
    <w:sdt>
      <w:sdtPr>
        <w:alias w:val="CC_Noformat_Partinummer"/>
        <w:tag w:val="CC_Noformat_Partinummer"/>
        <w:id w:val="-2014525982"/>
        <w:text/>
      </w:sdtPr>
      <w:sdtEndPr/>
      <w:sdtContent>
        <w:r w:rsidR="005A1CA5">
          <w:t>2200</w:t>
        </w:r>
      </w:sdtContent>
    </w:sdt>
  </w:p>
  <w:p w:rsidRPr="008227B3" w:rsidR="00262EA3" w:rsidP="008227B3" w:rsidRDefault="003F5D9B" w14:paraId="1D7287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5D9B" w14:paraId="1D7287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:1258</w:t>
        </w:r>
      </w:sdtContent>
    </w:sdt>
  </w:p>
  <w:p w:rsidR="00262EA3" w:rsidP="00E03A3D" w:rsidRDefault="003F5D9B" w14:paraId="1D72872C"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391B08" w14:paraId="1D72872D" w14:textId="0DB97B6E">
        <w:pPr>
          <w:pStyle w:val="FSHRub2"/>
        </w:pPr>
        <w:r>
          <w:t>Miljöbalken och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1D7287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1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0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08"/>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9B"/>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BB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16"/>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9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A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822"/>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8C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7C2"/>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5F"/>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D3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28712"/>
  <w15:chartTrackingRefBased/>
  <w15:docId w15:val="{FC958E59-76CD-4C82-B49E-BAAAF3B1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A387BFDCFC4AC6A40DB3C04FCFE115"/>
        <w:category>
          <w:name w:val="Allmänt"/>
          <w:gallery w:val="placeholder"/>
        </w:category>
        <w:types>
          <w:type w:val="bbPlcHdr"/>
        </w:types>
        <w:behaviors>
          <w:behavior w:val="content"/>
        </w:behaviors>
        <w:guid w:val="{68F096EE-BBC0-4802-AD8D-B88CC9CF403F}"/>
      </w:docPartPr>
      <w:docPartBody>
        <w:p w:rsidR="003F595B" w:rsidRDefault="00391D25">
          <w:pPr>
            <w:pStyle w:val="10A387BFDCFC4AC6A40DB3C04FCFE115"/>
          </w:pPr>
          <w:r w:rsidRPr="005A0A93">
            <w:rPr>
              <w:rStyle w:val="Platshllartext"/>
            </w:rPr>
            <w:t>Förslag till riksdagsbeslut</w:t>
          </w:r>
        </w:p>
      </w:docPartBody>
    </w:docPart>
    <w:docPart>
      <w:docPartPr>
        <w:name w:val="FAF7894391DD418695D5067F1396A3CE"/>
        <w:category>
          <w:name w:val="Allmänt"/>
          <w:gallery w:val="placeholder"/>
        </w:category>
        <w:types>
          <w:type w:val="bbPlcHdr"/>
        </w:types>
        <w:behaviors>
          <w:behavior w:val="content"/>
        </w:behaviors>
        <w:guid w:val="{2CF1C24E-5FA2-4007-8629-DAEB64B52ACF}"/>
      </w:docPartPr>
      <w:docPartBody>
        <w:p w:rsidR="003F595B" w:rsidRDefault="00391D25">
          <w:pPr>
            <w:pStyle w:val="FAF7894391DD418695D5067F1396A3CE"/>
          </w:pPr>
          <w:r w:rsidRPr="005A0A93">
            <w:rPr>
              <w:rStyle w:val="Platshllartext"/>
            </w:rPr>
            <w:t>Motivering</w:t>
          </w:r>
        </w:p>
      </w:docPartBody>
    </w:docPart>
    <w:docPart>
      <w:docPartPr>
        <w:name w:val="4CB65EA749E44FFC8E977CE467A87F22"/>
        <w:category>
          <w:name w:val="Allmänt"/>
          <w:gallery w:val="placeholder"/>
        </w:category>
        <w:types>
          <w:type w:val="bbPlcHdr"/>
        </w:types>
        <w:behaviors>
          <w:behavior w:val="content"/>
        </w:behaviors>
        <w:guid w:val="{CD302A8C-2132-4E3E-AD67-B9CD8D2C4A65}"/>
      </w:docPartPr>
      <w:docPartBody>
        <w:p w:rsidR="003F595B" w:rsidRDefault="00391D25">
          <w:pPr>
            <w:pStyle w:val="4CB65EA749E44FFC8E977CE467A87F22"/>
          </w:pPr>
          <w:r>
            <w:rPr>
              <w:rStyle w:val="Platshllartext"/>
            </w:rPr>
            <w:t xml:space="preserve"> </w:t>
          </w:r>
        </w:p>
      </w:docPartBody>
    </w:docPart>
    <w:docPart>
      <w:docPartPr>
        <w:name w:val="C04F966CBCC2467FBB02301B5E1A5D93"/>
        <w:category>
          <w:name w:val="Allmänt"/>
          <w:gallery w:val="placeholder"/>
        </w:category>
        <w:types>
          <w:type w:val="bbPlcHdr"/>
        </w:types>
        <w:behaviors>
          <w:behavior w:val="content"/>
        </w:behaviors>
        <w:guid w:val="{2D276EB1-1C01-49AF-A35D-0F9B83431CE0}"/>
      </w:docPartPr>
      <w:docPartBody>
        <w:p w:rsidR="003F595B" w:rsidRDefault="00391D25">
          <w:pPr>
            <w:pStyle w:val="C04F966CBCC2467FBB02301B5E1A5D93"/>
          </w:pPr>
          <w:r>
            <w:t xml:space="preserve"> </w:t>
          </w:r>
        </w:p>
      </w:docPartBody>
    </w:docPart>
    <w:docPart>
      <w:docPartPr>
        <w:name w:val="22B8A5DA75B9403B9ABCC281722DA973"/>
        <w:category>
          <w:name w:val="Allmänt"/>
          <w:gallery w:val="placeholder"/>
        </w:category>
        <w:types>
          <w:type w:val="bbPlcHdr"/>
        </w:types>
        <w:behaviors>
          <w:behavior w:val="content"/>
        </w:behaviors>
        <w:guid w:val="{ABA6AA68-7BA0-4DC3-B216-AAC4007FEB8E}"/>
      </w:docPartPr>
      <w:docPartBody>
        <w:p w:rsidR="000837B6" w:rsidRDefault="000837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25"/>
    <w:rsid w:val="000837B6"/>
    <w:rsid w:val="002C5C62"/>
    <w:rsid w:val="00391D25"/>
    <w:rsid w:val="003F5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387BFDCFC4AC6A40DB3C04FCFE115">
    <w:name w:val="10A387BFDCFC4AC6A40DB3C04FCFE115"/>
  </w:style>
  <w:style w:type="paragraph" w:customStyle="1" w:styleId="2927DFFB78564460852C0F03E59B3E78">
    <w:name w:val="2927DFFB78564460852C0F03E59B3E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5A1FFD0DF14EB3958372E75B1EE67C">
    <w:name w:val="665A1FFD0DF14EB3958372E75B1EE67C"/>
  </w:style>
  <w:style w:type="paragraph" w:customStyle="1" w:styleId="FAF7894391DD418695D5067F1396A3CE">
    <w:name w:val="FAF7894391DD418695D5067F1396A3CE"/>
  </w:style>
  <w:style w:type="paragraph" w:customStyle="1" w:styleId="D67629D85F4B4640944BC27366CCFD64">
    <w:name w:val="D67629D85F4B4640944BC27366CCFD64"/>
  </w:style>
  <w:style w:type="paragraph" w:customStyle="1" w:styleId="941AEC1F4E8E430EA94DA634DE57EF9E">
    <w:name w:val="941AEC1F4E8E430EA94DA634DE57EF9E"/>
  </w:style>
  <w:style w:type="paragraph" w:customStyle="1" w:styleId="4CB65EA749E44FFC8E977CE467A87F22">
    <w:name w:val="4CB65EA749E44FFC8E977CE467A87F22"/>
  </w:style>
  <w:style w:type="paragraph" w:customStyle="1" w:styleId="C04F966CBCC2467FBB02301B5E1A5D93">
    <w:name w:val="C04F966CBCC2467FBB02301B5E1A5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0FB3D-31F9-4D5A-9511-3A6AF3900E9D}"/>
</file>

<file path=customXml/itemProps2.xml><?xml version="1.0" encoding="utf-8"?>
<ds:datastoreItem xmlns:ds="http://schemas.openxmlformats.org/officeDocument/2006/customXml" ds:itemID="{F181AB1A-2CC5-4504-A6A3-800382C7FE49}"/>
</file>

<file path=customXml/itemProps3.xml><?xml version="1.0" encoding="utf-8"?>
<ds:datastoreItem xmlns:ds="http://schemas.openxmlformats.org/officeDocument/2006/customXml" ds:itemID="{77865923-05A3-4911-A408-80A21A9AE703}"/>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1094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M2200 Miljöbalk och äganderätt</vt:lpstr>
      <vt:lpstr>
      </vt:lpstr>
    </vt:vector>
  </TitlesOfParts>
  <Company>Sveriges riksdag</Company>
  <LinksUpToDate>false</LinksUpToDate>
  <CharactersWithSpaces>1265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