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73B55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9FFE56616DE4860A3AEA06012F93ADC"/>
        </w:placeholder>
        <w15:appearance w15:val="hidden"/>
        <w:text/>
      </w:sdtPr>
      <w:sdtEndPr/>
      <w:sdtContent>
        <w:p w:rsidR="00AF30DD" w:rsidP="00CC4C93" w:rsidRDefault="00AF30DD" w14:paraId="6F73B555" w14:textId="77777777">
          <w:pPr>
            <w:pStyle w:val="Rubrik1"/>
          </w:pPr>
          <w:r>
            <w:t>Förslag till riksdagsbeslut</w:t>
          </w:r>
        </w:p>
      </w:sdtContent>
    </w:sdt>
    <w:sdt>
      <w:sdtPr>
        <w:alias w:val="Yrkande 1"/>
        <w:tag w:val="e17fccf8-9a1f-4574-8d47-54d050e49393"/>
        <w:id w:val="2099285541"/>
        <w:lock w:val="sdtLocked"/>
      </w:sdtPr>
      <w:sdtEndPr/>
      <w:sdtContent>
        <w:p w:rsidR="00050197" w:rsidRDefault="006D028D" w14:paraId="6F73B556" w14:textId="77777777">
          <w:pPr>
            <w:pStyle w:val="Frslagstext"/>
          </w:pPr>
          <w:r>
            <w:t>Riksdagen ställer sig bakom det som anförs i motionen om att utreda möjligheterna till och planera för fyra tågspår mellan Uppsala och Stockholm och tillkännager detta för regeringen.</w:t>
          </w:r>
        </w:p>
      </w:sdtContent>
    </w:sdt>
    <w:p w:rsidR="00AF30DD" w:rsidP="00AF30DD" w:rsidRDefault="000156D9" w14:paraId="6F73B557" w14:textId="77777777">
      <w:pPr>
        <w:pStyle w:val="Rubrik1"/>
      </w:pPr>
      <w:bookmarkStart w:name="MotionsStart" w:id="1"/>
      <w:bookmarkEnd w:id="1"/>
      <w:r>
        <w:t>Motivering</w:t>
      </w:r>
    </w:p>
    <w:p w:rsidR="00884275" w:rsidP="00884275" w:rsidRDefault="00884275" w14:paraId="6F73B558" w14:textId="77777777">
      <w:pPr>
        <w:pStyle w:val="Normalutanindragellerluft"/>
      </w:pPr>
      <w:r>
        <w:t>Tågsträckan mellan Uppsala och Stockholm på Ostkustbanan med två tågspår är idag en av landets mest trafikerade sträckor. Många tusentals passagerare både arbetspendlar och reser av andra skäl på denna sträcka varje dag i båda riktningarna mellan landets huvudstad och dess fjärde största stad. Pendlarflödet är ett av de största i hela landet över en länsgräns. Även behovet av godstrafik ökar ständigt på spåren.</w:t>
      </w:r>
    </w:p>
    <w:p w:rsidR="00884275" w:rsidP="00884275" w:rsidRDefault="00884275" w14:paraId="6F73B559" w14:textId="77777777">
      <w:pPr>
        <w:pStyle w:val="Normalutanindragellerluft"/>
      </w:pPr>
      <w:r>
        <w:t xml:space="preserve"> </w:t>
      </w:r>
    </w:p>
    <w:p w:rsidR="00884275" w:rsidP="00884275" w:rsidRDefault="00884275" w14:paraId="6F73B55A" w14:textId="77777777">
      <w:pPr>
        <w:pStyle w:val="Normalutanindragellerluft"/>
      </w:pPr>
      <w:r>
        <w:t>Uppsala- och Stockholmsregionen är den mest expansiva arbetsmarknadsregionen i Sverige med en mycket hög grad av tillväxt. Samtidigt är kapaciteten på spåren så gott som fulltecknad. Därtill kommer stora problem med underhållet av spåren, framför allt under vintern men även sommartid, vilket yttrar sig i ständigt försenade eller inställda tåg. Dessa problem hämmar tillväxten och etablerandet av nya bostäder och arbetstillfällen samtidigt som det försvårar vardagen för många pendlare och förlänger restiden.</w:t>
      </w:r>
    </w:p>
    <w:p w:rsidR="00884275" w:rsidP="00884275" w:rsidRDefault="00884275" w14:paraId="6F73B55B" w14:textId="77777777">
      <w:pPr>
        <w:pStyle w:val="Normalutanindragellerluft"/>
      </w:pPr>
      <w:r>
        <w:t xml:space="preserve"> </w:t>
      </w:r>
    </w:p>
    <w:p w:rsidR="00884275" w:rsidP="00884275" w:rsidRDefault="00884275" w14:paraId="6F73B55C" w14:textId="77777777">
      <w:pPr>
        <w:pStyle w:val="Normalutanindragellerluft"/>
      </w:pPr>
      <w:r>
        <w:t>I den förra regeringens infrastrukturproposition för vägar och järnvägar 2014–2025 pekas inte denna tågsträcka ut som prioriterad för att utöka antalet tågspår och på så vis öka kapaciteten på sträckan, vilket är djupt problematiskt. Inte heller den nya regeringen har visat intresse för att utöka tågsträckan Uppsala–Stockholm med fyrspår.</w:t>
      </w:r>
    </w:p>
    <w:p w:rsidR="00884275" w:rsidP="00884275" w:rsidRDefault="00884275" w14:paraId="6F73B55D" w14:textId="77777777">
      <w:pPr>
        <w:pStyle w:val="Normalutanindragellerluft"/>
      </w:pPr>
      <w:r>
        <w:t xml:space="preserve"> </w:t>
      </w:r>
    </w:p>
    <w:p w:rsidR="00AF30DD" w:rsidP="00884275" w:rsidRDefault="00884275" w14:paraId="6F73B55E" w14:textId="77777777">
      <w:pPr>
        <w:pStyle w:val="Normalutanindragellerluft"/>
      </w:pPr>
      <w:r>
        <w:lastRenderedPageBreak/>
        <w:t>Med tanke på den beräknade stora befolkningsökningen i Uppsala- och Stockholmsregionen framöver är det av stor vikt att regeringen snarast utreder möjligheterna till och planerar för fyra tågspår mellan Uppsala och Stockholm.</w:t>
      </w:r>
    </w:p>
    <w:sdt>
      <w:sdtPr>
        <w:rPr>
          <w:i/>
        </w:rPr>
        <w:alias w:val="CC_Underskrifter"/>
        <w:tag w:val="CC_Underskrifter"/>
        <w:id w:val="583496634"/>
        <w:lock w:val="sdtContentLocked"/>
        <w:placeholder>
          <w:docPart w:val="1BEAABA7D3714317923B62F2E5DB102F"/>
        </w:placeholder>
        <w15:appearance w15:val="hidden"/>
      </w:sdtPr>
      <w:sdtEndPr>
        <w:rPr>
          <w:i w:val="0"/>
          <w:noProof/>
        </w:rPr>
      </w:sdtEndPr>
      <w:sdtContent>
        <w:p w:rsidRPr="00ED19F0" w:rsidR="00AD28F9" w:rsidP="00BC5DAB" w:rsidRDefault="005811FD" w14:paraId="6F73B5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Pr="00ED19F0" w:rsidR="00865E70" w:rsidP="004B262F" w:rsidRDefault="00865E70" w14:paraId="6F73B563"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B566" w14:textId="77777777" w:rsidR="00884275" w:rsidRDefault="00884275" w:rsidP="000C1CAD">
      <w:pPr>
        <w:spacing w:line="240" w:lineRule="auto"/>
      </w:pPr>
      <w:r>
        <w:separator/>
      </w:r>
    </w:p>
  </w:endnote>
  <w:endnote w:type="continuationSeparator" w:id="0">
    <w:p w14:paraId="6F73B567" w14:textId="77777777" w:rsidR="00884275" w:rsidRDefault="00884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62B8" w14:textId="77777777" w:rsidR="005811FD" w:rsidRDefault="005811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B5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11F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B572" w14:textId="77777777" w:rsidR="009404A1" w:rsidRDefault="009404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201510060948</w:instrText>
    </w:r>
    <w:r>
      <w:fldChar w:fldCharType="end"/>
    </w:r>
    <w:r>
      <w:instrText xml:space="preserve"> &gt; </w:instrText>
    </w:r>
    <w:r>
      <w:fldChar w:fldCharType="begin"/>
    </w:r>
    <w:r>
      <w:instrText xml:space="preserve"> PRINTDATE \@ "yyyyMMddHHmm" </w:instrText>
    </w:r>
    <w:r>
      <w:fldChar w:fldCharType="separate"/>
    </w:r>
    <w:r>
      <w:rPr>
        <w:noProof/>
      </w:rPr>
      <w:instrText>201510060949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09:49</w:instrText>
    </w:r>
    <w:r>
      <w:fldChar w:fldCharType="end"/>
    </w:r>
    <w:r>
      <w:instrText xml:space="preserve"> </w:instrText>
    </w:r>
    <w:r>
      <w:fldChar w:fldCharType="separate"/>
    </w:r>
    <w:r>
      <w:rPr>
        <w:noProof/>
      </w:rPr>
      <w:t>2015-10-06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B564" w14:textId="77777777" w:rsidR="00884275" w:rsidRDefault="00884275" w:rsidP="000C1CAD">
      <w:pPr>
        <w:spacing w:line="240" w:lineRule="auto"/>
      </w:pPr>
      <w:r>
        <w:separator/>
      </w:r>
    </w:p>
  </w:footnote>
  <w:footnote w:type="continuationSeparator" w:id="0">
    <w:p w14:paraId="6F73B565" w14:textId="77777777" w:rsidR="00884275" w:rsidRDefault="008842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1FD" w:rsidRDefault="005811FD" w14:paraId="69FE4AA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1FD" w:rsidRDefault="005811FD" w14:paraId="44C86BB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73B5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11FD" w14:paraId="6F73B5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:2035</w:t>
        </w:r>
      </w:sdtContent>
    </w:sdt>
  </w:p>
  <w:p w:rsidR="00A42228" w:rsidP="00283E0F" w:rsidRDefault="005811FD" w14:paraId="6F73B56F" w14:textId="77777777">
    <w:pPr>
      <w:pStyle w:val="FSHRub2"/>
    </w:pPr>
    <w:sdt>
      <w:sdtPr>
        <w:alias w:val="CC_Noformat_Avtext"/>
        <w:tag w:val="CC_Noformat_Avtext"/>
        <w:id w:val="1389603703"/>
        <w:lock w:val="sdtContentLocked"/>
        <w15:appearance w15:val="hidden"/>
        <w:text/>
      </w:sdtPr>
      <w:sdtEndPr/>
      <w:sdtContent>
        <w:r>
          <w:t>av Pavel Gamov (SD)</w:t>
        </w:r>
      </w:sdtContent>
    </w:sdt>
  </w:p>
  <w:sdt>
    <w:sdtPr>
      <w:alias w:val="CC_Noformat_Rubtext"/>
      <w:tag w:val="CC_Noformat_Rubtext"/>
      <w:id w:val="1800419874"/>
      <w:lock w:val="sdtLocked"/>
      <w15:appearance w15:val="hidden"/>
      <w:text/>
    </w:sdtPr>
    <w:sdtEndPr/>
    <w:sdtContent>
      <w:p w:rsidR="00A42228" w:rsidP="00283E0F" w:rsidRDefault="00884275" w14:paraId="6F73B570" w14:textId="77777777">
        <w:pPr>
          <w:pStyle w:val="FSHRub2"/>
        </w:pPr>
        <w:r>
          <w:t>Fyra tågspår mellan Uppsala och 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6F73B5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42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197"/>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4F8"/>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1F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8D"/>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355"/>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275"/>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4A1"/>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DAB"/>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3B554"/>
  <w15:chartTrackingRefBased/>
  <w15:docId w15:val="{47299774-1F7A-442F-8F39-CD6A35A7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FFE56616DE4860A3AEA06012F93ADC"/>
        <w:category>
          <w:name w:val="Allmänt"/>
          <w:gallery w:val="placeholder"/>
        </w:category>
        <w:types>
          <w:type w:val="bbPlcHdr"/>
        </w:types>
        <w:behaviors>
          <w:behavior w:val="content"/>
        </w:behaviors>
        <w:guid w:val="{B3D7132C-89A4-45D2-BBF8-89007A88D497}"/>
      </w:docPartPr>
      <w:docPartBody>
        <w:p w:rsidR="00B10C76" w:rsidRDefault="00B10C76">
          <w:pPr>
            <w:pStyle w:val="C9FFE56616DE4860A3AEA06012F93ADC"/>
          </w:pPr>
          <w:r w:rsidRPr="009A726D">
            <w:rPr>
              <w:rStyle w:val="Platshllartext"/>
            </w:rPr>
            <w:t>Klicka här för att ange text.</w:t>
          </w:r>
        </w:p>
      </w:docPartBody>
    </w:docPart>
    <w:docPart>
      <w:docPartPr>
        <w:name w:val="1BEAABA7D3714317923B62F2E5DB102F"/>
        <w:category>
          <w:name w:val="Allmänt"/>
          <w:gallery w:val="placeholder"/>
        </w:category>
        <w:types>
          <w:type w:val="bbPlcHdr"/>
        </w:types>
        <w:behaviors>
          <w:behavior w:val="content"/>
        </w:behaviors>
        <w:guid w:val="{E5E378FC-9204-4415-B311-62EB37ABC83A}"/>
      </w:docPartPr>
      <w:docPartBody>
        <w:p w:rsidR="00B10C76" w:rsidRDefault="00B10C76">
          <w:pPr>
            <w:pStyle w:val="1BEAABA7D3714317923B62F2E5DB10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76"/>
    <w:rsid w:val="00B10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E56616DE4860A3AEA06012F93ADC">
    <w:name w:val="C9FFE56616DE4860A3AEA06012F93ADC"/>
  </w:style>
  <w:style w:type="paragraph" w:customStyle="1" w:styleId="6789455905D742DBBCD0A9FFC4B00317">
    <w:name w:val="6789455905D742DBBCD0A9FFC4B00317"/>
  </w:style>
  <w:style w:type="paragraph" w:customStyle="1" w:styleId="1BEAABA7D3714317923B62F2E5DB102F">
    <w:name w:val="1BEAABA7D3714317923B62F2E5DB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5135</RubrikLookup>
    <MotionGuid xmlns="00d11361-0b92-4bae-a181-288d6a55b763">9fce5b71-5fde-4e02-a50a-962230d0d600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ED38D9-9152-46A1-AAA0-A63EB611EA3B}"/>
</file>

<file path=customXml/itemProps3.xml><?xml version="1.0" encoding="utf-8"?>
<ds:datastoreItem xmlns:ds="http://schemas.openxmlformats.org/officeDocument/2006/customXml" ds:itemID="{4DBEFD91-A87C-4135-BA8A-8F281D339175}"/>
</file>

<file path=customXml/itemProps4.xml><?xml version="1.0" encoding="utf-8"?>
<ds:datastoreItem xmlns:ds="http://schemas.openxmlformats.org/officeDocument/2006/customXml" ds:itemID="{EF492DFB-FF6B-40A5-B7E1-D686B8EFBE2E}"/>
</file>

<file path=customXml/itemProps5.xml><?xml version="1.0" encoding="utf-8"?>
<ds:datastoreItem xmlns:ds="http://schemas.openxmlformats.org/officeDocument/2006/customXml" ds:itemID="{7132733D-928E-4EB4-93AF-E13EB8603A50}"/>
</file>

<file path=docProps/app.xml><?xml version="1.0" encoding="utf-8"?>
<Properties xmlns="http://schemas.openxmlformats.org/officeDocument/2006/extended-properties" xmlns:vt="http://schemas.openxmlformats.org/officeDocument/2006/docPropsVTypes">
  <Template>GranskaMot</Template>
  <TotalTime>2</TotalTime>
  <Pages>2</Pages>
  <Words>257</Words>
  <Characters>1495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201516SD478 Fyra tågspår mellan Uppsala och Stockholm</vt:lpstr>
      <vt:lpstr/>
    </vt:vector>
  </TitlesOfParts>
  <Company>Sveriges riksdag</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201516SD478 Fyra tågspår mellan Uppsala och Stockholm</dc:title>
  <dc:subject/>
  <dc:creator>Charlott Qvick</dc:creator>
  <cp:keywords/>
  <dc:description/>
  <cp:lastModifiedBy>Ida Wahlbom</cp:lastModifiedBy>
  <cp:revision>6</cp:revision>
  <cp:lastPrinted>2015-10-06T07:49:00Z</cp:lastPrinted>
  <dcterms:created xsi:type="dcterms:W3CDTF">2015-10-06T07:48:00Z</dcterms:created>
  <dcterms:modified xsi:type="dcterms:W3CDTF">2015-10-06T11:48:00Z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*TFBB6674604D4*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https://filur.riksdagen.se/drop/DropOffLibrary/TFBB6674604D4.docx</vt:lpwstr>
  </property>
  <property fmtid="{D5CDD505-2E9C-101B-9397-08002B2CF9AE}" pid="11" name="RevisionsOn">
    <vt:lpwstr>1</vt:lpwstr>
  </property>
</Properties>
</file>