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307C9" w:rsidRPr="00656C5D" w:rsidRDefault="00A307C9" w:rsidP="003324AD">
      <w:pPr>
        <w:pStyle w:val="Hemstlrubrik"/>
      </w:pPr>
      <w:r w:rsidRPr="00656C5D">
        <w:t>Förslag till riksdagsbeslut</w:t>
      </w:r>
    </w:p>
    <w:p w:rsidR="00A307C9" w:rsidRPr="00656C5D" w:rsidRDefault="00A307C9" w:rsidP="00A307C9">
      <w:pPr>
        <w:pStyle w:val="Hemstlatt"/>
      </w:pPr>
      <w:r w:rsidRPr="00656C5D">
        <w:t>Riksdagen tillkännager för regeringen som sin mening vad i motionen anförs om behovet en sexfilig motorväg mellan Hallunda och Södertälje.</w:t>
      </w:r>
    </w:p>
    <w:p w:rsidR="00A307C9" w:rsidRPr="00656C5D" w:rsidRDefault="00A307C9" w:rsidP="00A307C9">
      <w:pPr>
        <w:pStyle w:val="Rubrik1"/>
      </w:pPr>
      <w:r w:rsidRPr="00656C5D">
        <w:t>Motivering</w:t>
      </w:r>
    </w:p>
    <w:p w:rsidR="00A307C9" w:rsidRPr="00656C5D" w:rsidRDefault="00A307C9" w:rsidP="00A307C9">
      <w:r w:rsidRPr="00656C5D">
        <w:t>Södertörn har under många år blivit eftersatt på ett antal områden. På senare tid har dock en del positiva offentliga satsningar gjorts. Södertörns högs</w:t>
      </w:r>
      <w:r w:rsidR="003324AD" w:rsidRPr="00656C5D">
        <w:t>kola i Huddinge tillsammans med</w:t>
      </w:r>
      <w:r w:rsidRPr="00656C5D">
        <w:t xml:space="preserve"> verksamheter i Haninge och Södertälj</w:t>
      </w:r>
      <w:r w:rsidR="003324AD" w:rsidRPr="00656C5D">
        <w:t>e</w:t>
      </w:r>
      <w:r w:rsidRPr="00656C5D">
        <w:t xml:space="preserve"> </w:t>
      </w:r>
      <w:r w:rsidR="003324AD" w:rsidRPr="00656C5D">
        <w:t xml:space="preserve">är </w:t>
      </w:r>
      <w:r w:rsidRPr="00656C5D">
        <w:t>exe</w:t>
      </w:r>
      <w:r w:rsidRPr="00656C5D">
        <w:t>m</w:t>
      </w:r>
      <w:r w:rsidRPr="00656C5D">
        <w:t xml:space="preserve">pel på detta. Privata investeringar har också gjorts som utbyggnaden av Astra Zeneca i Södertälje. </w:t>
      </w:r>
    </w:p>
    <w:p w:rsidR="00A307C9" w:rsidRPr="00656C5D" w:rsidRDefault="00A307C9" w:rsidP="00A307C9">
      <w:pPr>
        <w:pStyle w:val="Normaltindrag"/>
      </w:pPr>
      <w:r w:rsidRPr="00656C5D">
        <w:t>För att Södertörn ska bli en riktig tillväxtregion behöver även en del infr</w:t>
      </w:r>
      <w:r w:rsidRPr="00656C5D">
        <w:t>a</w:t>
      </w:r>
      <w:r w:rsidRPr="00656C5D">
        <w:t>struktursatsningar göras. Jag har tagit upp dubbelspår hela vägen till Nynä</w:t>
      </w:r>
      <w:r w:rsidRPr="00656C5D">
        <w:t>s</w:t>
      </w:r>
      <w:r w:rsidRPr="00656C5D">
        <w:t>hamn, utbyggnaden av den sista delen av Södertörnsleden samt satsningar på Norviks hamn i Nynäshamn i två andra motioner.</w:t>
      </w:r>
    </w:p>
    <w:p w:rsidR="00A307C9" w:rsidRPr="00656C5D" w:rsidRDefault="00A307C9" w:rsidP="00A307C9">
      <w:pPr>
        <w:pStyle w:val="Normaltindrag"/>
      </w:pPr>
      <w:r w:rsidRPr="00656C5D">
        <w:t>Landets mest trafikerade motorväg E</w:t>
      </w:r>
      <w:r w:rsidR="003324AD" w:rsidRPr="00656C5D">
        <w:t> </w:t>
      </w:r>
      <w:r w:rsidRPr="00656C5D">
        <w:t>4/E</w:t>
      </w:r>
      <w:r w:rsidR="003324AD" w:rsidRPr="00656C5D">
        <w:t> </w:t>
      </w:r>
      <w:r w:rsidRPr="00656C5D">
        <w:t>20 mellan Södertälje och Ha</w:t>
      </w:r>
      <w:r w:rsidRPr="00656C5D">
        <w:t>l</w:t>
      </w:r>
      <w:r w:rsidRPr="00656C5D">
        <w:t xml:space="preserve">lunda i Botkyrka kommun söder om Stockholm är landets mest trafikerade väg, men samtidigt bland landets sämsta motorvägar i förhållande till antalet fordon. Därmed är den också bland de mest olycksbelastade. </w:t>
      </w:r>
    </w:p>
    <w:p w:rsidR="00A307C9" w:rsidRPr="00656C5D" w:rsidRDefault="00A307C9" w:rsidP="00A307C9">
      <w:pPr>
        <w:pStyle w:val="Normaltindrag"/>
      </w:pPr>
      <w:r w:rsidRPr="00656C5D">
        <w:t>Alla som har kört på E</w:t>
      </w:r>
      <w:r w:rsidR="003324AD" w:rsidRPr="00656C5D">
        <w:t> </w:t>
      </w:r>
      <w:r w:rsidRPr="00656C5D">
        <w:t>4/E</w:t>
      </w:r>
      <w:r w:rsidR="003324AD" w:rsidRPr="00656C5D">
        <w:t> </w:t>
      </w:r>
      <w:r w:rsidRPr="00656C5D">
        <w:t>20 söderut från Stockholm har med största sa</w:t>
      </w:r>
      <w:r w:rsidRPr="00656C5D">
        <w:t>n</w:t>
      </w:r>
      <w:r w:rsidRPr="00656C5D">
        <w:t>nolikhet råkat ut för köbildning någonstans mellan Hallunda och Södertälje.  Hastigt uppkomna köer och köbildning ökar alltid risken för olyckor.</w:t>
      </w:r>
    </w:p>
    <w:p w:rsidR="00A307C9" w:rsidRPr="00656C5D" w:rsidRDefault="00A307C9" w:rsidP="00A307C9">
      <w:pPr>
        <w:pStyle w:val="Normaltindrag"/>
      </w:pPr>
      <w:r w:rsidRPr="00656C5D">
        <w:t>Stockholmsberedningen föreslog en sexfilig motorväg mellan Hallunda och Södertälje, men sedan dess har det inte hänt mycket. Södertälje har i sin översiktsplan reserverat mark för en utbyggnad av E</w:t>
      </w:r>
      <w:r w:rsidR="003324AD" w:rsidRPr="00656C5D">
        <w:t> </w:t>
      </w:r>
      <w:r w:rsidRPr="00656C5D">
        <w:t>4/E</w:t>
      </w:r>
      <w:r w:rsidR="003324AD" w:rsidRPr="00656C5D">
        <w:t> </w:t>
      </w:r>
      <w:r w:rsidRPr="00656C5D">
        <w:t>20 till en sexfilig motorväg, med motiveringen att befolkningsökningen i Stockholmsregionen kommer att kräva detta. Behovet av en utbyggnad av befintlig motorväg E</w:t>
      </w:r>
      <w:r w:rsidR="003324AD" w:rsidRPr="00656C5D">
        <w:t> </w:t>
      </w:r>
      <w:r w:rsidRPr="00656C5D">
        <w:t>4/E</w:t>
      </w:r>
      <w:r w:rsidR="003324AD" w:rsidRPr="00656C5D">
        <w:t> </w:t>
      </w:r>
      <w:r w:rsidRPr="00656C5D">
        <w:t>20 mellan Hallunda och Södertälje till en sexfilig motorväg är stort. Detta bör riksdagen ge regeringen tillkänna.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3324AD" w:rsidRPr="00656C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3324AD" w:rsidRPr="00656C5D" w:rsidRDefault="003324AD" w:rsidP="003324AD">
            <w:pPr>
              <w:pStyle w:val="UnderskriftDatum"/>
              <w:spacing w:before="0"/>
            </w:pPr>
            <w:r w:rsidRPr="00656C5D">
              <w:lastRenderedPageBreak/>
              <w:t>Stockholm den 2 oktober 2005</w:t>
            </w:r>
          </w:p>
        </w:tc>
        <w:tc>
          <w:tcPr>
            <w:tcW w:w="3047" w:type="dxa"/>
          </w:tcPr>
          <w:p w:rsidR="003324AD" w:rsidRPr="00656C5D" w:rsidRDefault="003324AD" w:rsidP="003324AD">
            <w:pPr>
              <w:pStyle w:val="Underskrifter"/>
            </w:pPr>
          </w:p>
        </w:tc>
      </w:tr>
      <w:tr w:rsidR="003324AD" w:rsidRPr="00656C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3324AD" w:rsidRPr="00656C5D" w:rsidRDefault="003324AD" w:rsidP="003324AD">
            <w:pPr>
              <w:pStyle w:val="Underskrifter"/>
            </w:pPr>
            <w:r w:rsidRPr="00656C5D">
              <w:t>Marietta de Pourbaix-Lundin (m)</w:t>
            </w:r>
          </w:p>
        </w:tc>
        <w:tc>
          <w:tcPr>
            <w:tcW w:w="3047" w:type="dxa"/>
          </w:tcPr>
          <w:p w:rsidR="003324AD" w:rsidRPr="00656C5D" w:rsidRDefault="003324AD" w:rsidP="003324AD">
            <w:pPr>
              <w:pStyle w:val="Underskrifter"/>
            </w:pPr>
          </w:p>
        </w:tc>
      </w:tr>
    </w:tbl>
    <w:p w:rsidR="00A307C9" w:rsidRPr="00656C5D" w:rsidRDefault="00A307C9" w:rsidP="003324AD">
      <w:pPr>
        <w:pStyle w:val="Normaltindrag"/>
      </w:pPr>
    </w:p>
    <w:sectPr w:rsidR="00A307C9" w:rsidRPr="00656C5D" w:rsidSect="003324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26F89" w:rsidRPr="00656C5D" w:rsidRDefault="00326F89">
      <w:r w:rsidRPr="00656C5D">
        <w:separator/>
      </w:r>
    </w:p>
  </w:endnote>
  <w:endnote w:type="continuationSeparator" w:id="0">
    <w:p w:rsidR="00326F89" w:rsidRPr="00656C5D" w:rsidRDefault="00326F89">
      <w:r w:rsidRPr="00656C5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D079B" w:rsidRPr="00656C5D" w:rsidRDefault="00656C5D" w:rsidP="003324AD">
    <w:pPr>
      <w:pStyle w:val="Sidfot"/>
    </w:pPr>
    <w:r w:rsidRPr="00656C5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9232630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24AD" w:rsidRDefault="003324A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324AD" w:rsidRDefault="003324A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656C5D" w:rsidRDefault="00656C5D" w:rsidP="003324AD">
    <w:pPr>
      <w:pStyle w:val="Sidfot"/>
    </w:pPr>
    <w:r w:rsidRPr="00656C5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0790974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24AD" w:rsidRDefault="003324A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324AD" w:rsidRDefault="003324A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656C5D" w:rsidRDefault="00656C5D" w:rsidP="003324AD">
    <w:pPr>
      <w:pStyle w:val="Sidfot"/>
    </w:pPr>
    <w:r w:rsidRPr="00656C5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3040173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24AD" w:rsidRDefault="003324A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324AD" w:rsidRDefault="003324A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26F89" w:rsidRPr="00656C5D" w:rsidRDefault="00326F89">
      <w:r w:rsidRPr="00656C5D">
        <w:separator/>
      </w:r>
    </w:p>
  </w:footnote>
  <w:footnote w:type="continuationSeparator" w:id="0">
    <w:p w:rsidR="00326F89" w:rsidRPr="00656C5D" w:rsidRDefault="00326F89">
      <w:r w:rsidRPr="00656C5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D079B" w:rsidRPr="00656C5D" w:rsidRDefault="00656C5D" w:rsidP="003324AD">
    <w:pPr>
      <w:pStyle w:val="Sidhuvud"/>
    </w:pPr>
    <w:r w:rsidRPr="00656C5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5949711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24AD" w:rsidRDefault="003324A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T407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324AD" w:rsidRDefault="003324A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T407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2893" w:rsidRPr="00656C5D" w:rsidRDefault="00656C5D" w:rsidP="003324AD">
    <w:pPr>
      <w:pStyle w:val="Sidhuvud"/>
    </w:pPr>
    <w:r w:rsidRPr="00656C5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6098515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24AD" w:rsidRDefault="003324A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T407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324AD" w:rsidRDefault="003324A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T407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324AD" w:rsidRPr="00656C5D" w:rsidRDefault="003324AD">
    <w:pPr>
      <w:pStyle w:val="FSHNormal"/>
      <w:tabs>
        <w:tab w:val="right" w:pos="5840"/>
      </w:tabs>
    </w:pPr>
    <w:r w:rsidRPr="00656C5D">
      <w:br/>
    </w:r>
    <w:r w:rsidRPr="00656C5D">
      <w:fldChar w:fldCharType="begin" w:fldLock="1"/>
    </w:r>
    <w:r w:rsidRPr="00656C5D">
      <w:instrText xml:space="preserve"> DOCPROPERTY</w:instrText>
    </w:r>
    <w:r w:rsidRPr="00656C5D">
      <w:rPr>
        <w:sz w:val="18"/>
      </w:rPr>
      <w:instrText xml:space="preserve"> "YearUser" *\charformat </w:instrText>
    </w:r>
    <w:r w:rsidRPr="00656C5D">
      <w:fldChar w:fldCharType="separate"/>
    </w:r>
    <w:r w:rsidRPr="00656C5D">
      <w:t>2005/06</w:t>
    </w:r>
    <w:r w:rsidRPr="00656C5D">
      <w:fldChar w:fldCharType="end"/>
    </w:r>
    <w:r w:rsidRPr="00656C5D">
      <w:t xml:space="preserve"> </w:t>
    </w:r>
    <w:r w:rsidRPr="00656C5D">
      <w:tab/>
      <w:t xml:space="preserve">mnr: </w:t>
    </w:r>
    <w:r w:rsidRPr="00656C5D">
      <w:fldChar w:fldCharType="begin" w:fldLock="1"/>
    </w:r>
    <w:r w:rsidRPr="00656C5D">
      <w:instrText xml:space="preserve"> DOCPROPERTY</w:instrText>
    </w:r>
    <w:r w:rsidRPr="00656C5D">
      <w:rPr>
        <w:sz w:val="18"/>
      </w:rPr>
      <w:instrText xml:space="preserve"> "Motionsnummer" *\charformat </w:instrText>
    </w:r>
    <w:r w:rsidRPr="00656C5D">
      <w:fldChar w:fldCharType="separate"/>
    </w:r>
    <w:r w:rsidRPr="00656C5D">
      <w:t>T407</w:t>
    </w:r>
    <w:r w:rsidRPr="00656C5D">
      <w:fldChar w:fldCharType="end"/>
    </w:r>
    <w:r w:rsidRPr="00656C5D">
      <w:br/>
    </w:r>
    <w:r w:rsidRPr="00656C5D">
      <w:fldChar w:fldCharType="begin" w:fldLock="1"/>
    </w:r>
    <w:r w:rsidRPr="00656C5D">
      <w:instrText xml:space="preserve"> DOCPROPERTY</w:instrText>
    </w:r>
    <w:r w:rsidRPr="00656C5D">
      <w:rPr>
        <w:sz w:val="18"/>
      </w:rPr>
      <w:instrText xml:space="preserve"> "Samling" *\charformat </w:instrText>
    </w:r>
    <w:r w:rsidRPr="00656C5D">
      <w:fldChar w:fldCharType="end"/>
    </w:r>
    <w:r w:rsidRPr="00656C5D">
      <w:tab/>
      <w:t xml:space="preserve">pnr: </w:t>
    </w:r>
    <w:r w:rsidRPr="00656C5D">
      <w:fldChar w:fldCharType="begin" w:fldLock="1"/>
    </w:r>
    <w:r w:rsidRPr="00656C5D">
      <w:instrText xml:space="preserve"> DOCPROPERTY</w:instrText>
    </w:r>
    <w:r w:rsidRPr="00656C5D">
      <w:rPr>
        <w:sz w:val="18"/>
      </w:rPr>
      <w:instrText xml:space="preserve"> "Partinummer" *\charformat </w:instrText>
    </w:r>
    <w:r w:rsidRPr="00656C5D">
      <w:fldChar w:fldCharType="separate"/>
    </w:r>
    <w:r w:rsidRPr="00656C5D">
      <w:t>m1602</w:t>
    </w:r>
    <w:r w:rsidRPr="00656C5D">
      <w:fldChar w:fldCharType="end"/>
    </w:r>
  </w:p>
  <w:p w:rsidR="003324AD" w:rsidRPr="00656C5D" w:rsidRDefault="003324AD">
    <w:pPr>
      <w:pStyle w:val="FSHRub1"/>
    </w:pPr>
    <w:r w:rsidRPr="00656C5D">
      <w:t>Motion till riksdagen</w:t>
    </w:r>
    <w:r w:rsidRPr="00656C5D">
      <w:br/>
    </w:r>
    <w:r w:rsidRPr="00656C5D">
      <w:fldChar w:fldCharType="begin" w:fldLock="1"/>
    </w:r>
    <w:r w:rsidRPr="00656C5D">
      <w:instrText xml:space="preserve"> DOCPROPERTY "YearUser" *\charformat </w:instrText>
    </w:r>
    <w:r w:rsidRPr="00656C5D">
      <w:fldChar w:fldCharType="separate"/>
    </w:r>
    <w:r w:rsidRPr="00656C5D">
      <w:t>2005/06</w:t>
    </w:r>
    <w:r w:rsidRPr="00656C5D">
      <w:fldChar w:fldCharType="end"/>
    </w:r>
    <w:r w:rsidRPr="00656C5D">
      <w:t>:</w:t>
    </w:r>
    <w:r w:rsidRPr="00656C5D">
      <w:fldChar w:fldCharType="begin" w:fldLock="1"/>
    </w:r>
    <w:r w:rsidRPr="00656C5D">
      <w:instrText xml:space="preserve"> DOCPROPERTY "Motionsnummer" *\charformat </w:instrText>
    </w:r>
    <w:r w:rsidRPr="00656C5D">
      <w:fldChar w:fldCharType="separate"/>
    </w:r>
    <w:r w:rsidRPr="00656C5D">
      <w:t>T407</w:t>
    </w:r>
    <w:r w:rsidRPr="00656C5D">
      <w:fldChar w:fldCharType="end"/>
    </w:r>
  </w:p>
  <w:p w:rsidR="003324AD" w:rsidRPr="00656C5D" w:rsidRDefault="003324AD">
    <w:pPr>
      <w:pStyle w:val="FSHNormalS5"/>
    </w:pPr>
    <w:r w:rsidRPr="00656C5D">
      <w:fldChar w:fldCharType="begin" w:fldLock="1"/>
    </w:r>
    <w:r w:rsidRPr="00656C5D">
      <w:instrText xml:space="preserve"> DOCPROPERTY "MotionarText" *\charformat </w:instrText>
    </w:r>
    <w:r w:rsidRPr="00656C5D">
      <w:fldChar w:fldCharType="separate"/>
    </w:r>
    <w:r w:rsidRPr="00656C5D">
      <w:t>av Marietta de Pourbaix-Lundin (m)</w:t>
    </w:r>
    <w:r w:rsidRPr="00656C5D">
      <w:fldChar w:fldCharType="end"/>
    </w:r>
    <w:r w:rsidRPr="00656C5D">
      <w:br/>
    </w:r>
    <w:r w:rsidRPr="00656C5D">
      <w:fldChar w:fldCharType="begin" w:fldLock="1"/>
    </w:r>
    <w:r w:rsidRPr="00656C5D">
      <w:instrText xml:space="preserve"> DOCPROPERTY "SvarFrasKort" *\charformat </w:instrText>
    </w:r>
    <w:r w:rsidRPr="00656C5D">
      <w:fldChar w:fldCharType="end"/>
    </w:r>
  </w:p>
  <w:p w:rsidR="003324AD" w:rsidRPr="00656C5D" w:rsidRDefault="003324AD">
    <w:pPr>
      <w:pStyle w:val="FSHTitel"/>
    </w:pPr>
    <w:r w:rsidRPr="00656C5D">
      <w:fldChar w:fldCharType="begin" w:fldLock="1"/>
    </w:r>
    <w:r w:rsidRPr="00656C5D">
      <w:instrText xml:space="preserve"> DOCPROPERTY</w:instrText>
    </w:r>
    <w:r w:rsidRPr="00656C5D">
      <w:rPr>
        <w:sz w:val="18"/>
      </w:rPr>
      <w:instrText xml:space="preserve"> "RubrikSvar" *\charformat </w:instrText>
    </w:r>
    <w:r w:rsidRPr="00656C5D">
      <w:fldChar w:fldCharType="separate"/>
    </w:r>
    <w:r w:rsidRPr="00656C5D">
      <w:t>Sexfilig motorväg mellan Hallunda och Södertälje</w:t>
    </w:r>
    <w:r w:rsidRPr="00656C5D">
      <w:fldChar w:fldCharType="end"/>
    </w:r>
  </w:p>
  <w:p w:rsidR="003324AD" w:rsidRPr="00656C5D" w:rsidRDefault="003324AD" w:rsidP="003324AD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5852440"/>
    <w:multiLevelType w:val="hybridMultilevel"/>
    <w:tmpl w:val="DCDEDA7A"/>
    <w:lvl w:ilvl="0" w:tplc="1ECCDBE6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7854F21"/>
    <w:multiLevelType w:val="hybridMultilevel"/>
    <w:tmpl w:val="E05AA0D2"/>
    <w:lvl w:ilvl="0" w:tplc="BABE9F8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3046557">
    <w:abstractNumId w:val="15"/>
  </w:num>
  <w:num w:numId="2" w16cid:durableId="1231502996">
    <w:abstractNumId w:val="10"/>
  </w:num>
  <w:num w:numId="3" w16cid:durableId="2005812482">
    <w:abstractNumId w:val="11"/>
  </w:num>
  <w:num w:numId="4" w16cid:durableId="400981294">
    <w:abstractNumId w:val="12"/>
  </w:num>
  <w:num w:numId="5" w16cid:durableId="837647256">
    <w:abstractNumId w:val="8"/>
  </w:num>
  <w:num w:numId="6" w16cid:durableId="1432551560">
    <w:abstractNumId w:val="3"/>
  </w:num>
  <w:num w:numId="7" w16cid:durableId="255094941">
    <w:abstractNumId w:val="2"/>
  </w:num>
  <w:num w:numId="8" w16cid:durableId="2098675934">
    <w:abstractNumId w:val="1"/>
  </w:num>
  <w:num w:numId="9" w16cid:durableId="1476486604">
    <w:abstractNumId w:val="0"/>
  </w:num>
  <w:num w:numId="10" w16cid:durableId="474421317">
    <w:abstractNumId w:val="9"/>
  </w:num>
  <w:num w:numId="11" w16cid:durableId="1376852754">
    <w:abstractNumId w:val="7"/>
  </w:num>
  <w:num w:numId="12" w16cid:durableId="1107845754">
    <w:abstractNumId w:val="6"/>
  </w:num>
  <w:num w:numId="13" w16cid:durableId="924144395">
    <w:abstractNumId w:val="5"/>
  </w:num>
  <w:num w:numId="14" w16cid:durableId="374813940">
    <w:abstractNumId w:val="4"/>
  </w:num>
  <w:num w:numId="15" w16cid:durableId="1079980999">
    <w:abstractNumId w:val="13"/>
  </w:num>
  <w:num w:numId="16" w16cid:durableId="4414170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24"/>
  </w:docVars>
  <w:rsids>
    <w:rsidRoot w:val="00881A97"/>
    <w:rsid w:val="0004381F"/>
    <w:rsid w:val="00064BC3"/>
    <w:rsid w:val="00066775"/>
    <w:rsid w:val="00072FB9"/>
    <w:rsid w:val="00100531"/>
    <w:rsid w:val="00201DFB"/>
    <w:rsid w:val="00204A63"/>
    <w:rsid w:val="00212FF1"/>
    <w:rsid w:val="00230193"/>
    <w:rsid w:val="0025068A"/>
    <w:rsid w:val="002818D3"/>
    <w:rsid w:val="002D11A8"/>
    <w:rsid w:val="00300B7C"/>
    <w:rsid w:val="00326F89"/>
    <w:rsid w:val="003324AD"/>
    <w:rsid w:val="00445271"/>
    <w:rsid w:val="004A0504"/>
    <w:rsid w:val="004E38D9"/>
    <w:rsid w:val="005B145B"/>
    <w:rsid w:val="00656C5D"/>
    <w:rsid w:val="006D079B"/>
    <w:rsid w:val="00740D6D"/>
    <w:rsid w:val="00794149"/>
    <w:rsid w:val="007B67A7"/>
    <w:rsid w:val="007C6092"/>
    <w:rsid w:val="00881A97"/>
    <w:rsid w:val="008A7251"/>
    <w:rsid w:val="009056F6"/>
    <w:rsid w:val="00A053C6"/>
    <w:rsid w:val="00A12668"/>
    <w:rsid w:val="00A307C9"/>
    <w:rsid w:val="00AA0681"/>
    <w:rsid w:val="00B13BF0"/>
    <w:rsid w:val="00C1285C"/>
    <w:rsid w:val="00C27B7D"/>
    <w:rsid w:val="00CF7A43"/>
    <w:rsid w:val="00D1174F"/>
    <w:rsid w:val="00DC6C70"/>
    <w:rsid w:val="00E22893"/>
    <w:rsid w:val="00E360DE"/>
    <w:rsid w:val="00E75D28"/>
    <w:rsid w:val="00E84F25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8B828F2-6FB7-4CD0-96E0-8A6BDB145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3324AD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A307C9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0530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270</Words>
  <Characters>1557</Characters>
  <Application>Microsoft Office Word</Application>
  <DocSecurity>4</DocSecurity>
  <Lines>31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T407</vt:lpstr>
    </vt:vector>
  </TitlesOfParts>
  <Company>Riksdagen</Company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T407</dc:title>
  <dc:subject>T407</dc:subject>
  <dc:creator>Riksdagen</dc:creator>
  <cp:keywords>Riksdagen</cp:keywords>
  <dc:description/>
  <cp:lastModifiedBy>Lars Brink</cp:lastModifiedBy>
  <cp:revision>2</cp:revision>
  <cp:lastPrinted>2005-11-24T14:03:00Z</cp:lastPrinted>
  <dcterms:created xsi:type="dcterms:W3CDTF">2025-12-16T21:35:00Z</dcterms:created>
  <dcterms:modified xsi:type="dcterms:W3CDTF">2025-12-16T21:35:00Z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mot2000_423_2005-11-24</vt:lpwstr>
  </property>
  <property fmtid="{D5CDD505-2E9C-101B-9397-08002B2CF9AE}" pid="3" name="version">
    <vt:lpwstr>mot2000_418_2005-10-01</vt:lpwstr>
  </property>
  <property fmtid="{D5CDD505-2E9C-101B-9397-08002B2CF9AE}" pid="4" name="dokumenttyp">
    <vt:lpwstr>motion</vt:lpwstr>
  </property>
  <property fmtid="{D5CDD505-2E9C-101B-9397-08002B2CF9AE}" pid="5" name="Sekr">
    <vt:lpwstr>sl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Sexfilig motorväg mellan Hallunda och Södertälje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Sexfilig motorväg mellan Hallunda och Södertälje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m1602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Marietta de Pourbaix-Lundin (m)</vt:lpwstr>
  </property>
  <property fmtid="{D5CDD505-2E9C-101B-9397-08002B2CF9AE}" pid="26" name="MotionarLista">
    <vt:lpwstr>de Pourbaix-Lundin, Marietta (m)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Marietta de Pourbaix-Lundin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54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T407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2005</vt:lpwstr>
  </property>
  <property fmtid="{D5CDD505-2E9C-101B-9397-08002B2CF9AE}" pid="44" name="NotesUID">
    <vt:lpwstr>siv.lindgren@riksdagen.se</vt:lpwstr>
  </property>
  <property fmtid="{D5CDD505-2E9C-101B-9397-08002B2CF9AE}" pid="45" name="ReservUID">
    <vt:lpwstr>louise edlund</vt:lpwstr>
  </property>
  <property fmtid="{D5CDD505-2E9C-101B-9397-08002B2CF9AE}" pid="46" name="MotionID">
    <vt:lpwstr>20052006000000000109000016020069</vt:lpwstr>
  </property>
  <property fmtid="{D5CDD505-2E9C-101B-9397-08002B2CF9AE}" pid="47" name="datum">
    <vt:lpwstr>051002</vt:lpwstr>
  </property>
  <property fmtid="{D5CDD505-2E9C-101B-9397-08002B2CF9AE}" pid="48" name="avsändar-e-post">
    <vt:lpwstr>siv.lindgren@riksdagen.se</vt:lpwstr>
  </property>
  <property fmtid="{D5CDD505-2E9C-101B-9397-08002B2CF9AE}" pid="49" name="id">
    <vt:lpwstr>20052006000000000109000016020069</vt:lpwstr>
  </property>
  <property fmtid="{D5CDD505-2E9C-101B-9397-08002B2CF9AE}" pid="50" name="nummer">
    <vt:lpwstr>407</vt:lpwstr>
  </property>
  <property fmtid="{D5CDD505-2E9C-101B-9397-08002B2CF9AE}" pid="51" name="utskottsbeteckning">
    <vt:lpwstr>T</vt:lpwstr>
  </property>
</Properties>
</file>