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FD9" w:rsidRPr="001E4307" w:rsidRDefault="003E6FD9" w:rsidP="00C96A9A">
      <w:pPr>
        <w:pStyle w:val="Hemstlrubrik"/>
      </w:pPr>
      <w:r w:rsidRPr="001E4307">
        <w:t>Förslag till riksdagsbeslut</w:t>
      </w:r>
    </w:p>
    <w:p w:rsidR="003E6FD9" w:rsidRPr="001E4307" w:rsidRDefault="003E6FD9" w:rsidP="003E6FD9">
      <w:pPr>
        <w:pStyle w:val="Hemstlatt"/>
      </w:pPr>
      <w:r w:rsidRPr="001E4307">
        <w:t>Riksdagen tillkännager för regeringen som sin mening vad i motionen anförs om synliggörandet av mångfalden inom idrotten och kulturen</w:t>
      </w:r>
      <w:r w:rsidR="00CC2D17" w:rsidRPr="001E4307">
        <w:t>.</w:t>
      </w:r>
    </w:p>
    <w:p w:rsidR="00E518F0" w:rsidRPr="001E4307" w:rsidRDefault="00E518F0" w:rsidP="00C96A9A">
      <w:pPr>
        <w:pStyle w:val="Rubrik1"/>
      </w:pPr>
      <w:r w:rsidRPr="001E4307">
        <w:t>Bakgrund</w:t>
      </w:r>
    </w:p>
    <w:p w:rsidR="00E518F0" w:rsidRPr="001E4307" w:rsidRDefault="00E518F0" w:rsidP="00C96A9A">
      <w:r w:rsidRPr="001E4307">
        <w:t>Varje dag diskrimineras människor på grund av sin sexuella läggning. Det kan vi socialdemokrater aldrig acceptera. Alla människor har lika värde och ska bemötas med respekt. Vi vill skapa ett samhälle utan fördomar och diskriminering, ett samhälle</w:t>
      </w:r>
      <w:r w:rsidR="00C96A9A" w:rsidRPr="001E4307">
        <w:t xml:space="preserve"> där alla behövs och får plats – </w:t>
      </w:r>
      <w:r w:rsidRPr="001E4307">
        <w:t>där alla har samma rätt och samma värde.</w:t>
      </w:r>
    </w:p>
    <w:p w:rsidR="00E518F0" w:rsidRPr="001E4307" w:rsidRDefault="00E518F0" w:rsidP="00E518F0">
      <w:pPr>
        <w:pStyle w:val="Normaltindrag"/>
        <w:rPr>
          <w:rFonts w:ascii="Times" w:hAnsi="Times" w:cs="Garamond"/>
          <w:szCs w:val="24"/>
        </w:rPr>
      </w:pPr>
      <w:r w:rsidRPr="001E4307">
        <w:rPr>
          <w:rFonts w:ascii="Times" w:hAnsi="Times" w:cs="Garamond"/>
          <w:szCs w:val="24"/>
        </w:rPr>
        <w:t>Bi-</w:t>
      </w:r>
      <w:r w:rsidR="00C96A9A" w:rsidRPr="001E4307">
        <w:rPr>
          <w:rFonts w:ascii="Times" w:hAnsi="Times" w:cs="Garamond"/>
          <w:szCs w:val="24"/>
        </w:rPr>
        <w:t xml:space="preserve"> och</w:t>
      </w:r>
      <w:r w:rsidRPr="001E4307">
        <w:rPr>
          <w:rFonts w:ascii="Times" w:hAnsi="Times" w:cs="Garamond"/>
          <w:szCs w:val="24"/>
        </w:rPr>
        <w:t xml:space="preserve"> homosexuella </w:t>
      </w:r>
      <w:r w:rsidR="00C96A9A" w:rsidRPr="001E4307">
        <w:rPr>
          <w:rFonts w:ascii="Times" w:hAnsi="Times" w:cs="Garamond"/>
          <w:szCs w:val="24"/>
        </w:rPr>
        <w:t>samt</w:t>
      </w:r>
      <w:r w:rsidRPr="001E4307">
        <w:rPr>
          <w:rFonts w:ascii="Times" w:hAnsi="Times" w:cs="Garamond"/>
          <w:szCs w:val="24"/>
        </w:rPr>
        <w:t xml:space="preserve"> transpersoner har länge utsatts för ett strukt</w:t>
      </w:r>
      <w:r w:rsidRPr="001E4307">
        <w:rPr>
          <w:rFonts w:ascii="Times" w:hAnsi="Times" w:cs="Garamond"/>
          <w:szCs w:val="24"/>
        </w:rPr>
        <w:t>u</w:t>
      </w:r>
      <w:r w:rsidRPr="001E4307">
        <w:rPr>
          <w:rFonts w:ascii="Times" w:hAnsi="Times" w:cs="Garamond"/>
          <w:szCs w:val="24"/>
        </w:rPr>
        <w:t>rellt förtryck som tagit sig uttryck i diskriminerande lagstiftning, osynligg</w:t>
      </w:r>
      <w:r w:rsidRPr="001E4307">
        <w:rPr>
          <w:rFonts w:ascii="Times" w:hAnsi="Times" w:cs="Garamond"/>
          <w:szCs w:val="24"/>
        </w:rPr>
        <w:t>ö</w:t>
      </w:r>
      <w:r w:rsidRPr="001E4307">
        <w:rPr>
          <w:rFonts w:ascii="Times" w:hAnsi="Times" w:cs="Garamond"/>
          <w:szCs w:val="24"/>
        </w:rPr>
        <w:t>rande samt ytterst psykiskt och fysiskt våld. Vi socialdemokrater vill på sa</w:t>
      </w:r>
      <w:r w:rsidRPr="001E4307">
        <w:rPr>
          <w:rFonts w:ascii="Times" w:hAnsi="Times" w:cs="Garamond"/>
          <w:szCs w:val="24"/>
        </w:rPr>
        <w:t>m</w:t>
      </w:r>
      <w:r w:rsidRPr="001E4307">
        <w:rPr>
          <w:rFonts w:ascii="Times" w:hAnsi="Times" w:cs="Garamond"/>
          <w:szCs w:val="24"/>
        </w:rPr>
        <w:t xml:space="preserve">hällslivets alla områden bekämpa kvarvarande orättvisor som drabbar dessa grupper. </w:t>
      </w:r>
    </w:p>
    <w:p w:rsidR="00E518F0" w:rsidRPr="001E4307" w:rsidRDefault="00E518F0" w:rsidP="00E518F0">
      <w:pPr>
        <w:pStyle w:val="Normaltindrag"/>
        <w:rPr>
          <w:rFonts w:ascii="Times" w:hAnsi="Times" w:cs="Garamond"/>
          <w:szCs w:val="24"/>
        </w:rPr>
      </w:pPr>
      <w:r w:rsidRPr="001E4307">
        <w:rPr>
          <w:rFonts w:ascii="Times" w:hAnsi="Times" w:cs="Garamond"/>
          <w:szCs w:val="24"/>
        </w:rPr>
        <w:t>Vi anser att lagstiftningen fungerar som attitydsmarkering av var vi gemensamt har för grundläggande syn. Parallellt måste vi dock alla arbeta tillsammans för att förän</w:t>
      </w:r>
      <w:r w:rsidR="00C96A9A" w:rsidRPr="001E4307">
        <w:rPr>
          <w:rFonts w:ascii="Times" w:hAnsi="Times" w:cs="Garamond"/>
          <w:szCs w:val="24"/>
        </w:rPr>
        <w:t>dra de attityder som finns runt</w:t>
      </w:r>
      <w:r w:rsidRPr="001E4307">
        <w:rPr>
          <w:rFonts w:ascii="Times" w:hAnsi="Times" w:cs="Garamond"/>
          <w:szCs w:val="24"/>
        </w:rPr>
        <w:t>omkring oss, på a</w:t>
      </w:r>
      <w:r w:rsidRPr="001E4307">
        <w:rPr>
          <w:rFonts w:ascii="Times" w:hAnsi="Times" w:cs="Garamond"/>
          <w:szCs w:val="24"/>
        </w:rPr>
        <w:t>r</w:t>
      </w:r>
      <w:r w:rsidRPr="001E4307">
        <w:rPr>
          <w:rFonts w:ascii="Times" w:hAnsi="Times" w:cs="Garamond"/>
          <w:szCs w:val="24"/>
        </w:rPr>
        <w:t xml:space="preserve">betsplatsen </w:t>
      </w:r>
      <w:r w:rsidR="00C65F91" w:rsidRPr="001E4307">
        <w:rPr>
          <w:rFonts w:ascii="Times" w:hAnsi="Times" w:cs="Garamond"/>
          <w:szCs w:val="24"/>
        </w:rPr>
        <w:t>och</w:t>
      </w:r>
      <w:r w:rsidRPr="001E4307">
        <w:rPr>
          <w:rFonts w:ascii="Times" w:hAnsi="Times" w:cs="Garamond"/>
          <w:szCs w:val="24"/>
        </w:rPr>
        <w:t xml:space="preserve"> fritiden, i skolan och i hemmet. Mycket har gjorts på lagstif</w:t>
      </w:r>
      <w:r w:rsidRPr="001E4307">
        <w:rPr>
          <w:rFonts w:ascii="Times" w:hAnsi="Times" w:cs="Garamond"/>
          <w:szCs w:val="24"/>
        </w:rPr>
        <w:t>t</w:t>
      </w:r>
      <w:r w:rsidRPr="001E4307">
        <w:rPr>
          <w:rFonts w:ascii="Times" w:hAnsi="Times" w:cs="Garamond"/>
          <w:szCs w:val="24"/>
        </w:rPr>
        <w:t>ningsområdet</w:t>
      </w:r>
      <w:r w:rsidR="00C96A9A" w:rsidRPr="001E4307">
        <w:rPr>
          <w:rFonts w:ascii="Times" w:hAnsi="Times" w:cs="Garamond"/>
          <w:szCs w:val="24"/>
        </w:rPr>
        <w:t>,</w:t>
      </w:r>
      <w:r w:rsidRPr="001E4307">
        <w:rPr>
          <w:rFonts w:ascii="Times" w:hAnsi="Times" w:cs="Garamond"/>
          <w:szCs w:val="24"/>
        </w:rPr>
        <w:t xml:space="preserve"> men vi slutar inte förrän vi nått hela vägen.</w:t>
      </w:r>
    </w:p>
    <w:p w:rsidR="00E518F0" w:rsidRPr="001E4307" w:rsidRDefault="002A156D" w:rsidP="00C96A9A">
      <w:pPr>
        <w:pStyle w:val="Rubrik1"/>
      </w:pPr>
      <w:r w:rsidRPr="001E4307">
        <w:t>Idrott</w:t>
      </w:r>
      <w:r w:rsidR="00E518F0" w:rsidRPr="001E4307">
        <w:t xml:space="preserve"> och HBT</w:t>
      </w:r>
    </w:p>
    <w:p w:rsidR="002A156D" w:rsidRPr="001E4307" w:rsidRDefault="002A156D" w:rsidP="002A156D">
      <w:r w:rsidRPr="001E4307">
        <w:t>Idrottsrörelsen är en av de största folkrörelserna i vårt land, och den är av stor betydelse för att skapa gemensamma värderingar och sammanhållning i sa</w:t>
      </w:r>
      <w:r w:rsidRPr="001E4307">
        <w:t>m</w:t>
      </w:r>
      <w:r w:rsidRPr="001E4307">
        <w:t xml:space="preserve">hället. Inom idrotten möts människor med olika bakgrund, och det bidrar till </w:t>
      </w:r>
      <w:r w:rsidRPr="001E4307">
        <w:lastRenderedPageBreak/>
        <w:t xml:space="preserve">att motverka klassklyftor och segregation. Genom idrottsrörelsen finns goda förutsättningar för att skapa en hållbar integration, att skapa förståelse och acceptans för det annorlunda eller okända. </w:t>
      </w:r>
    </w:p>
    <w:p w:rsidR="002A156D" w:rsidRPr="001E4307" w:rsidRDefault="002A156D" w:rsidP="00C96A9A">
      <w:pPr>
        <w:pStyle w:val="Normaltindrag"/>
      </w:pPr>
      <w:r w:rsidRPr="001E4307">
        <w:t>Inom idrottsrörelsen finns människor med invandrarbakgrund, handikapp och naturligtvis lika många procent homo- och bisexuella som i samhället i övrigt. Det är viktigt att dessa människor känner sig välkomna och värdefulla, att skillnader i bakgrund samt förutsättningar accepteras och att människor vågar vara öppna med sin sexuella läggning utan att behöva vara oroliga för trakasserier.</w:t>
      </w:r>
    </w:p>
    <w:p w:rsidR="002A156D" w:rsidRPr="001E4307" w:rsidRDefault="002A156D" w:rsidP="00C96A9A">
      <w:pPr>
        <w:pStyle w:val="Normaltindrag"/>
      </w:pPr>
      <w:r w:rsidRPr="001E4307">
        <w:t>Ett stort ansvar vilar på idrottsrörelsen att vidarebefordra tolerans och jä</w:t>
      </w:r>
      <w:r w:rsidRPr="001E4307">
        <w:t>m</w:t>
      </w:r>
      <w:r w:rsidRPr="001E4307">
        <w:t xml:space="preserve">lika demokratiska värderingar till såväl människor med invandrarbakgrund, handikappade, som hetero-, homo- och bisexuella ungdomar. Därför är det viktigt att samhället på allvar arbetar med att dessa frågor prioriteras inom idrottsrörelsen. </w:t>
      </w:r>
    </w:p>
    <w:p w:rsidR="002A156D" w:rsidRPr="001E4307" w:rsidRDefault="002A156D" w:rsidP="00C96A9A">
      <w:pPr>
        <w:pStyle w:val="Normaltindrag"/>
      </w:pPr>
      <w:r w:rsidRPr="001E4307">
        <w:t>Därför bör regeringen verka för att på olika sätt synliggöra homo- och b</w:t>
      </w:r>
      <w:r w:rsidRPr="001E4307">
        <w:t>i</w:t>
      </w:r>
      <w:r w:rsidRPr="001E4307">
        <w:t>sexuella och transpersoner som ett positivt exempel på mångfald inom idrott</w:t>
      </w:r>
      <w:r w:rsidRPr="001E4307">
        <w:t>s</w:t>
      </w:r>
      <w:r w:rsidRPr="001E4307">
        <w:t xml:space="preserve">rörelsen. </w:t>
      </w:r>
    </w:p>
    <w:p w:rsidR="002A156D" w:rsidRPr="001E4307" w:rsidRDefault="002A156D" w:rsidP="00C96A9A">
      <w:pPr>
        <w:pStyle w:val="Rubrik1"/>
      </w:pPr>
      <w:r w:rsidRPr="001E4307">
        <w:t>Kultur och HBT</w:t>
      </w:r>
    </w:p>
    <w:p w:rsidR="002A156D" w:rsidRPr="001E4307" w:rsidRDefault="002A156D" w:rsidP="00C96A9A">
      <w:r w:rsidRPr="001E4307">
        <w:t>Heteronormativiteten i vad som produceras inom kulturen kan man nästan ta på. När brotten från denna kod görs blir det ofta stora rubriker och uppmär</w:t>
      </w:r>
      <w:r w:rsidRPr="001E4307">
        <w:t>k</w:t>
      </w:r>
      <w:r w:rsidRPr="001E4307">
        <w:t xml:space="preserve">sammat som undantag. Dessa undantag bekräftar dock regeln – att vi skall vara/bli kära i någon av motsatt kön och när vi sätter på oss kläder ska de vara könskodade. </w:t>
      </w:r>
    </w:p>
    <w:p w:rsidR="002A156D" w:rsidRPr="001E4307" w:rsidRDefault="002A156D" w:rsidP="002A156D">
      <w:pPr>
        <w:pStyle w:val="Normaltindrag"/>
      </w:pPr>
      <w:r w:rsidRPr="001E4307">
        <w:t>När utbildnings- och kulturminister Leif Pagrotsky</w:t>
      </w:r>
      <w:r w:rsidR="003E6FD9" w:rsidRPr="001E4307">
        <w:t xml:space="preserve"> presenterade en tydlig satsning på att bryta mansdominansen inom filmens värld gladdes vi verkl</w:t>
      </w:r>
      <w:r w:rsidR="003E6FD9" w:rsidRPr="001E4307">
        <w:t>i</w:t>
      </w:r>
      <w:r w:rsidR="003E6FD9" w:rsidRPr="001E4307">
        <w:t>gen. Att nästan bara män kommer till tals inom filmen</w:t>
      </w:r>
      <w:r w:rsidR="00C96A9A" w:rsidRPr="001E4307">
        <w:t>s</w:t>
      </w:r>
      <w:r w:rsidR="003E6FD9" w:rsidRPr="001E4307">
        <w:t xml:space="preserve"> värld skapar en ens</w:t>
      </w:r>
      <w:r w:rsidR="003E6FD9" w:rsidRPr="001E4307">
        <w:t>i</w:t>
      </w:r>
      <w:r w:rsidR="003E6FD9" w:rsidRPr="001E4307">
        <w:t>dig och tråkig bild. Bredd förutsätter djup och djup förutsätter bredd.</w:t>
      </w:r>
    </w:p>
    <w:p w:rsidR="003E188A" w:rsidRPr="001E4307" w:rsidRDefault="003E6FD9" w:rsidP="00525D7E">
      <w:pPr>
        <w:pStyle w:val="Normaltindrag"/>
      </w:pPr>
      <w:r w:rsidRPr="001E4307">
        <w:t xml:space="preserve">Detta resonemang hoppas vi sprider sig </w:t>
      </w:r>
      <w:r w:rsidR="00C65F91" w:rsidRPr="001E4307">
        <w:t xml:space="preserve">även </w:t>
      </w:r>
      <w:r w:rsidRPr="001E4307">
        <w:t>till andra delar av kultur</w:t>
      </w:r>
      <w:r w:rsidR="00C65F91" w:rsidRPr="001E4307">
        <w:t>en</w:t>
      </w:r>
      <w:r w:rsidRPr="001E4307">
        <w:t>. När Helena Bergström spelar Hamlet på Stadsteatern i Stockholm finns bro</w:t>
      </w:r>
      <w:r w:rsidRPr="001E4307">
        <w:t>t</w:t>
      </w:r>
      <w:r w:rsidRPr="001E4307">
        <w:t>tet mot or</w:t>
      </w:r>
      <w:r w:rsidRPr="001E4307">
        <w:t>d</w:t>
      </w:r>
      <w:r w:rsidRPr="001E4307">
        <w:t>ningen där och då blir kulturen synlig för en bredare pu</w:t>
      </w:r>
      <w:r w:rsidR="00147351" w:rsidRPr="001E4307">
        <w:t>blik än de</w:t>
      </w:r>
      <w:r w:rsidR="00C65F91" w:rsidRPr="001E4307">
        <w:t>n</w:t>
      </w:r>
      <w:r w:rsidR="00147351" w:rsidRPr="001E4307">
        <w:t xml:space="preserve"> </w:t>
      </w:r>
      <w:r w:rsidR="00525D7E" w:rsidRPr="001E4307">
        <w:t>som läser kulturdelen i ti</w:t>
      </w:r>
      <w:r w:rsidR="00525D7E" w:rsidRPr="001E4307">
        <w:t>d</w:t>
      </w:r>
      <w:r w:rsidR="00525D7E" w:rsidRPr="001E4307">
        <w:t>ningarna</w:t>
      </w:r>
      <w:r w:rsidRPr="001E430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5F91" w:rsidRPr="001E4307">
        <w:tblPrEx>
          <w:tblCellMar>
            <w:top w:w="0" w:type="dxa"/>
            <w:bottom w:w="0" w:type="dxa"/>
          </w:tblCellMar>
        </w:tblPrEx>
        <w:trPr>
          <w:cantSplit/>
        </w:trPr>
        <w:tc>
          <w:tcPr>
            <w:tcW w:w="3046" w:type="dxa"/>
          </w:tcPr>
          <w:p w:rsidR="00C65F91" w:rsidRPr="001E4307" w:rsidRDefault="00C65F91" w:rsidP="00C65F91">
            <w:pPr>
              <w:pStyle w:val="UnderskriftDatum"/>
              <w:spacing w:before="240"/>
            </w:pPr>
            <w:r w:rsidRPr="001E4307">
              <w:t>Stockholm den 4 oktober</w:t>
            </w:r>
          </w:p>
        </w:tc>
        <w:tc>
          <w:tcPr>
            <w:tcW w:w="3047" w:type="dxa"/>
          </w:tcPr>
          <w:p w:rsidR="00C65F91" w:rsidRPr="001E4307" w:rsidRDefault="00C65F91" w:rsidP="00C65F91">
            <w:pPr>
              <w:pStyle w:val="Underskrifter"/>
              <w:spacing w:before="240"/>
            </w:pPr>
          </w:p>
        </w:tc>
      </w:tr>
      <w:tr w:rsidR="00C65F91" w:rsidRPr="001E4307">
        <w:tblPrEx>
          <w:tblCellMar>
            <w:top w:w="0" w:type="dxa"/>
            <w:bottom w:w="0" w:type="dxa"/>
          </w:tblCellMar>
        </w:tblPrEx>
        <w:trPr>
          <w:cantSplit/>
        </w:trPr>
        <w:tc>
          <w:tcPr>
            <w:tcW w:w="3046" w:type="dxa"/>
          </w:tcPr>
          <w:p w:rsidR="00C65F91" w:rsidRPr="001E4307" w:rsidRDefault="00C65F91" w:rsidP="00C65F91">
            <w:pPr>
              <w:pStyle w:val="Underskrifter"/>
            </w:pPr>
            <w:r w:rsidRPr="001E4307">
              <w:t>Anders Bengtsson (s)</w:t>
            </w:r>
          </w:p>
        </w:tc>
        <w:tc>
          <w:tcPr>
            <w:tcW w:w="3047" w:type="dxa"/>
          </w:tcPr>
          <w:p w:rsidR="00C65F91" w:rsidRPr="001E4307" w:rsidRDefault="00C65F91" w:rsidP="00C65F91">
            <w:pPr>
              <w:pStyle w:val="Underskrifter"/>
            </w:pPr>
          </w:p>
        </w:tc>
      </w:tr>
      <w:tr w:rsidR="00C65F91" w:rsidRPr="001E4307">
        <w:tblPrEx>
          <w:tblCellMar>
            <w:top w:w="0" w:type="dxa"/>
            <w:bottom w:w="0" w:type="dxa"/>
          </w:tblCellMar>
        </w:tblPrEx>
        <w:trPr>
          <w:cantSplit/>
        </w:trPr>
        <w:tc>
          <w:tcPr>
            <w:tcW w:w="3046" w:type="dxa"/>
          </w:tcPr>
          <w:p w:rsidR="00C65F91" w:rsidRPr="001E4307" w:rsidRDefault="00C65F91" w:rsidP="00C65F91">
            <w:pPr>
              <w:pStyle w:val="Underskrifter"/>
            </w:pPr>
            <w:r w:rsidRPr="001E4307">
              <w:t>Eva Arvidsson (s)</w:t>
            </w:r>
          </w:p>
        </w:tc>
        <w:tc>
          <w:tcPr>
            <w:tcW w:w="3047" w:type="dxa"/>
          </w:tcPr>
          <w:p w:rsidR="00C65F91" w:rsidRPr="001E4307" w:rsidRDefault="00C65F91" w:rsidP="00C65F91">
            <w:pPr>
              <w:pStyle w:val="Underskrifter"/>
            </w:pPr>
            <w:r w:rsidRPr="001E4307">
              <w:t>Joe Frans (s)</w:t>
            </w:r>
          </w:p>
        </w:tc>
      </w:tr>
      <w:tr w:rsidR="00C65F91" w:rsidRPr="001E4307">
        <w:tblPrEx>
          <w:tblCellMar>
            <w:top w:w="0" w:type="dxa"/>
            <w:bottom w:w="0" w:type="dxa"/>
          </w:tblCellMar>
        </w:tblPrEx>
        <w:trPr>
          <w:cantSplit/>
        </w:trPr>
        <w:tc>
          <w:tcPr>
            <w:tcW w:w="3046" w:type="dxa"/>
          </w:tcPr>
          <w:p w:rsidR="00C65F91" w:rsidRPr="001E4307" w:rsidRDefault="00C65F91" w:rsidP="00C65F91">
            <w:pPr>
              <w:pStyle w:val="Underskrifter"/>
            </w:pPr>
            <w:r w:rsidRPr="001E4307">
              <w:t>Hillevi Larsson (s)</w:t>
            </w:r>
          </w:p>
        </w:tc>
        <w:tc>
          <w:tcPr>
            <w:tcW w:w="3047" w:type="dxa"/>
          </w:tcPr>
          <w:p w:rsidR="00C65F91" w:rsidRPr="001E4307" w:rsidRDefault="00C65F91" w:rsidP="00C65F91">
            <w:pPr>
              <w:pStyle w:val="Underskrifter"/>
            </w:pPr>
            <w:r w:rsidRPr="001E4307">
              <w:t>Börje Vestlund (s)</w:t>
            </w:r>
          </w:p>
        </w:tc>
      </w:tr>
      <w:tr w:rsidR="00C65F91" w:rsidRPr="001E4307">
        <w:tblPrEx>
          <w:tblCellMar>
            <w:top w:w="0" w:type="dxa"/>
            <w:bottom w:w="0" w:type="dxa"/>
          </w:tblCellMar>
        </w:tblPrEx>
        <w:trPr>
          <w:cantSplit/>
        </w:trPr>
        <w:tc>
          <w:tcPr>
            <w:tcW w:w="3046" w:type="dxa"/>
          </w:tcPr>
          <w:p w:rsidR="00C65F91" w:rsidRPr="001E4307" w:rsidRDefault="00C65F91" w:rsidP="00C65F91">
            <w:pPr>
              <w:pStyle w:val="Underskrifter"/>
            </w:pPr>
            <w:r w:rsidRPr="001E4307">
              <w:t>Marina Pettersson (s)</w:t>
            </w:r>
          </w:p>
        </w:tc>
        <w:tc>
          <w:tcPr>
            <w:tcW w:w="3047" w:type="dxa"/>
          </w:tcPr>
          <w:p w:rsidR="00C65F91" w:rsidRPr="001E4307" w:rsidRDefault="00C65F91" w:rsidP="00C65F91">
            <w:pPr>
              <w:pStyle w:val="Underskrifter"/>
            </w:pPr>
            <w:r w:rsidRPr="001E4307">
              <w:t>Lars U Granberg (s)</w:t>
            </w:r>
          </w:p>
        </w:tc>
      </w:tr>
      <w:tr w:rsidR="00C65F91" w:rsidRPr="001E4307">
        <w:tblPrEx>
          <w:tblCellMar>
            <w:top w:w="0" w:type="dxa"/>
            <w:bottom w:w="0" w:type="dxa"/>
          </w:tblCellMar>
        </w:tblPrEx>
        <w:trPr>
          <w:cantSplit/>
        </w:trPr>
        <w:tc>
          <w:tcPr>
            <w:tcW w:w="3046" w:type="dxa"/>
          </w:tcPr>
          <w:p w:rsidR="00C65F91" w:rsidRPr="001E4307" w:rsidRDefault="00C65F91" w:rsidP="00C65F91">
            <w:pPr>
              <w:pStyle w:val="Underskrifter"/>
            </w:pPr>
            <w:r w:rsidRPr="001E4307">
              <w:t>Marianne Carlström (s)</w:t>
            </w:r>
          </w:p>
        </w:tc>
        <w:tc>
          <w:tcPr>
            <w:tcW w:w="3047" w:type="dxa"/>
          </w:tcPr>
          <w:p w:rsidR="00C65F91" w:rsidRPr="001E4307" w:rsidRDefault="00C65F91" w:rsidP="00C65F91">
            <w:pPr>
              <w:pStyle w:val="Underskrifter"/>
            </w:pPr>
          </w:p>
        </w:tc>
      </w:tr>
    </w:tbl>
    <w:p w:rsidR="00E518F0" w:rsidRPr="001E4307" w:rsidRDefault="00E518F0" w:rsidP="00C65F91">
      <w:pPr>
        <w:pStyle w:val="Normaltindrag"/>
      </w:pPr>
    </w:p>
    <w:sectPr w:rsidR="00E518F0" w:rsidRPr="001E4307" w:rsidSect="00C96A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EB2" w:rsidRPr="001E4307" w:rsidRDefault="00F77EB2">
      <w:r w:rsidRPr="001E4307">
        <w:separator/>
      </w:r>
    </w:p>
  </w:endnote>
  <w:endnote w:type="continuationSeparator" w:id="0">
    <w:p w:rsidR="00F77EB2" w:rsidRPr="001E4307" w:rsidRDefault="00F77EB2">
      <w:r w:rsidRPr="001E43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758" w:rsidRPr="001E4307" w:rsidRDefault="001E4307" w:rsidP="00C96A9A">
    <w:pPr>
      <w:pStyle w:val="Sidfot"/>
    </w:pPr>
    <w:r w:rsidRPr="001E43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531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A9A" w:rsidRDefault="00C96A9A">
                          <w:pPr>
                            <w:pStyle w:val="NormalS5sidnrV"/>
                          </w:pPr>
                          <w:r>
                            <w:fldChar w:fldCharType="begin"/>
                          </w:r>
                          <w:r>
                            <w:instrText xml:space="preserve"> PAGE *\charformat</w:instrText>
                          </w:r>
                          <w:r>
                            <w:fldChar w:fldCharType="separate"/>
                          </w:r>
                          <w:r w:rsidR="001473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6A9A" w:rsidRDefault="00C96A9A">
                    <w:pPr>
                      <w:pStyle w:val="NormalS5sidnrV"/>
                    </w:pPr>
                    <w:r>
                      <w:fldChar w:fldCharType="begin"/>
                    </w:r>
                    <w:r>
                      <w:instrText xml:space="preserve"> PAGE *\charformat</w:instrText>
                    </w:r>
                    <w:r>
                      <w:fldChar w:fldCharType="separate"/>
                    </w:r>
                    <w:r w:rsidR="0014735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D4" w:rsidRPr="001E4307" w:rsidRDefault="001E4307" w:rsidP="00C96A9A">
    <w:pPr>
      <w:pStyle w:val="Sidfot"/>
    </w:pPr>
    <w:r w:rsidRPr="001E43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903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A9A" w:rsidRDefault="00C96A9A">
                          <w:pPr>
                            <w:pStyle w:val="NormalS5sidnrH"/>
                            <w:ind w:right="0"/>
                          </w:pPr>
                          <w:r>
                            <w:fldChar w:fldCharType="begin"/>
                          </w:r>
                          <w:r>
                            <w:instrText xml:space="preserve"> PAGE *\charformat</w:instrText>
                          </w:r>
                          <w:r>
                            <w:fldChar w:fldCharType="separate"/>
                          </w:r>
                          <w:r w:rsidR="001473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6A9A" w:rsidRDefault="00C96A9A">
                    <w:pPr>
                      <w:pStyle w:val="NormalS5sidnrH"/>
                      <w:ind w:right="0"/>
                    </w:pPr>
                    <w:r>
                      <w:fldChar w:fldCharType="begin"/>
                    </w:r>
                    <w:r>
                      <w:instrText xml:space="preserve"> PAGE *\charformat</w:instrText>
                    </w:r>
                    <w:r>
                      <w:fldChar w:fldCharType="separate"/>
                    </w:r>
                    <w:r w:rsidR="0014735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D4" w:rsidRPr="001E4307" w:rsidRDefault="001E4307" w:rsidP="00C96A9A">
    <w:pPr>
      <w:pStyle w:val="Sidfot"/>
    </w:pPr>
    <w:r w:rsidRPr="001E43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315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A9A" w:rsidRDefault="00C96A9A">
                          <w:pPr>
                            <w:pStyle w:val="NormalS5sidnrH"/>
                            <w:ind w:right="0"/>
                          </w:pPr>
                          <w:r>
                            <w:fldChar w:fldCharType="begin"/>
                          </w:r>
                          <w:r>
                            <w:instrText xml:space="preserve"> PAGE *\charformat</w:instrText>
                          </w:r>
                          <w:r>
                            <w:fldChar w:fldCharType="separate"/>
                          </w:r>
                          <w:r w:rsidR="001473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6A9A" w:rsidRDefault="00C96A9A">
                    <w:pPr>
                      <w:pStyle w:val="NormalS5sidnrH"/>
                      <w:ind w:right="0"/>
                    </w:pPr>
                    <w:r>
                      <w:fldChar w:fldCharType="begin"/>
                    </w:r>
                    <w:r>
                      <w:instrText xml:space="preserve"> PAGE *\charformat</w:instrText>
                    </w:r>
                    <w:r>
                      <w:fldChar w:fldCharType="separate"/>
                    </w:r>
                    <w:r w:rsidR="0014735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EB2" w:rsidRPr="001E4307" w:rsidRDefault="00F77EB2">
      <w:r w:rsidRPr="001E4307">
        <w:separator/>
      </w:r>
    </w:p>
  </w:footnote>
  <w:footnote w:type="continuationSeparator" w:id="0">
    <w:p w:rsidR="00F77EB2" w:rsidRPr="001E4307" w:rsidRDefault="00F77EB2">
      <w:r w:rsidRPr="001E43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758" w:rsidRPr="001E4307" w:rsidRDefault="001E4307" w:rsidP="00C96A9A">
    <w:pPr>
      <w:pStyle w:val="Sidhuvud"/>
    </w:pPr>
    <w:r w:rsidRPr="001E43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340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A9A" w:rsidRDefault="00C96A9A">
                          <w:pPr>
                            <w:pStyle w:val="KantRubrikS5V"/>
                          </w:pPr>
                          <w:r>
                            <w:fldChar w:fldCharType="begin"/>
                          </w:r>
                          <w:r>
                            <w:instrText xml:space="preserve"> DOCPROPERTY "YearUser" *\charformat </w:instrText>
                          </w:r>
                          <w:r>
                            <w:fldChar w:fldCharType="separate"/>
                          </w:r>
                          <w:r w:rsidR="00147351">
                            <w:t>2005/06</w:t>
                          </w:r>
                          <w:r>
                            <w:fldChar w:fldCharType="end"/>
                          </w:r>
                          <w:r>
                            <w:t>:</w:t>
                          </w:r>
                          <w:r>
                            <w:fldChar w:fldCharType="begin"/>
                          </w:r>
                          <w:r>
                            <w:instrText xml:space="preserve"> DOCPROPERTY "Motionsnummer" *\charformat </w:instrText>
                          </w:r>
                          <w:r>
                            <w:fldChar w:fldCharType="separate"/>
                          </w:r>
                          <w:r w:rsidR="00147351">
                            <w:t>Kr400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6A9A" w:rsidRDefault="00C96A9A">
                    <w:pPr>
                      <w:pStyle w:val="KantRubrikS5V"/>
                    </w:pPr>
                    <w:r>
                      <w:fldChar w:fldCharType="begin"/>
                    </w:r>
                    <w:r>
                      <w:instrText xml:space="preserve"> DOCPROPERTY "YearUser" *\charformat </w:instrText>
                    </w:r>
                    <w:r>
                      <w:fldChar w:fldCharType="separate"/>
                    </w:r>
                    <w:r w:rsidR="00147351">
                      <w:t>2005/06</w:t>
                    </w:r>
                    <w:r>
                      <w:fldChar w:fldCharType="end"/>
                    </w:r>
                    <w:r>
                      <w:t>:</w:t>
                    </w:r>
                    <w:r>
                      <w:fldChar w:fldCharType="begin"/>
                    </w:r>
                    <w:r>
                      <w:instrText xml:space="preserve"> DOCPROPERTY "Motionsnummer" *\charformat </w:instrText>
                    </w:r>
                    <w:r>
                      <w:fldChar w:fldCharType="separate"/>
                    </w:r>
                    <w:r w:rsidR="00147351">
                      <w:t>Kr400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D4" w:rsidRPr="001E4307" w:rsidRDefault="001E4307" w:rsidP="00C96A9A">
    <w:pPr>
      <w:pStyle w:val="Sidhuvud"/>
    </w:pPr>
    <w:r w:rsidRPr="001E43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919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A9A" w:rsidRDefault="00C96A9A">
                          <w:pPr>
                            <w:pStyle w:val="KantRubrikS5H"/>
                            <w:ind w:right="0"/>
                          </w:pPr>
                          <w:r>
                            <w:fldChar w:fldCharType="begin"/>
                          </w:r>
                          <w:r>
                            <w:instrText xml:space="preserve"> DOCPROPERTY "YearUser" *\charformat </w:instrText>
                          </w:r>
                          <w:r>
                            <w:fldChar w:fldCharType="separate"/>
                          </w:r>
                          <w:r w:rsidR="00147351">
                            <w:t>2005/06</w:t>
                          </w:r>
                          <w:r>
                            <w:fldChar w:fldCharType="end"/>
                          </w:r>
                          <w:r>
                            <w:t>:</w:t>
                          </w:r>
                          <w:r>
                            <w:fldChar w:fldCharType="begin"/>
                          </w:r>
                          <w:r>
                            <w:instrText xml:space="preserve"> DOCPROPERTY "Motionsnummer" *\charformat </w:instrText>
                          </w:r>
                          <w:r>
                            <w:fldChar w:fldCharType="separate"/>
                          </w:r>
                          <w:r w:rsidR="00147351">
                            <w:t>Kr400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6A9A" w:rsidRDefault="00C96A9A">
                    <w:pPr>
                      <w:pStyle w:val="KantRubrikS5H"/>
                      <w:ind w:right="0"/>
                    </w:pPr>
                    <w:r>
                      <w:fldChar w:fldCharType="begin"/>
                    </w:r>
                    <w:r>
                      <w:instrText xml:space="preserve"> DOCPROPERTY "YearUser" *\charformat </w:instrText>
                    </w:r>
                    <w:r>
                      <w:fldChar w:fldCharType="separate"/>
                    </w:r>
                    <w:r w:rsidR="00147351">
                      <w:t>2005/06</w:t>
                    </w:r>
                    <w:r>
                      <w:fldChar w:fldCharType="end"/>
                    </w:r>
                    <w:r>
                      <w:t>:</w:t>
                    </w:r>
                    <w:r>
                      <w:fldChar w:fldCharType="begin"/>
                    </w:r>
                    <w:r>
                      <w:instrText xml:space="preserve"> DOCPROPERTY "Motionsnummer" *\charformat </w:instrText>
                    </w:r>
                    <w:r>
                      <w:fldChar w:fldCharType="separate"/>
                    </w:r>
                    <w:r w:rsidR="00147351">
                      <w:t>Kr400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A9A" w:rsidRPr="001E4307" w:rsidRDefault="00C96A9A">
    <w:pPr>
      <w:pStyle w:val="FSHNormal"/>
      <w:tabs>
        <w:tab w:val="right" w:pos="5840"/>
      </w:tabs>
    </w:pPr>
    <w:r w:rsidRPr="001E4307">
      <w:br/>
    </w:r>
    <w:r w:rsidRPr="001E4307">
      <w:fldChar w:fldCharType="begin" w:fldLock="1"/>
    </w:r>
    <w:r w:rsidRPr="001E4307">
      <w:instrText xml:space="preserve"> DOCPROPERTY</w:instrText>
    </w:r>
    <w:r w:rsidRPr="001E4307">
      <w:rPr>
        <w:sz w:val="18"/>
      </w:rPr>
      <w:instrText xml:space="preserve"> "YearUser" *\charformat </w:instrText>
    </w:r>
    <w:r w:rsidRPr="001E4307">
      <w:fldChar w:fldCharType="separate"/>
    </w:r>
    <w:r w:rsidR="00147351" w:rsidRPr="001E4307">
      <w:t>2005/06</w:t>
    </w:r>
    <w:r w:rsidRPr="001E4307">
      <w:fldChar w:fldCharType="end"/>
    </w:r>
    <w:r w:rsidRPr="001E4307">
      <w:t xml:space="preserve"> </w:t>
    </w:r>
    <w:r w:rsidRPr="001E4307">
      <w:tab/>
      <w:t xml:space="preserve">mnr: </w:t>
    </w:r>
    <w:r w:rsidRPr="001E4307">
      <w:fldChar w:fldCharType="begin" w:fldLock="1"/>
    </w:r>
    <w:r w:rsidRPr="001E4307">
      <w:instrText xml:space="preserve"> DOCPROPERTY</w:instrText>
    </w:r>
    <w:r w:rsidRPr="001E4307">
      <w:rPr>
        <w:sz w:val="18"/>
      </w:rPr>
      <w:instrText xml:space="preserve"> "Motionsnummer" *\charformat </w:instrText>
    </w:r>
    <w:r w:rsidRPr="001E4307">
      <w:fldChar w:fldCharType="separate"/>
    </w:r>
    <w:r w:rsidR="00147351" w:rsidRPr="001E4307">
      <w:t>Kr400</w:t>
    </w:r>
    <w:r w:rsidRPr="001E4307">
      <w:fldChar w:fldCharType="end"/>
    </w:r>
    <w:r w:rsidRPr="001E4307">
      <w:br/>
    </w:r>
    <w:r w:rsidRPr="001E4307">
      <w:fldChar w:fldCharType="begin" w:fldLock="1"/>
    </w:r>
    <w:r w:rsidRPr="001E4307">
      <w:instrText xml:space="preserve"> DOCPROPERTY</w:instrText>
    </w:r>
    <w:r w:rsidRPr="001E4307">
      <w:rPr>
        <w:sz w:val="18"/>
      </w:rPr>
      <w:instrText xml:space="preserve"> "Samling" *\charformat </w:instrText>
    </w:r>
    <w:r w:rsidRPr="001E4307">
      <w:fldChar w:fldCharType="end"/>
    </w:r>
    <w:r w:rsidRPr="001E4307">
      <w:tab/>
      <w:t xml:space="preserve">pnr: </w:t>
    </w:r>
    <w:r w:rsidRPr="001E4307">
      <w:fldChar w:fldCharType="begin" w:fldLock="1"/>
    </w:r>
    <w:r w:rsidRPr="001E4307">
      <w:instrText xml:space="preserve"> DOCPROPERTY</w:instrText>
    </w:r>
    <w:r w:rsidRPr="001E4307">
      <w:rPr>
        <w:sz w:val="18"/>
      </w:rPr>
      <w:instrText xml:space="preserve"> "Partinummer" *\charformat </w:instrText>
    </w:r>
    <w:r w:rsidRPr="001E4307">
      <w:fldChar w:fldCharType="separate"/>
    </w:r>
    <w:r w:rsidR="00147351" w:rsidRPr="001E4307">
      <w:t>s47502</w:t>
    </w:r>
    <w:r w:rsidRPr="001E4307">
      <w:fldChar w:fldCharType="end"/>
    </w:r>
  </w:p>
  <w:p w:rsidR="00C96A9A" w:rsidRPr="001E4307" w:rsidRDefault="00C96A9A">
    <w:pPr>
      <w:pStyle w:val="FSHRub1"/>
    </w:pPr>
    <w:r w:rsidRPr="001E4307">
      <w:t>Motion till riksdagen</w:t>
    </w:r>
    <w:r w:rsidRPr="001E4307">
      <w:br/>
    </w:r>
    <w:r w:rsidRPr="001E4307">
      <w:fldChar w:fldCharType="begin" w:fldLock="1"/>
    </w:r>
    <w:r w:rsidRPr="001E4307">
      <w:instrText xml:space="preserve"> DOCPROPERTY "YearUser" *\charformat </w:instrText>
    </w:r>
    <w:r w:rsidRPr="001E4307">
      <w:fldChar w:fldCharType="separate"/>
    </w:r>
    <w:r w:rsidR="00147351" w:rsidRPr="001E4307">
      <w:t>2005/06</w:t>
    </w:r>
    <w:r w:rsidRPr="001E4307">
      <w:fldChar w:fldCharType="end"/>
    </w:r>
    <w:r w:rsidRPr="001E4307">
      <w:t>:</w:t>
    </w:r>
    <w:r w:rsidRPr="001E4307">
      <w:fldChar w:fldCharType="begin" w:fldLock="1"/>
    </w:r>
    <w:r w:rsidRPr="001E4307">
      <w:instrText xml:space="preserve"> DOCPROPERTY "Motionsnummer" *\charformat </w:instrText>
    </w:r>
    <w:r w:rsidRPr="001E4307">
      <w:fldChar w:fldCharType="separate"/>
    </w:r>
    <w:r w:rsidR="00147351" w:rsidRPr="001E4307">
      <w:t>Kr400</w:t>
    </w:r>
    <w:r w:rsidRPr="001E4307">
      <w:fldChar w:fldCharType="end"/>
    </w:r>
  </w:p>
  <w:p w:rsidR="00C96A9A" w:rsidRPr="001E4307" w:rsidRDefault="00C96A9A">
    <w:pPr>
      <w:pStyle w:val="FSHNormalS5"/>
    </w:pPr>
    <w:r w:rsidRPr="001E4307">
      <w:fldChar w:fldCharType="begin" w:fldLock="1"/>
    </w:r>
    <w:r w:rsidRPr="001E4307">
      <w:instrText xml:space="preserve"> DOCPROPERTY "MotionarText" *\charformat </w:instrText>
    </w:r>
    <w:r w:rsidRPr="001E4307">
      <w:fldChar w:fldCharType="separate"/>
    </w:r>
    <w:r w:rsidR="00147351" w:rsidRPr="001E4307">
      <w:t>av Anders Bengtsson m.fl. (s)</w:t>
    </w:r>
    <w:r w:rsidRPr="001E4307">
      <w:fldChar w:fldCharType="end"/>
    </w:r>
    <w:r w:rsidRPr="001E4307">
      <w:br/>
    </w:r>
    <w:r w:rsidRPr="001E4307">
      <w:fldChar w:fldCharType="begin" w:fldLock="1"/>
    </w:r>
    <w:r w:rsidRPr="001E4307">
      <w:instrText xml:space="preserve"> DOCPROPERTY "SvarFrasKort" *\charformat </w:instrText>
    </w:r>
    <w:r w:rsidRPr="001E4307">
      <w:fldChar w:fldCharType="end"/>
    </w:r>
  </w:p>
  <w:p w:rsidR="00C96A9A" w:rsidRPr="001E4307" w:rsidRDefault="00C96A9A">
    <w:pPr>
      <w:pStyle w:val="FSHTitel"/>
    </w:pPr>
    <w:r w:rsidRPr="001E4307">
      <w:fldChar w:fldCharType="begin" w:fldLock="1"/>
    </w:r>
    <w:r w:rsidRPr="001E4307">
      <w:instrText xml:space="preserve"> DOCPROPERTY</w:instrText>
    </w:r>
    <w:r w:rsidRPr="001E4307">
      <w:rPr>
        <w:sz w:val="18"/>
      </w:rPr>
      <w:instrText xml:space="preserve"> "RubrikSvar" *\charformat </w:instrText>
    </w:r>
    <w:r w:rsidRPr="001E4307">
      <w:fldChar w:fldCharType="separate"/>
    </w:r>
    <w:r w:rsidR="00147351" w:rsidRPr="001E4307">
      <w:t>Kultur och idrott ur ett HBT-perspektiv</w:t>
    </w:r>
    <w:r w:rsidRPr="001E4307">
      <w:fldChar w:fldCharType="end"/>
    </w:r>
  </w:p>
  <w:p w:rsidR="00C96A9A" w:rsidRPr="001E4307" w:rsidRDefault="00C96A9A" w:rsidP="00C96A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0448707">
    <w:abstractNumId w:val="13"/>
  </w:num>
  <w:num w:numId="2" w16cid:durableId="1173912090">
    <w:abstractNumId w:val="10"/>
  </w:num>
  <w:num w:numId="3" w16cid:durableId="218321753">
    <w:abstractNumId w:val="11"/>
  </w:num>
  <w:num w:numId="4" w16cid:durableId="990868080">
    <w:abstractNumId w:val="12"/>
  </w:num>
  <w:num w:numId="5" w16cid:durableId="112789194">
    <w:abstractNumId w:val="8"/>
  </w:num>
  <w:num w:numId="6" w16cid:durableId="702175800">
    <w:abstractNumId w:val="3"/>
  </w:num>
  <w:num w:numId="7" w16cid:durableId="1706053411">
    <w:abstractNumId w:val="2"/>
  </w:num>
  <w:num w:numId="8" w16cid:durableId="1184053003">
    <w:abstractNumId w:val="1"/>
  </w:num>
  <w:num w:numId="9" w16cid:durableId="1648971074">
    <w:abstractNumId w:val="0"/>
  </w:num>
  <w:num w:numId="10" w16cid:durableId="467361200">
    <w:abstractNumId w:val="9"/>
  </w:num>
  <w:num w:numId="11" w16cid:durableId="1704091073">
    <w:abstractNumId w:val="7"/>
  </w:num>
  <w:num w:numId="12" w16cid:durableId="109127242">
    <w:abstractNumId w:val="6"/>
  </w:num>
  <w:num w:numId="13" w16cid:durableId="668288487">
    <w:abstractNumId w:val="5"/>
  </w:num>
  <w:num w:numId="14" w16cid:durableId="2045713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2900D4"/>
    <w:rsid w:val="0004381F"/>
    <w:rsid w:val="00064BC3"/>
    <w:rsid w:val="00066775"/>
    <w:rsid w:val="00072FB9"/>
    <w:rsid w:val="000D65F1"/>
    <w:rsid w:val="00100531"/>
    <w:rsid w:val="00147351"/>
    <w:rsid w:val="00151D76"/>
    <w:rsid w:val="001E4307"/>
    <w:rsid w:val="00201DFB"/>
    <w:rsid w:val="00204A63"/>
    <w:rsid w:val="00212FF1"/>
    <w:rsid w:val="00230193"/>
    <w:rsid w:val="0025068A"/>
    <w:rsid w:val="00260758"/>
    <w:rsid w:val="002818D3"/>
    <w:rsid w:val="002900D4"/>
    <w:rsid w:val="002A06BF"/>
    <w:rsid w:val="002A156D"/>
    <w:rsid w:val="002D11A8"/>
    <w:rsid w:val="003E188A"/>
    <w:rsid w:val="003E6FD9"/>
    <w:rsid w:val="00445271"/>
    <w:rsid w:val="004A0504"/>
    <w:rsid w:val="004E38D9"/>
    <w:rsid w:val="00525D7E"/>
    <w:rsid w:val="005B145B"/>
    <w:rsid w:val="00740D6D"/>
    <w:rsid w:val="00794149"/>
    <w:rsid w:val="007B67A7"/>
    <w:rsid w:val="007C6092"/>
    <w:rsid w:val="008C0F05"/>
    <w:rsid w:val="008D3A81"/>
    <w:rsid w:val="00931436"/>
    <w:rsid w:val="00990213"/>
    <w:rsid w:val="00A053C6"/>
    <w:rsid w:val="00A53B47"/>
    <w:rsid w:val="00A575BD"/>
    <w:rsid w:val="00B13BF0"/>
    <w:rsid w:val="00C1285C"/>
    <w:rsid w:val="00C27B7D"/>
    <w:rsid w:val="00C65F91"/>
    <w:rsid w:val="00C96A9A"/>
    <w:rsid w:val="00CC2D17"/>
    <w:rsid w:val="00CF7A43"/>
    <w:rsid w:val="00D1174F"/>
    <w:rsid w:val="00DB45B2"/>
    <w:rsid w:val="00DC6C70"/>
    <w:rsid w:val="00DF14BE"/>
    <w:rsid w:val="00E052B3"/>
    <w:rsid w:val="00E22893"/>
    <w:rsid w:val="00E360DE"/>
    <w:rsid w:val="00E518F0"/>
    <w:rsid w:val="00E75D28"/>
    <w:rsid w:val="00E84F25"/>
    <w:rsid w:val="00F0447B"/>
    <w:rsid w:val="00F77EB2"/>
    <w:rsid w:val="00F827C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E30962-6361-4B34-9CC0-A3B68307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96A9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524</Words>
  <Characters>3030</Characters>
  <Application>Microsoft Office Word</Application>
  <DocSecurity>4</DocSecurity>
  <Lines>67</Lines>
  <Paragraphs>28</Paragraphs>
  <ScaleCrop>false</ScaleCrop>
  <HeadingPairs>
    <vt:vector size="2" baseType="variant">
      <vt:variant>
        <vt:lpstr>Rubrik</vt:lpstr>
      </vt:variant>
      <vt:variant>
        <vt:i4>1</vt:i4>
      </vt:variant>
    </vt:vector>
  </HeadingPairs>
  <TitlesOfParts>
    <vt:vector size="1" baseType="lpstr">
      <vt:lpstr>Kr400</vt:lpstr>
    </vt:vector>
  </TitlesOfParts>
  <Company>Riksdagen</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Kr400</dc:title>
  <dc:subject>Kr400</dc:subject>
  <dc:creator>Riksdagen</dc:creator>
  <cp:keywords>Riksdagen</cp:keywords>
  <dc:description/>
  <cp:lastModifiedBy>Lars Brink</cp:lastModifiedBy>
  <cp:revision>2</cp:revision>
  <cp:lastPrinted>2006-01-20T14:57:00Z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 och idrott ur ett HBT-perspektiv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idrott ur ett HBT-perspektiv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Bengtsson m.fl. (s)</vt:lpwstr>
  </property>
  <property fmtid="{D5CDD505-2E9C-101B-9397-08002B2CF9AE}" pid="26" name="MotionarLista">
    <vt:lpwstr>Bengtsson, Anders (s)\Arvidsson, Eva (s)\Frans, Joe (s)\Larsson, Hillevi (s)\Vestlund, Börje (s)\Pettersson, Marina (s)\Granberg, Lars U (s)\Carlström, Marianne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Bengtsson (s), Eva Arvidsson (s), Joe Frans (s), Hillevi Larsson (s), Börje Vestlund (s), Marina Pettersson (s), Lars U Granberg (s), Marianne Carlström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20052006000000000115000475020069</vt:lpwstr>
  </property>
  <property fmtid="{D5CDD505-2E9C-101B-9397-08002B2CF9AE}" pid="47" name="datum">
    <vt:lpwstr>061004</vt:lpwstr>
  </property>
  <property fmtid="{D5CDD505-2E9C-101B-9397-08002B2CF9AE}" pid="48" name="avsändar-e-post">
    <vt:lpwstr>peter.frejhagen@riksdagen.se</vt:lpwstr>
  </property>
  <property fmtid="{D5CDD505-2E9C-101B-9397-08002B2CF9AE}" pid="49" name="id">
    <vt:lpwstr>20052006000000000115000475020069</vt:lpwstr>
  </property>
  <property fmtid="{D5CDD505-2E9C-101B-9397-08002B2CF9AE}" pid="50" name="nummer">
    <vt:lpwstr>400</vt:lpwstr>
  </property>
  <property fmtid="{D5CDD505-2E9C-101B-9397-08002B2CF9AE}" pid="51" name="utskottsbeteckning">
    <vt:lpwstr>Kr</vt:lpwstr>
  </property>
</Properties>
</file>