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20988AA0744F1AA65C530E052FDFD5"/>
        </w:placeholder>
        <w15:appearance w15:val="hidden"/>
        <w:text/>
      </w:sdtPr>
      <w:sdtEndPr/>
      <w:sdtContent>
        <w:p w:rsidRPr="009B062B" w:rsidR="00AF30DD" w:rsidP="009B062B" w:rsidRDefault="00AF30DD" w14:paraId="18D9BD86" w14:textId="77777777">
          <w:pPr>
            <w:pStyle w:val="RubrikFrslagTIllRiksdagsbeslut"/>
          </w:pPr>
          <w:r w:rsidRPr="009B062B">
            <w:t>Förslag till riksdagsbeslut</w:t>
          </w:r>
        </w:p>
      </w:sdtContent>
    </w:sdt>
    <w:sdt>
      <w:sdtPr>
        <w:alias w:val="Yrkande 1"/>
        <w:tag w:val="dfb9d594-3a0f-446b-8855-94a27b94ab31"/>
        <w:id w:val="-621233261"/>
        <w:lock w:val="sdtLocked"/>
      </w:sdtPr>
      <w:sdtEndPr/>
      <w:sdtContent>
        <w:p w:rsidR="00F90CE0" w:rsidRDefault="002603FE" w14:paraId="18D9BD87" w14:textId="1C05B40D">
          <w:pPr>
            <w:pStyle w:val="Frslagstext"/>
          </w:pPr>
          <w:r>
            <w:t>Riksdagen ställer sig bakom det som anförs i motionen om att inom två år efter ikraftträdandet utvärdera lagen när det gäller dess huvudsyfte, att stärka och utveckla förutsättningar för att framgångsrikt och effektivt bedriva brottsutredningar inom Skatteverket, och detta tillkännager riksdagen för regeringen.</w:t>
          </w:r>
        </w:p>
      </w:sdtContent>
    </w:sdt>
    <w:sdt>
      <w:sdtPr>
        <w:alias w:val="Yrkande 2"/>
        <w:tag w:val="a84b0fb3-81bc-4e8e-b499-7efa6b0280a5"/>
        <w:id w:val="1229647193"/>
        <w:lock w:val="sdtLocked"/>
      </w:sdtPr>
      <w:sdtEndPr/>
      <w:sdtContent>
        <w:p w:rsidR="00F90CE0" w:rsidRDefault="002603FE" w14:paraId="18D9BD88" w14:textId="2D52B86B">
          <w:pPr>
            <w:pStyle w:val="Frslagstext"/>
          </w:pPr>
          <w:r>
            <w:t>Riksdagen ställer sig bakom det som anförs i motionen om att inom två år efter ikraftträdandet utvärdera lagen när det gäller dess andra syfte, att skydda enskilda från otillbörligt intrång i den personliga integriteten, och tillkännager detta för regeringen.</w:t>
          </w:r>
        </w:p>
      </w:sdtContent>
    </w:sdt>
    <w:sdt>
      <w:sdtPr>
        <w:alias w:val="Yrkande 3"/>
        <w:tag w:val="cf22b783-270c-4a60-a145-3040c81cedb8"/>
        <w:id w:val="-788973099"/>
        <w:lock w:val="sdtLocked"/>
      </w:sdtPr>
      <w:sdtEndPr/>
      <w:sdtContent>
        <w:p w:rsidR="00F90CE0" w:rsidRDefault="002603FE" w14:paraId="18D9BD89" w14:textId="3F5B777E">
          <w:pPr>
            <w:pStyle w:val="Frslagstext"/>
          </w:pPr>
          <w:r>
            <w:t>Riksdagen ställer sig bakom det som anförs i motionen om att inom två år efter ikraftträdandet utvärdera lagen när det gäller dess syfte att skapa goda samverkansmöjligheter mellan de brottsutredande myndigheterna och tillkännager detta för regeringen.</w:t>
          </w:r>
        </w:p>
      </w:sdtContent>
    </w:sdt>
    <w:p w:rsidRPr="009B062B" w:rsidR="00AF30DD" w:rsidP="009B062B" w:rsidRDefault="000156D9" w14:paraId="18D9BD8A" w14:textId="77777777">
      <w:pPr>
        <w:pStyle w:val="Rubrik1"/>
      </w:pPr>
      <w:bookmarkStart w:name="MotionsStart" w:id="0"/>
      <w:bookmarkEnd w:id="0"/>
      <w:r w:rsidRPr="009B062B">
        <w:t>Motivering</w:t>
      </w:r>
    </w:p>
    <w:p w:rsidR="002F490F" w:rsidP="002F490F" w:rsidRDefault="002F490F" w14:paraId="18D9BD8B" w14:textId="499AC34B">
      <w:pPr>
        <w:pStyle w:val="Normalutanindragellerluft"/>
      </w:pPr>
      <w:r>
        <w:t>Skattebrottsdatalagen är en lag som syftar til</w:t>
      </w:r>
      <w:r w:rsidR="0089737A">
        <w:t>l att skapa förutsättningar att hantera data i s</w:t>
      </w:r>
      <w:r>
        <w:t>kattebr</w:t>
      </w:r>
      <w:r w:rsidR="0089737A">
        <w:t>ottsutredningar. Samtidigt ska</w:t>
      </w:r>
      <w:r>
        <w:t xml:space="preserve"> den bidra till att skydda människor från intrån</w:t>
      </w:r>
      <w:r w:rsidR="0089737A">
        <w:t>g i den personliga integriteten</w:t>
      </w:r>
      <w:r>
        <w:t xml:space="preserve"> som inte är relevant utifrån ett utrednings- eller brottsperspektiv.</w:t>
      </w:r>
    </w:p>
    <w:p w:rsidRPr="0089737A" w:rsidR="002F490F" w:rsidP="0089737A" w:rsidRDefault="002F490F" w14:paraId="18D9BD8D" w14:textId="11470190">
      <w:pPr>
        <w:pStyle w:val="Normalutanindragellerluft"/>
      </w:pPr>
      <w:r w:rsidRPr="0089737A">
        <w:t>Den grundläggande principen måste vara att br</w:t>
      </w:r>
      <w:r w:rsidRPr="0089737A" w:rsidR="0089737A">
        <w:t>ottsutredningar ska</w:t>
      </w:r>
      <w:r w:rsidRPr="0089737A">
        <w:t xml:space="preserve"> förenklas och underlättas. Att använda modern datateknik i brottsutredningar är därför en självklarhet och en fråga som tydligt måste bejakas och utvecklas. </w:t>
      </w:r>
    </w:p>
    <w:p w:rsidRPr="0089737A" w:rsidR="002F490F" w:rsidP="0089737A" w:rsidRDefault="002F490F" w14:paraId="18D9BD8F" w14:textId="63795051">
      <w:r w:rsidRPr="0089737A">
        <w:lastRenderedPageBreak/>
        <w:t>Utbytet av information mellan brottsutredande myndigheter är en viktig fråg</w:t>
      </w:r>
      <w:r w:rsidRPr="0089737A" w:rsidR="0089737A">
        <w:t>a för att man effektivt ska</w:t>
      </w:r>
      <w:r w:rsidRPr="0089737A">
        <w:t xml:space="preserve"> kunna beivra organiserad brottslig</w:t>
      </w:r>
      <w:r w:rsidRPr="0089737A" w:rsidR="0089737A">
        <w:t>he</w:t>
      </w:r>
      <w:r w:rsidRPr="0089737A">
        <w:t>t, eftersom många brottslingar verkar i olika sammanhang som hanteras av olika brottsbekämpande myndigheter.</w:t>
      </w:r>
    </w:p>
    <w:p w:rsidRPr="0089737A" w:rsidR="002F490F" w:rsidP="0089737A" w:rsidRDefault="002F490F" w14:paraId="18D9BD91" w14:textId="66CF77F9">
      <w:r w:rsidRPr="0089737A">
        <w:t>Utredning av primära skattebrott, eller sekundära brott, får inte hämmas av att my</w:t>
      </w:r>
      <w:r w:rsidRPr="0089737A" w:rsidR="0089737A">
        <w:t>ndigheterna ska</w:t>
      </w:r>
      <w:r w:rsidRPr="0089737A">
        <w:t xml:space="preserve"> tvingas avstå informationsutby</w:t>
      </w:r>
      <w:r w:rsidRPr="0089737A" w:rsidR="0089737A">
        <w:t xml:space="preserve">te på grund av sekretesskäl </w:t>
      </w:r>
      <w:r w:rsidRPr="0089737A">
        <w:t xml:space="preserve">eller </w:t>
      </w:r>
      <w:r w:rsidRPr="0089737A" w:rsidR="0089737A">
        <w:t xml:space="preserve">av </w:t>
      </w:r>
      <w:r w:rsidRPr="0089737A">
        <w:t>skäl som skydd av misstänkt inblandades personliga integritet. Enskildas personliga integritet måste skyddas mot offentlighet under pågående utredning genom att utredningen är sekretessbelagd, men de utredande instanserna måste kunna dela relevant information på ett effektivt sätt.</w:t>
      </w:r>
    </w:p>
    <w:p w:rsidRPr="0089737A" w:rsidR="002F490F" w:rsidP="0089737A" w:rsidRDefault="002F490F" w14:paraId="18D9BD93" w14:textId="1F68F6F3">
      <w:r w:rsidRPr="0089737A">
        <w:t xml:space="preserve">Den personliga integriteten bör skyddas så långt det är rimligt utifrån detta perspektiv, men en värdering måste också göras med utgångspunkt </w:t>
      </w:r>
      <w:r w:rsidRPr="0089737A" w:rsidR="0089737A">
        <w:t>från vems integritet som ska</w:t>
      </w:r>
      <w:r w:rsidRPr="0089737A">
        <w:t xml:space="preserve"> skyddas i första hand, människor som på goda grunder är föremål för brottsutredningar eller förmågan att beivra brottslig verksamhet. Detta perspektiv belyses inte alls i regeringen proposition, vilket är </w:t>
      </w:r>
      <w:r w:rsidRPr="0089737A" w:rsidR="00B86F1E">
        <w:t>anmärkningsvärt</w:t>
      </w:r>
      <w:r w:rsidRPr="0089737A">
        <w:t xml:space="preserve"> då Skatteverket</w:t>
      </w:r>
      <w:r w:rsidRPr="0089737A" w:rsidR="00B86F1E">
        <w:t>s brottsbekämpning</w:t>
      </w:r>
      <w:r w:rsidRPr="0089737A">
        <w:t xml:space="preserve"> går ut på att skydda samhället mot brottslingar. </w:t>
      </w:r>
    </w:p>
    <w:p w:rsidRPr="0089737A" w:rsidR="002F490F" w:rsidP="0089737A" w:rsidRDefault="002F490F" w14:paraId="18D9BD95" w14:textId="3947D11B">
      <w:r w:rsidRPr="0089737A">
        <w:t>Regeringen resonerar v</w:t>
      </w:r>
      <w:r w:rsidRPr="0089737A" w:rsidR="0089737A">
        <w:t>isserligen kring ändamålsfrågan</w:t>
      </w:r>
      <w:r w:rsidRPr="0089737A" w:rsidR="003F6051">
        <w:t xml:space="preserve"> </w:t>
      </w:r>
      <w:r w:rsidRPr="0089737A">
        <w:t>i propositionen, men förlorar alltför ofta fokus på den viktigaste frågan, dvs</w:t>
      </w:r>
      <w:r w:rsidRPr="0089737A" w:rsidR="0089737A">
        <w:t>.</w:t>
      </w:r>
      <w:r w:rsidRPr="0089737A">
        <w:t xml:space="preserve"> brottsutredandets behov av informationshantering. Vi anser därför att risken för att lagen inte uppfyller sitt huvudsyfte, nämligen att skapa förutsättningar för en effektiv brottsbekämpning,</w:t>
      </w:r>
      <w:r w:rsidRPr="0089737A" w:rsidR="0089737A">
        <w:t xml:space="preserve"> är uppenbar</w:t>
      </w:r>
      <w:r w:rsidRPr="0089737A">
        <w:t>.</w:t>
      </w:r>
    </w:p>
    <w:p w:rsidRPr="0089737A" w:rsidR="002F490F" w:rsidP="0089737A" w:rsidRDefault="002F490F" w14:paraId="18D9BD97" w14:textId="38B3B57A">
      <w:r w:rsidRPr="0089737A">
        <w:t>En annan aspekt på inte</w:t>
      </w:r>
      <w:r w:rsidRPr="0089737A" w:rsidR="0089737A">
        <w:t>gritetsfrågorna är att man ska</w:t>
      </w:r>
      <w:r w:rsidRPr="0089737A">
        <w:t xml:space="preserve"> anses oskyldig till dess att man är dömd. Det är en viktig princip, </w:t>
      </w:r>
      <w:r w:rsidRPr="0089737A" w:rsidR="0089737A">
        <w:t xml:space="preserve">och därför är </w:t>
      </w:r>
      <w:r w:rsidRPr="0089737A">
        <w:t xml:space="preserve">frågan om sekretess för alla handlingar där personuppgifter förekommer </w:t>
      </w:r>
      <w:r w:rsidRPr="0089737A" w:rsidR="0089737A">
        <w:t>i en brottsutredning är central, i</w:t>
      </w:r>
      <w:r w:rsidRPr="0089737A">
        <w:t xml:space="preserve"> vart fall fram till dess att en dom i ären</w:t>
      </w:r>
      <w:r w:rsidRPr="0089737A" w:rsidR="0089737A">
        <w:t>det har vunnit laga kraft. Medier</w:t>
      </w:r>
      <w:r w:rsidRPr="0089737A">
        <w:t xml:space="preserve"> eller andra aktörer, bortsett från de </w:t>
      </w:r>
      <w:r w:rsidRPr="0089737A" w:rsidR="0089737A">
        <w:t xml:space="preserve">misstänkta själva, </w:t>
      </w:r>
      <w:r w:rsidRPr="0089737A" w:rsidR="0089737A">
        <w:lastRenderedPageBreak/>
        <w:t>ska</w:t>
      </w:r>
      <w:r w:rsidRPr="0089737A">
        <w:t xml:space="preserve"> inte ha tillgång till något material i brottsutredningar som omfattar personuppgifter, i vart fall inte fram till dess att åtal väcks. </w:t>
      </w:r>
    </w:p>
    <w:p w:rsidRPr="0089737A" w:rsidR="0069719C" w:rsidP="0089737A" w:rsidRDefault="002F490F" w14:paraId="18D9BD99" w14:textId="66EF1B9F">
      <w:r w:rsidRPr="0089737A">
        <w:t>Skulle det visa sig att oskyldiga drabbats av ett oskäligt intrång i den per</w:t>
      </w:r>
      <w:r w:rsidR="00010EE4">
        <w:t>sonliga integriteten på grund av brister i hanteringen bör det finnas möjlighet att få dels</w:t>
      </w:r>
      <w:r w:rsidRPr="0089737A">
        <w:t xml:space="preserve"> </w:t>
      </w:r>
    </w:p>
    <w:p w:rsidRPr="0089737A" w:rsidR="006D01C3" w:rsidP="0089737A" w:rsidRDefault="00010EE4" w14:paraId="18D9BD9A" w14:textId="6887BDD4">
      <w:pPr>
        <w:pStyle w:val="Normalutanindragellerluft"/>
        <w:spacing w:before="0"/>
      </w:pPr>
      <w:r>
        <w:t>u</w:t>
      </w:r>
      <w:bookmarkStart w:name="_GoBack" w:id="1"/>
      <w:bookmarkEnd w:id="1"/>
      <w:r w:rsidR="00F00BC8">
        <w:t>pprättelse,</w:t>
      </w:r>
      <w:r w:rsidRPr="0089737A" w:rsidR="002F490F">
        <w:t xml:space="preserve"> dels ett skadestånd som svarar mot den skada som personen har åsamkats. Dessa frågor hanteras redan i</w:t>
      </w:r>
      <w:r w:rsidRPr="0089737A" w:rsidR="0089737A">
        <w:t xml:space="preserve"> </w:t>
      </w:r>
      <w:r w:rsidRPr="0089737A" w:rsidR="002F490F">
        <w:t>dag, men bör också vara föremål fö</w:t>
      </w:r>
      <w:r w:rsidR="0089737A">
        <w:t>r uppföljning, för att det ska</w:t>
      </w:r>
      <w:r w:rsidRPr="0089737A" w:rsidR="002F490F">
        <w:t xml:space="preserve"> gå att avgöra om detta skydd behöver stärkas ytterligare.</w:t>
      </w:r>
    </w:p>
    <w:p w:rsidRPr="00093F48" w:rsidR="00093F48" w:rsidP="00093F48" w:rsidRDefault="00093F48" w14:paraId="18D9BD9B" w14:textId="77777777">
      <w:pPr>
        <w:pStyle w:val="Normalutanindragellerluft"/>
      </w:pPr>
    </w:p>
    <w:sdt>
      <w:sdtPr>
        <w:alias w:val="CC_Underskrifter"/>
        <w:tag w:val="CC_Underskrifter"/>
        <w:id w:val="583496634"/>
        <w:lock w:val="sdtContentLocked"/>
        <w:placeholder>
          <w:docPart w:val="07524169F39D47E097D000659EE6A3AC"/>
        </w:placeholder>
        <w15:appearance w15:val="hidden"/>
      </w:sdtPr>
      <w:sdtEndPr/>
      <w:sdtContent>
        <w:p w:rsidR="004801AC" w:rsidP="00022393" w:rsidRDefault="00010EE4" w14:paraId="18D9BD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Olle Felten (SD)</w:t>
            </w:r>
          </w:p>
        </w:tc>
      </w:tr>
    </w:tbl>
    <w:p w:rsidR="00A50A41" w:rsidRDefault="00A50A41" w14:paraId="18D9BDA0" w14:textId="77777777"/>
    <w:sectPr w:rsidR="00A50A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9BDA2" w14:textId="77777777" w:rsidR="00EB22F2" w:rsidRDefault="00EB22F2" w:rsidP="000C1CAD">
      <w:pPr>
        <w:spacing w:line="240" w:lineRule="auto"/>
      </w:pPr>
      <w:r>
        <w:separator/>
      </w:r>
    </w:p>
  </w:endnote>
  <w:endnote w:type="continuationSeparator" w:id="0">
    <w:p w14:paraId="18D9BDA3" w14:textId="77777777" w:rsidR="00EB22F2" w:rsidRDefault="00EB2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9BD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9BDA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0EE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9BDA0" w14:textId="77777777" w:rsidR="00EB22F2" w:rsidRDefault="00EB22F2" w:rsidP="000C1CAD">
      <w:pPr>
        <w:spacing w:line="240" w:lineRule="auto"/>
      </w:pPr>
      <w:r>
        <w:separator/>
      </w:r>
    </w:p>
  </w:footnote>
  <w:footnote w:type="continuationSeparator" w:id="0">
    <w:p w14:paraId="18D9BDA1" w14:textId="77777777" w:rsidR="00EB22F2" w:rsidRDefault="00EB22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D9BD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9BDB4" wp14:anchorId="18D9B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0EE4" w14:paraId="18D9BDB5" w14:textId="77777777">
                          <w:pPr>
                            <w:jc w:val="right"/>
                          </w:pPr>
                          <w:sdt>
                            <w:sdtPr>
                              <w:alias w:val="CC_Noformat_Partikod"/>
                              <w:tag w:val="CC_Noformat_Partikod"/>
                              <w:id w:val="-53464382"/>
                              <w:placeholder>
                                <w:docPart w:val="97BF3CFBDCBF4F0FB5439537B4C5A6D0"/>
                              </w:placeholder>
                              <w:text/>
                            </w:sdtPr>
                            <w:sdtEndPr/>
                            <w:sdtContent>
                              <w:r w:rsidR="002F490F">
                                <w:t>SD</w:t>
                              </w:r>
                            </w:sdtContent>
                          </w:sdt>
                          <w:sdt>
                            <w:sdtPr>
                              <w:alias w:val="CC_Noformat_Partinummer"/>
                              <w:tag w:val="CC_Noformat_Partinummer"/>
                              <w:id w:val="-1709555926"/>
                              <w:placeholder>
                                <w:docPart w:val="CB3E39788CDF4F3591F19A697500965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D9BD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737A" w14:paraId="18D9BDB5" w14:textId="77777777">
                    <w:pPr>
                      <w:jc w:val="right"/>
                    </w:pPr>
                    <w:sdt>
                      <w:sdtPr>
                        <w:alias w:val="CC_Noformat_Partikod"/>
                        <w:tag w:val="CC_Noformat_Partikod"/>
                        <w:id w:val="-53464382"/>
                        <w:placeholder>
                          <w:docPart w:val="97BF3CFBDCBF4F0FB5439537B4C5A6D0"/>
                        </w:placeholder>
                        <w:text/>
                      </w:sdtPr>
                      <w:sdtEndPr/>
                      <w:sdtContent>
                        <w:r w:rsidR="002F490F">
                          <w:t>SD</w:t>
                        </w:r>
                      </w:sdtContent>
                    </w:sdt>
                    <w:sdt>
                      <w:sdtPr>
                        <w:alias w:val="CC_Noformat_Partinummer"/>
                        <w:tag w:val="CC_Noformat_Partinummer"/>
                        <w:id w:val="-1709555926"/>
                        <w:placeholder>
                          <w:docPart w:val="CB3E39788CDF4F3591F19A697500965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8D9BD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0EE4" w14:paraId="18D9BDA6" w14:textId="77777777">
    <w:pPr>
      <w:jc w:val="right"/>
    </w:pPr>
    <w:sdt>
      <w:sdtPr>
        <w:alias w:val="CC_Noformat_Partikod"/>
        <w:tag w:val="CC_Noformat_Partikod"/>
        <w:id w:val="559911109"/>
        <w:text/>
      </w:sdtPr>
      <w:sdtEndPr/>
      <w:sdtContent>
        <w:r w:rsidR="002F490F">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8D9BD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0EE4" w14:paraId="18D9BDAA" w14:textId="77777777">
    <w:pPr>
      <w:jc w:val="right"/>
    </w:pPr>
    <w:sdt>
      <w:sdtPr>
        <w:alias w:val="CC_Noformat_Partikod"/>
        <w:tag w:val="CC_Noformat_Partikod"/>
        <w:id w:val="1471015553"/>
        <w:text/>
      </w:sdtPr>
      <w:sdtEndPr/>
      <w:sdtContent>
        <w:r w:rsidR="002F490F">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10EE4" w14:paraId="6A37DF31" w14:textId="77777777">
    <w:pPr>
      <w:pStyle w:val="FSHNormal"/>
      <w:spacing w:before="40"/>
    </w:pPr>
    <w:sdt>
      <w:sdtPr>
        <w:alias w:val="CC_Noformat_Motionstyp"/>
        <w:tag w:val="CC_Noformat_Motionstyp"/>
        <w:id w:val="1162973129"/>
        <w:lock w:val="sdtContentLocked"/>
        <w:placeholder>
          <w:docPart w:val="F5FEED0758CE4982A169BF0E2349998B"/>
        </w:placeholder>
        <w15:appearance w15:val="hidden"/>
        <w:text/>
      </w:sdtPr>
      <w:sdtEndPr/>
      <w:sdtContent>
        <w:p>
          <w:pPr>
            <w:pStyle w:val="FSHNormal"/>
          </w:pPr>
          <w:r>
            <w:t>Kommittémotion</w:t>
          </w:r>
        </w:p>
      </w:sdtContent>
    </w:sdt>
  </w:p>
  <w:p w:rsidRPr="008227B3" w:rsidR="007A5507" w:rsidP="008227B3" w:rsidRDefault="00010EE4" w14:paraId="18D9BDA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0EE4" w14:paraId="18D9BD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:3626</w:t>
        </w:r>
      </w:sdtContent>
    </w:sdt>
  </w:p>
  <w:p w:rsidR="007A5507" w:rsidP="00E03A3D" w:rsidRDefault="00010EE4" w14:paraId="18D9BDAF" w14:textId="77777777">
    <w:pPr>
      <w:pStyle w:val="Motionr"/>
    </w:pPr>
    <w:sdt>
      <w:sdtPr>
        <w:alias w:val="CC_Noformat_Avtext"/>
        <w:tag w:val="CC_Noformat_Avtext"/>
        <w:id w:val="-2020768203"/>
        <w:lock w:val="sdtContentLocked"/>
        <w15:appearance w15:val="hidden"/>
        <w:text/>
      </w:sdtPr>
      <w:sdtEndPr/>
      <w:sdtContent>
        <w:r>
          <w:t>av David Lång och Olle Felten (båda SD)</w:t>
        </w:r>
      </w:sdtContent>
    </w:sdt>
  </w:p>
  <w:sdt>
    <w:sdtPr>
      <w:alias w:val="CC_Noformat_Rubtext"/>
      <w:tag w:val="CC_Noformat_Rubtext"/>
      <w:id w:val="-218060500"/>
      <w:lock w:val="sdtLocked"/>
      <w15:appearance w15:val="hidden"/>
      <w:text/>
    </w:sdtPr>
    <w:sdtEndPr/>
    <w:sdtContent>
      <w:p w:rsidR="007A5507" w:rsidP="00283E0F" w:rsidRDefault="002603FE" w14:paraId="18D9BDB0" w14:textId="05DDEC6D">
        <w:pPr>
          <w:pStyle w:val="FSHRub2"/>
        </w:pPr>
        <w:r>
          <w:t>med anledning av prop. 2016/17:89 Skattebrottsdatalag</w:t>
        </w:r>
      </w:p>
    </w:sdtContent>
  </w:sdt>
  <w:sdt>
    <w:sdtPr>
      <w:alias w:val="CC_Boilerplate_3"/>
      <w:tag w:val="CC_Boilerplate_3"/>
      <w:id w:val="1606463544"/>
      <w:lock w:val="sdtContentLocked"/>
      <w15:appearance w15:val="hidden"/>
      <w:text w:multiLine="1"/>
    </w:sdtPr>
    <w:sdtEndPr/>
    <w:sdtContent>
      <w:p w:rsidR="007A5507" w:rsidP="00283E0F" w:rsidRDefault="007A5507" w14:paraId="18D9BD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490F"/>
    <w:rsid w:val="000014AF"/>
    <w:rsid w:val="000030B6"/>
    <w:rsid w:val="00003CCB"/>
    <w:rsid w:val="00006BF0"/>
    <w:rsid w:val="00010168"/>
    <w:rsid w:val="00010DF8"/>
    <w:rsid w:val="00010EE4"/>
    <w:rsid w:val="00011724"/>
    <w:rsid w:val="00011754"/>
    <w:rsid w:val="00011C61"/>
    <w:rsid w:val="00011F33"/>
    <w:rsid w:val="00015064"/>
    <w:rsid w:val="000156D9"/>
    <w:rsid w:val="000200F6"/>
    <w:rsid w:val="00022393"/>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5164"/>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F9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0F2"/>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429"/>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3FE"/>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90F"/>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25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B5E50"/>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6051"/>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0EF0"/>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B8F"/>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19C"/>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37A"/>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2F9"/>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A4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F1E"/>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7AF"/>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22F2"/>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0BC8"/>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CE0"/>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F9C"/>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D9BD85"/>
  <w15:chartTrackingRefBased/>
  <w15:docId w15:val="{3200CEB6-CB44-4D0D-A468-FEBD5F75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20988AA0744F1AA65C530E052FDFD5"/>
        <w:category>
          <w:name w:val="Allmänt"/>
          <w:gallery w:val="placeholder"/>
        </w:category>
        <w:types>
          <w:type w:val="bbPlcHdr"/>
        </w:types>
        <w:behaviors>
          <w:behavior w:val="content"/>
        </w:behaviors>
        <w:guid w:val="{D5F4111F-0E4A-4BE4-B686-8BFD480C4DB0}"/>
      </w:docPartPr>
      <w:docPartBody>
        <w:p w:rsidR="00150195" w:rsidRDefault="00C84E86">
          <w:pPr>
            <w:pStyle w:val="9D20988AA0744F1AA65C530E052FDFD5"/>
          </w:pPr>
          <w:r w:rsidRPr="009A726D">
            <w:rPr>
              <w:rStyle w:val="Platshllartext"/>
            </w:rPr>
            <w:t>Klicka här för att ange text.</w:t>
          </w:r>
        </w:p>
      </w:docPartBody>
    </w:docPart>
    <w:docPart>
      <w:docPartPr>
        <w:name w:val="07524169F39D47E097D000659EE6A3AC"/>
        <w:category>
          <w:name w:val="Allmänt"/>
          <w:gallery w:val="placeholder"/>
        </w:category>
        <w:types>
          <w:type w:val="bbPlcHdr"/>
        </w:types>
        <w:behaviors>
          <w:behavior w:val="content"/>
        </w:behaviors>
        <w:guid w:val="{DE87D0BC-3FDD-4AB0-9850-8A8BF119DF6B}"/>
      </w:docPartPr>
      <w:docPartBody>
        <w:p w:rsidR="00150195" w:rsidRDefault="00C84E86">
          <w:pPr>
            <w:pStyle w:val="07524169F39D47E097D000659EE6A3AC"/>
          </w:pPr>
          <w:r w:rsidRPr="002551EA">
            <w:rPr>
              <w:rStyle w:val="Platshllartext"/>
              <w:color w:val="808080" w:themeColor="background1" w:themeShade="80"/>
            </w:rPr>
            <w:t>[Motionärernas namn]</w:t>
          </w:r>
        </w:p>
      </w:docPartBody>
    </w:docPart>
    <w:docPart>
      <w:docPartPr>
        <w:name w:val="97BF3CFBDCBF4F0FB5439537B4C5A6D0"/>
        <w:category>
          <w:name w:val="Allmänt"/>
          <w:gallery w:val="placeholder"/>
        </w:category>
        <w:types>
          <w:type w:val="bbPlcHdr"/>
        </w:types>
        <w:behaviors>
          <w:behavior w:val="content"/>
        </w:behaviors>
        <w:guid w:val="{51662CBD-830B-409B-85F0-8686164FA124}"/>
      </w:docPartPr>
      <w:docPartBody>
        <w:p w:rsidR="00150195" w:rsidRDefault="00C84E86">
          <w:pPr>
            <w:pStyle w:val="97BF3CFBDCBF4F0FB5439537B4C5A6D0"/>
          </w:pPr>
          <w:r>
            <w:rPr>
              <w:rStyle w:val="Platshllartext"/>
            </w:rPr>
            <w:t xml:space="preserve"> </w:t>
          </w:r>
        </w:p>
      </w:docPartBody>
    </w:docPart>
    <w:docPart>
      <w:docPartPr>
        <w:name w:val="CB3E39788CDF4F3591F19A6975009655"/>
        <w:category>
          <w:name w:val="Allmänt"/>
          <w:gallery w:val="placeholder"/>
        </w:category>
        <w:types>
          <w:type w:val="bbPlcHdr"/>
        </w:types>
        <w:behaviors>
          <w:behavior w:val="content"/>
        </w:behaviors>
        <w:guid w:val="{41B2087D-74CC-48E2-94C7-5DAB9E6838A8}"/>
      </w:docPartPr>
      <w:docPartBody>
        <w:p w:rsidR="00150195" w:rsidRDefault="00C84E86">
          <w:pPr>
            <w:pStyle w:val="CB3E39788CDF4F3591F19A6975009655"/>
          </w:pPr>
          <w:r>
            <w:t xml:space="preserve"> </w:t>
          </w:r>
        </w:p>
      </w:docPartBody>
    </w:docPart>
    <w:docPart>
      <w:docPartPr>
        <w:name w:val="F5FEED0758CE4982A169BF0E2349998B"/>
        <w:category>
          <w:name w:val="Allmänt"/>
          <w:gallery w:val="placeholder"/>
        </w:category>
        <w:types>
          <w:type w:val="bbPlcHdr"/>
        </w:types>
        <w:behaviors>
          <w:behavior w:val="content"/>
        </w:behaviors>
        <w:guid w:val="{FF9D3240-9884-460E-AACB-1BF40883EB3B}"/>
      </w:docPartPr>
      <w:docPartBody>
        <w:p w:rsidR="00150195" w:rsidRDefault="0061644E" w:rsidP="0061644E">
          <w:pPr>
            <w:pStyle w:val="F5FEED0758CE4982A169BF0E2349998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4E"/>
    <w:rsid w:val="00150195"/>
    <w:rsid w:val="0061644E"/>
    <w:rsid w:val="00653251"/>
    <w:rsid w:val="00C84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44E"/>
    <w:rPr>
      <w:color w:val="F4B083" w:themeColor="accent2" w:themeTint="99"/>
    </w:rPr>
  </w:style>
  <w:style w:type="paragraph" w:customStyle="1" w:styleId="9D20988AA0744F1AA65C530E052FDFD5">
    <w:name w:val="9D20988AA0744F1AA65C530E052FDFD5"/>
  </w:style>
  <w:style w:type="paragraph" w:customStyle="1" w:styleId="32802F6793AB4563ABAD1F3213EE0539">
    <w:name w:val="32802F6793AB4563ABAD1F3213EE0539"/>
  </w:style>
  <w:style w:type="paragraph" w:customStyle="1" w:styleId="F115C6E5D2834721B6C3F66F6AAB73C7">
    <w:name w:val="F115C6E5D2834721B6C3F66F6AAB73C7"/>
  </w:style>
  <w:style w:type="paragraph" w:customStyle="1" w:styleId="07524169F39D47E097D000659EE6A3AC">
    <w:name w:val="07524169F39D47E097D000659EE6A3AC"/>
  </w:style>
  <w:style w:type="paragraph" w:customStyle="1" w:styleId="97BF3CFBDCBF4F0FB5439537B4C5A6D0">
    <w:name w:val="97BF3CFBDCBF4F0FB5439537B4C5A6D0"/>
  </w:style>
  <w:style w:type="paragraph" w:customStyle="1" w:styleId="CB3E39788CDF4F3591F19A6975009655">
    <w:name w:val="CB3E39788CDF4F3591F19A6975009655"/>
  </w:style>
  <w:style w:type="paragraph" w:customStyle="1" w:styleId="F5FEED0758CE4982A169BF0E2349998B">
    <w:name w:val="F5FEED0758CE4982A169BF0E2349998B"/>
    <w:rsid w:val="00616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10192</RubrikLookup>
    <MotionGuid xmlns="00d11361-0b92-4bae-a181-288d6a55b763">bd9f7380-6891-4300-b278-2cf1bd01dec7</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37B2E-CBD4-4D2F-89F5-942D2E5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1A287-C9C8-44F1-9286-901738F268B9}">
  <ds:schemaRefs>
    <ds:schemaRef ds:uri="http://schemas.microsoft.com/sharepoint/v3/contenttype/forms"/>
  </ds:schemaRefs>
</ds:datastoreItem>
</file>

<file path=customXml/itemProps3.xml><?xml version="1.0" encoding="utf-8"?>
<ds:datastoreItem xmlns:ds="http://schemas.openxmlformats.org/officeDocument/2006/customXml" ds:itemID="{7E4F7120-A058-41D2-9BC4-612D72EAE065}">
  <ds:schemaRefs>
    <ds:schemaRef ds:uri="http://schemas.riksdagen.se/motion"/>
  </ds:schemaRefs>
</ds:datastoreItem>
</file>

<file path=customXml/itemProps4.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24CBF53-0860-49CB-967B-379182E3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50</TotalTime>
  <Pages>2</Pages>
  <Words>553</Words>
  <Characters>3295</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proposition 2016 17 89 Skattebrottsdatalag</vt:lpstr>
      <vt:lpstr/>
    </vt:vector>
  </TitlesOfParts>
  <Company>Sveriges riksdag</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regeringens proposition 2016 17 89 Skattebrottsdatalag</dc:title>
  <dc:subject/>
  <dc:creator>Olle Felten</dc:creator>
  <cp:keywords/>
  <dc:description/>
  <cp:lastModifiedBy>Kerstin Carlqvist</cp:lastModifiedBy>
  <cp:revision>14</cp:revision>
  <cp:lastPrinted>2017-04-11T11:11:00Z</cp:lastPrinted>
  <dcterms:created xsi:type="dcterms:W3CDTF">2017-03-01T08:56:00Z</dcterms:created>
  <dcterms:modified xsi:type="dcterms:W3CDTF">2017-04-20T08:47:00Z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*T761014EA3EF4*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https://filur.riksdagen.se/drop/DropOffLibrary/T761014EA3EF4.docx</vt:lpwstr>
  </property>
  <property fmtid="{D5CDD505-2E9C-101B-9397-08002B2CF9AE}" pid="13" name="RevisionsOn">
    <vt:lpwstr>1</vt:lpwstr>
  </property>
</Properties>
</file>