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475085" w:rsidRDefault="00475085" w14:paraId="745F8DC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3EADC0AE2FB4CFE8550B2AE17565B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201939e-1247-4fc3-b5da-2eefaff06a4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utdelade medel ur Viltvårdsfonden endast ska kunna användas för jakt- och viltvårdsfrämjande insatser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2DC18058DC42B8B4A7FDE043E642C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7D2C5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77D46" w:rsidP="008D76C7" w:rsidRDefault="00C77D46" w14:paraId="05D4CED9" w14:textId="105B3869">
      <w:pPr>
        <w:pStyle w:val="Normalutanindragellerluft"/>
      </w:pPr>
      <w:r>
        <w:t>Det är viktigt att Viltvårdsfondens medel endast används till jakt- och viltvårdsfrämjande åtgärder.</w:t>
      </w:r>
    </w:p>
    <w:p xmlns:w14="http://schemas.microsoft.com/office/word/2010/wordml" w:rsidR="00C77D46" w:rsidP="00475085" w:rsidRDefault="00C77D46" w14:paraId="5FB00196" w14:textId="77777777">
      <w:r>
        <w:t xml:space="preserve">Dessa pengar betalas in av landets jägare i form av en årlig viltvårdsavgift och därför ska dessa pengar inte under några omständigheter kunna användas till organisationer eller projekt som motverkar jägarnas intressen.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F22609855849129426C22EC005E39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475085" w:rsidP="00475085" w:rsidRDefault="00475085" w14:paraId="4F23EC85" w14:textId="77777777">
          <w:pPr/>
          <w:r/>
        </w:p>
        <w:p xmlns:w14="http://schemas.microsoft.com/office/word/2010/wordml" w:rsidRPr="008E0FE2" w:rsidR="00475085" w:rsidP="00475085" w:rsidRDefault="00475085" w14:paraId="0A2C971F" w14:textId="1B3A102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0A191ED" w14:textId="6BAE3E2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7726" w14:textId="77777777" w:rsidR="00E84DB3" w:rsidRDefault="00E84DB3" w:rsidP="000C1CAD">
      <w:pPr>
        <w:spacing w:line="240" w:lineRule="auto"/>
      </w:pPr>
      <w:r>
        <w:separator/>
      </w:r>
    </w:p>
  </w:endnote>
  <w:endnote w:type="continuationSeparator" w:id="0">
    <w:p w14:paraId="5D3BB6B6" w14:textId="77777777" w:rsidR="00E84DB3" w:rsidRDefault="00E84D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35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2C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3247" w14:textId="19AF78FD" w:rsidR="00262EA3" w:rsidRPr="00475085" w:rsidRDefault="00262EA3" w:rsidP="004750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DEAC" w14:textId="77777777" w:rsidR="00E84DB3" w:rsidRDefault="00E84DB3" w:rsidP="000C1CAD">
      <w:pPr>
        <w:spacing w:line="240" w:lineRule="auto"/>
      </w:pPr>
      <w:r>
        <w:separator/>
      </w:r>
    </w:p>
  </w:footnote>
  <w:footnote w:type="continuationSeparator" w:id="0">
    <w:p w14:paraId="58C394C1" w14:textId="77777777" w:rsidR="00E84DB3" w:rsidRDefault="00E84D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A4A5B7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089825" wp14:anchorId="311BF1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75085" w14:paraId="380342CC" w14:textId="28FF0DC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77D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3733C">
                                <w:t>1083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1BF1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84DB3" w14:paraId="380342CC" w14:textId="28FF0DC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77D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3733C">
                          <w:t>1083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A3F84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FDD780D" w14:textId="77777777">
    <w:pPr>
      <w:jc w:val="right"/>
    </w:pPr>
  </w:p>
  <w:p w:rsidR="00262EA3" w:rsidP="00776B74" w:rsidRDefault="00262EA3" w14:paraId="2E536F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75085" w14:paraId="27C4E92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2C9956" wp14:anchorId="1CC17E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75085" w14:paraId="4831786D" w14:textId="4A82963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77D4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3733C">
          <w:t>1083</w:t>
        </w:r>
      </w:sdtContent>
    </w:sdt>
  </w:p>
  <w:p w:rsidRPr="008227B3" w:rsidR="00262EA3" w:rsidP="008227B3" w:rsidRDefault="00475085" w14:paraId="2CE5BFB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75085" w14:paraId="04F8D2AF" w14:textId="41607E6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:2224</w:t>
        </w:r>
      </w:sdtContent>
    </w:sdt>
  </w:p>
  <w:p w:rsidR="00262EA3" w:rsidP="00E03A3D" w:rsidRDefault="00475085" w14:paraId="58B73912" w14:textId="54AB240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C77D46" w14:paraId="08155BE8" w14:textId="6D834541">
        <w:pPr>
          <w:pStyle w:val="FSHRub2"/>
        </w:pPr>
        <w:r>
          <w:t xml:space="preserve">Viltvårdsfonden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6738A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77D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33C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085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7E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D7F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2F6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6C7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E31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46"/>
    <w:rsid w:val="00C77DCD"/>
    <w:rsid w:val="00C77F16"/>
    <w:rsid w:val="00C810D2"/>
    <w:rsid w:val="00C811F0"/>
    <w:rsid w:val="00C81440"/>
    <w:rsid w:val="00C82BA9"/>
    <w:rsid w:val="00C838EE"/>
    <w:rsid w:val="00C83961"/>
    <w:rsid w:val="00C83F30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DB3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080570"/>
  <w15:chartTrackingRefBased/>
  <w15:docId w15:val="{BCD6CB46-8FB8-4945-BAB4-04CB50FF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EADC0AE2FB4CFE8550B2AE17565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6725A-5186-421C-9920-9E61FA887F1C}"/>
      </w:docPartPr>
      <w:docPartBody>
        <w:p w:rsidR="005A797C" w:rsidRDefault="005A797C">
          <w:pPr>
            <w:pStyle w:val="B3EADC0AE2FB4CFE8550B2AE17565B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31AE06E36F4CCDAABE0A16EDA803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95457-8310-48E7-99DF-F0F493997E75}"/>
      </w:docPartPr>
      <w:docPartBody>
        <w:p w:rsidR="005A797C" w:rsidRDefault="005A797C">
          <w:pPr>
            <w:pStyle w:val="E131AE06E36F4CCDAABE0A16EDA8038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A2DC18058DC42B8B4A7FDE043E64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69305-7C69-46C6-9AAA-9D127E2EA6EA}"/>
      </w:docPartPr>
      <w:docPartBody>
        <w:p w:rsidR="005A797C" w:rsidRDefault="005A797C">
          <w:pPr>
            <w:pStyle w:val="9A2DC18058DC42B8B4A7FDE043E642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F22609855849129426C22EC005E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E441E-971C-4FEA-9445-505C71D1765D}"/>
      </w:docPartPr>
      <w:docPartBody>
        <w:p w:rsidR="005A797C" w:rsidRDefault="005A797C">
          <w:pPr>
            <w:pStyle w:val="C4F22609855849129426C22EC005E39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7C"/>
    <w:rsid w:val="005A797C"/>
    <w:rsid w:val="00680C1B"/>
    <w:rsid w:val="0087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EADC0AE2FB4CFE8550B2AE17565BD2">
    <w:name w:val="B3EADC0AE2FB4CFE8550B2AE17565BD2"/>
  </w:style>
  <w:style w:type="paragraph" w:customStyle="1" w:styleId="E131AE06E36F4CCDAABE0A16EDA80389">
    <w:name w:val="E131AE06E36F4CCDAABE0A16EDA80389"/>
  </w:style>
  <w:style w:type="paragraph" w:customStyle="1" w:styleId="9A2DC18058DC42B8B4A7FDE043E642C3">
    <w:name w:val="9A2DC18058DC42B8B4A7FDE043E642C3"/>
  </w:style>
  <w:style w:type="paragraph" w:customStyle="1" w:styleId="C4F22609855849129426C22EC005E39A">
    <w:name w:val="C4F22609855849129426C22EC005E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69E40-2E76-46DE-8FDC-F651EE851C46}"/>
</file>

<file path=customXml/itemProps2.xml><?xml version="1.0" encoding="utf-8"?>
<ds:datastoreItem xmlns:ds="http://schemas.openxmlformats.org/officeDocument/2006/customXml" ds:itemID="{EA33B8E4-2237-4800-8D0F-DD7082DE84AE}"/>
</file>

<file path=customXml/itemProps3.xml><?xml version="1.0" encoding="utf-8"?>
<ds:datastoreItem xmlns:ds="http://schemas.openxmlformats.org/officeDocument/2006/customXml" ds:itemID="{11AED1D7-FC07-4613-A003-6E8B657B988E}"/>
</file>

<file path=customXml/itemProps4.xml><?xml version="1.0" encoding="utf-8"?>
<ds:datastoreItem xmlns:ds="http://schemas.openxmlformats.org/officeDocument/2006/customXml" ds:itemID="{5FDD2A29-C397-4E0D-83E0-52D8FBCDFD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512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