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4885" w:rsidRPr="00646563" w:rsidTr="002548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54885" w:rsidRPr="00646563" w:rsidRDefault="005B0F2B" w:rsidP="00254885">
            <w:pPr>
              <w:pStyle w:val="RSKRbeteckning"/>
              <w:spacing w:before="240"/>
            </w:pPr>
            <w:r w:rsidRPr="00646563">
              <w:t>Riksdagsskrivelse</w:t>
            </w:r>
          </w:p>
          <w:p w:rsidR="00254885" w:rsidRPr="00646563" w:rsidRDefault="005B0F2B" w:rsidP="00254885">
            <w:pPr>
              <w:pStyle w:val="RSKRbeteckning"/>
            </w:pPr>
            <w:r w:rsidRPr="00646563">
              <w:t>2011/12</w:t>
            </w:r>
            <w:r w:rsidR="00254885" w:rsidRPr="00646563">
              <w:t>:</w:t>
            </w:r>
            <w:r w:rsidRPr="00646563">
              <w:t>23</w:t>
            </w:r>
          </w:p>
        </w:tc>
        <w:tc>
          <w:tcPr>
            <w:tcW w:w="1134" w:type="dxa"/>
          </w:tcPr>
          <w:p w:rsidR="00254885" w:rsidRPr="00646563" w:rsidRDefault="00646563" w:rsidP="00254885">
            <w:pPr>
              <w:jc w:val="right"/>
            </w:pPr>
            <w:r w:rsidRPr="006465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885" w:rsidRPr="00646563" w:rsidTr="002548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4885" w:rsidRPr="00646563" w:rsidRDefault="00254885">
            <w:pPr>
              <w:rPr>
                <w:sz w:val="10"/>
              </w:rPr>
            </w:pPr>
          </w:p>
        </w:tc>
      </w:tr>
    </w:tbl>
    <w:p w:rsidR="00254885" w:rsidRPr="00646563" w:rsidRDefault="00254885"/>
    <w:p w:rsidR="00254885" w:rsidRPr="00646563" w:rsidRDefault="005B0F2B" w:rsidP="00254885">
      <w:pPr>
        <w:pStyle w:val="Mottagare1"/>
      </w:pPr>
      <w:r w:rsidRPr="00646563">
        <w:t>Regeringen</w:t>
      </w:r>
    </w:p>
    <w:p w:rsidR="00254885" w:rsidRPr="00646563" w:rsidRDefault="005B0F2B" w:rsidP="00254885">
      <w:pPr>
        <w:pStyle w:val="Mottagare2"/>
      </w:pPr>
      <w:r w:rsidRPr="00646563">
        <w:t>Socialdepartementet</w:t>
      </w:r>
    </w:p>
    <w:p w:rsidR="00254885" w:rsidRPr="00646563" w:rsidRDefault="00254885" w:rsidP="00254885">
      <w:r w:rsidRPr="00646563">
        <w:t xml:space="preserve">Med överlämnande av </w:t>
      </w:r>
      <w:r w:rsidR="005B0F2B" w:rsidRPr="00646563">
        <w:t>socialutskottet</w:t>
      </w:r>
      <w:r w:rsidRPr="00646563">
        <w:t xml:space="preserve">s betänkande </w:t>
      </w:r>
      <w:r w:rsidR="005B0F2B" w:rsidRPr="00646563">
        <w:t>2011/12</w:t>
      </w:r>
      <w:r w:rsidRPr="00646563">
        <w:t>:</w:t>
      </w:r>
      <w:r w:rsidR="005B0F2B" w:rsidRPr="00646563">
        <w:t>SoU3</w:t>
      </w:r>
      <w:r w:rsidRPr="00646563">
        <w:t xml:space="preserve"> </w:t>
      </w:r>
      <w:r w:rsidR="005B0F2B" w:rsidRPr="00646563">
        <w:t>Utredningar avseende vissa dödsfall</w:t>
      </w:r>
      <w:r w:rsidRPr="00646563">
        <w:t xml:space="preserve"> får jag anmäla att riksdagen denna dag bifallit utskottets förslag till riksdagsbeslut.</w:t>
      </w:r>
    </w:p>
    <w:p w:rsidR="00254885" w:rsidRPr="00646563" w:rsidRDefault="00254885" w:rsidP="00254885">
      <w:pPr>
        <w:pStyle w:val="Stockholm"/>
      </w:pPr>
      <w:r w:rsidRPr="00646563">
        <w:t xml:space="preserve">Stockholm </w:t>
      </w:r>
      <w:r w:rsidR="005B0F2B" w:rsidRPr="00646563">
        <w:t>den 9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4885" w:rsidRPr="00646563" w:rsidTr="002548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54885" w:rsidRPr="00646563" w:rsidRDefault="005B0F2B" w:rsidP="00254885">
            <w:pPr>
              <w:pStyle w:val="AvsTalman"/>
            </w:pPr>
            <w:r w:rsidRPr="00646563">
              <w:t>Ulf Holm</w:t>
            </w:r>
          </w:p>
        </w:tc>
        <w:tc>
          <w:tcPr>
            <w:tcW w:w="3628" w:type="dxa"/>
          </w:tcPr>
          <w:p w:rsidR="00254885" w:rsidRPr="00646563" w:rsidRDefault="005B0F2B" w:rsidP="00254885">
            <w:pPr>
              <w:pStyle w:val="AvsTjnsteman"/>
            </w:pPr>
            <w:r w:rsidRPr="00646563">
              <w:t>Claes Mårtensson</w:t>
            </w:r>
          </w:p>
        </w:tc>
      </w:tr>
    </w:tbl>
    <w:p w:rsidR="00D85057" w:rsidRPr="00646563" w:rsidRDefault="00D85057" w:rsidP="00254885"/>
    <w:sectPr w:rsidR="00D85057" w:rsidRPr="0064656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85"/>
    <w:rsid w:val="0009098F"/>
    <w:rsid w:val="000C2D8D"/>
    <w:rsid w:val="001667BD"/>
    <w:rsid w:val="001C2855"/>
    <w:rsid w:val="00224A43"/>
    <w:rsid w:val="00243D3C"/>
    <w:rsid w:val="00244660"/>
    <w:rsid w:val="00254885"/>
    <w:rsid w:val="0026798D"/>
    <w:rsid w:val="002B6D86"/>
    <w:rsid w:val="004A0681"/>
    <w:rsid w:val="004C4FD0"/>
    <w:rsid w:val="004F1358"/>
    <w:rsid w:val="00503547"/>
    <w:rsid w:val="00510D48"/>
    <w:rsid w:val="005422B3"/>
    <w:rsid w:val="005B0F2B"/>
    <w:rsid w:val="005F2290"/>
    <w:rsid w:val="00621003"/>
    <w:rsid w:val="00646563"/>
    <w:rsid w:val="00662397"/>
    <w:rsid w:val="006668C5"/>
    <w:rsid w:val="007D2903"/>
    <w:rsid w:val="00852286"/>
    <w:rsid w:val="00860608"/>
    <w:rsid w:val="0087793B"/>
    <w:rsid w:val="008D022D"/>
    <w:rsid w:val="009417EF"/>
    <w:rsid w:val="00992B77"/>
    <w:rsid w:val="009A36CA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92F7-10AA-4A7B-A7E0-D6611E45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23</vt:lpwstr>
  </property>
  <property fmtid="{D5CDD505-2E9C-101B-9397-08002B2CF9AE}" pid="6" name="Datum">
    <vt:lpwstr>2011-11-09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Utredningar avseende vissa dödsfall</vt:lpwstr>
  </property>
  <property fmtid="{D5CDD505-2E9C-101B-9397-08002B2CF9AE}" pid="18" name="Talman">
    <vt:lpwstr>Ulf Holm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9 november 2011</vt:lpwstr>
  </property>
</Properties>
</file>