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4D28B926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F10029">
              <w:rPr>
                <w:b/>
              </w:rPr>
              <w:t>4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F10029">
              <w:rPr>
                <w:b/>
              </w:rPr>
              <w:t>5</w:t>
            </w:r>
            <w:r w:rsidR="0096348C">
              <w:rPr>
                <w:b/>
              </w:rPr>
              <w:t>:</w:t>
            </w:r>
            <w:r w:rsidR="004D669B">
              <w:rPr>
                <w:b/>
              </w:rPr>
              <w:t>6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:rsidRPr="005704A9" w14:paraId="1412A9CD" w14:textId="77777777" w:rsidTr="00012D39">
        <w:tc>
          <w:tcPr>
            <w:tcW w:w="1985" w:type="dxa"/>
          </w:tcPr>
          <w:p w14:paraId="1E998507" w14:textId="77777777" w:rsidR="0096348C" w:rsidRPr="005704A9" w:rsidRDefault="0096348C" w:rsidP="0096348C">
            <w:r w:rsidRPr="005704A9">
              <w:t>DATUM</w:t>
            </w:r>
          </w:p>
        </w:tc>
        <w:tc>
          <w:tcPr>
            <w:tcW w:w="6463" w:type="dxa"/>
          </w:tcPr>
          <w:p w14:paraId="02911D03" w14:textId="65B392F3" w:rsidR="0096348C" w:rsidRPr="005704A9" w:rsidRDefault="000315D3" w:rsidP="0096348C">
            <w:r w:rsidRPr="005704A9">
              <w:t>2024-1</w:t>
            </w:r>
            <w:r w:rsidR="004D669B">
              <w:t>1</w:t>
            </w:r>
            <w:r w:rsidRPr="005704A9">
              <w:t>-</w:t>
            </w:r>
            <w:r w:rsidR="004D669B">
              <w:t>05</w:t>
            </w:r>
          </w:p>
        </w:tc>
      </w:tr>
      <w:tr w:rsidR="0096348C" w:rsidRPr="005704A9" w14:paraId="59B54A1D" w14:textId="77777777" w:rsidTr="00012D39">
        <w:tc>
          <w:tcPr>
            <w:tcW w:w="1985" w:type="dxa"/>
          </w:tcPr>
          <w:p w14:paraId="2B08C94F" w14:textId="77777777" w:rsidR="0096348C" w:rsidRPr="00A339DB" w:rsidRDefault="0096348C" w:rsidP="0096348C">
            <w:r w:rsidRPr="00A339DB">
              <w:t>TID</w:t>
            </w:r>
          </w:p>
        </w:tc>
        <w:tc>
          <w:tcPr>
            <w:tcW w:w="6463" w:type="dxa"/>
          </w:tcPr>
          <w:p w14:paraId="0B1FB026" w14:textId="26E3ED6C" w:rsidR="00D12EAD" w:rsidRPr="00A339DB" w:rsidRDefault="000315D3" w:rsidP="0096348C">
            <w:r w:rsidRPr="00A339DB">
              <w:t>11.00-1</w:t>
            </w:r>
            <w:r w:rsidR="000A7A7D" w:rsidRPr="00A339DB">
              <w:t>1</w:t>
            </w:r>
            <w:r w:rsidRPr="00A339DB">
              <w:t>.</w:t>
            </w:r>
            <w:r w:rsidR="00A339DB" w:rsidRPr="00A339DB">
              <w:t>4</w:t>
            </w:r>
            <w:r w:rsidR="00E43DFD" w:rsidRPr="00A339DB">
              <w:t>0</w:t>
            </w:r>
          </w:p>
        </w:tc>
      </w:tr>
      <w:tr w:rsidR="0096348C" w:rsidRPr="005704A9" w14:paraId="004577CC" w14:textId="77777777" w:rsidTr="00012D39">
        <w:tc>
          <w:tcPr>
            <w:tcW w:w="1985" w:type="dxa"/>
          </w:tcPr>
          <w:p w14:paraId="1AE9301A" w14:textId="77777777" w:rsidR="0096348C" w:rsidRPr="005704A9" w:rsidRDefault="0096348C" w:rsidP="0096348C">
            <w:r w:rsidRPr="005704A9">
              <w:t>NÄRVARANDE</w:t>
            </w:r>
          </w:p>
        </w:tc>
        <w:tc>
          <w:tcPr>
            <w:tcW w:w="6463" w:type="dxa"/>
          </w:tcPr>
          <w:p w14:paraId="7EE708B1" w14:textId="77777777" w:rsidR="0096348C" w:rsidRPr="005704A9" w:rsidRDefault="0096348C" w:rsidP="0096348C">
            <w:r w:rsidRPr="005704A9">
              <w:t>Se bilaga 1</w:t>
            </w:r>
          </w:p>
        </w:tc>
      </w:tr>
    </w:tbl>
    <w:p w14:paraId="3D6D7D87" w14:textId="360A8144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4C0DCF6A" w14:textId="48DAFAD0" w:rsidR="00A339DB" w:rsidRDefault="00A339DB" w:rsidP="0096348C">
      <w:pPr>
        <w:tabs>
          <w:tab w:val="left" w:pos="1701"/>
        </w:tabs>
        <w:rPr>
          <w:snapToGrid w:val="0"/>
          <w:color w:val="000000"/>
        </w:rPr>
      </w:pPr>
    </w:p>
    <w:p w14:paraId="13D4C738" w14:textId="64EB7806" w:rsidR="00A339DB" w:rsidRDefault="00A339DB" w:rsidP="0096348C">
      <w:pPr>
        <w:tabs>
          <w:tab w:val="left" w:pos="1701"/>
        </w:tabs>
        <w:rPr>
          <w:snapToGrid w:val="0"/>
          <w:color w:val="000000"/>
        </w:rPr>
      </w:pPr>
    </w:p>
    <w:p w14:paraId="38685F5D" w14:textId="77777777" w:rsidR="00A339DB" w:rsidRPr="005704A9" w:rsidRDefault="00A339DB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:rsidRPr="005704A9" w14:paraId="610CD348" w14:textId="77777777" w:rsidTr="00D12EAD">
        <w:tc>
          <w:tcPr>
            <w:tcW w:w="567" w:type="dxa"/>
          </w:tcPr>
          <w:p w14:paraId="2C756C2A" w14:textId="77777777" w:rsidR="00E57DF8" w:rsidRPr="005704A9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704A9">
              <w:rPr>
                <w:b/>
                <w:snapToGrid w:val="0"/>
              </w:rPr>
              <w:t>§</w:t>
            </w:r>
            <w:r w:rsidR="004A0EF6" w:rsidRPr="005704A9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2285EF84" w14:textId="77777777" w:rsidR="00D7132C" w:rsidRPr="005704A9" w:rsidRDefault="00D7132C" w:rsidP="00D7132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704A9">
              <w:rPr>
                <w:b/>
                <w:snapToGrid w:val="0"/>
              </w:rPr>
              <w:t>Justering av protokoll</w:t>
            </w:r>
          </w:p>
          <w:p w14:paraId="074258EC" w14:textId="77777777" w:rsidR="00D7132C" w:rsidRPr="005704A9" w:rsidRDefault="00D7132C" w:rsidP="00D7132C">
            <w:pPr>
              <w:tabs>
                <w:tab w:val="left" w:pos="1701"/>
              </w:tabs>
              <w:rPr>
                <w:snapToGrid w:val="0"/>
              </w:rPr>
            </w:pPr>
          </w:p>
          <w:p w14:paraId="175A1188" w14:textId="6BF5A951" w:rsidR="00D7132C" w:rsidRPr="005704A9" w:rsidRDefault="00D7132C" w:rsidP="00D7132C">
            <w:pPr>
              <w:tabs>
                <w:tab w:val="left" w:pos="1701"/>
              </w:tabs>
              <w:rPr>
                <w:snapToGrid w:val="0"/>
              </w:rPr>
            </w:pPr>
            <w:r w:rsidRPr="005704A9">
              <w:rPr>
                <w:snapToGrid w:val="0"/>
              </w:rPr>
              <w:t>Utskottet justerade protokoll 2024/25:</w:t>
            </w:r>
            <w:r w:rsidR="004D669B">
              <w:rPr>
                <w:snapToGrid w:val="0"/>
              </w:rPr>
              <w:t>5</w:t>
            </w:r>
            <w:r w:rsidRPr="005704A9">
              <w:rPr>
                <w:snapToGrid w:val="0"/>
              </w:rPr>
              <w:t>.</w:t>
            </w:r>
          </w:p>
          <w:p w14:paraId="313533B1" w14:textId="77777777" w:rsidR="00E57DF8" w:rsidRPr="005704A9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AC1A15" w:rsidRPr="005704A9" w14:paraId="04889674" w14:textId="77777777" w:rsidTr="00D12EAD">
        <w:tc>
          <w:tcPr>
            <w:tcW w:w="567" w:type="dxa"/>
          </w:tcPr>
          <w:p w14:paraId="61BDC7D8" w14:textId="2FBA602A" w:rsidR="00AC1A15" w:rsidRPr="005704A9" w:rsidRDefault="00D7132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704A9"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3F886ED4" w14:textId="32E6178C" w:rsidR="00D7132C" w:rsidRPr="005704A9" w:rsidRDefault="00E43DFD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</w:rPr>
            </w:pPr>
            <w:r w:rsidRPr="005704A9">
              <w:rPr>
                <w:b/>
              </w:rPr>
              <w:t xml:space="preserve">Information av </w:t>
            </w:r>
            <w:r w:rsidR="004D669B">
              <w:rPr>
                <w:b/>
              </w:rPr>
              <w:t>Migrationsverket</w:t>
            </w:r>
          </w:p>
          <w:p w14:paraId="6FFC2984" w14:textId="77777777" w:rsidR="00E43DFD" w:rsidRPr="005704A9" w:rsidRDefault="00E43DFD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1E87B7C5" w14:textId="027AC26B" w:rsidR="00E43DFD" w:rsidRDefault="004D669B" w:rsidP="00E43DF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4D669B">
              <w:rPr>
                <w:bCs/>
                <w:szCs w:val="24"/>
              </w:rPr>
              <w:t>Generaldirektör Maria</w:t>
            </w:r>
            <w:r w:rsidR="00A339DB">
              <w:rPr>
                <w:bCs/>
                <w:szCs w:val="24"/>
              </w:rPr>
              <w:t xml:space="preserve"> </w:t>
            </w:r>
            <w:proofErr w:type="spellStart"/>
            <w:r w:rsidRPr="004D669B">
              <w:rPr>
                <w:bCs/>
                <w:szCs w:val="24"/>
              </w:rPr>
              <w:t>Mindhammar</w:t>
            </w:r>
            <w:proofErr w:type="spellEnd"/>
            <w:r w:rsidR="00A339DB">
              <w:rPr>
                <w:bCs/>
                <w:szCs w:val="24"/>
              </w:rPr>
              <w:t xml:space="preserve"> </w:t>
            </w:r>
            <w:r w:rsidRPr="004D669B">
              <w:rPr>
                <w:bCs/>
                <w:szCs w:val="24"/>
              </w:rPr>
              <w:t>med medarbetare lämnade information med anledning av budgetpropositionen för 202</w:t>
            </w:r>
            <w:r>
              <w:rPr>
                <w:bCs/>
                <w:szCs w:val="24"/>
              </w:rPr>
              <w:t>5.</w:t>
            </w:r>
          </w:p>
          <w:p w14:paraId="48A8887A" w14:textId="394B7301" w:rsidR="004D669B" w:rsidRPr="005704A9" w:rsidRDefault="004D669B" w:rsidP="00E43DF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</w:tc>
      </w:tr>
      <w:tr w:rsidR="00E57DF8" w:rsidRPr="005704A9" w14:paraId="26EE67EC" w14:textId="77777777" w:rsidTr="00D12EAD">
        <w:tc>
          <w:tcPr>
            <w:tcW w:w="567" w:type="dxa"/>
          </w:tcPr>
          <w:p w14:paraId="5477A2C0" w14:textId="5DC4436C" w:rsidR="00E57DF8" w:rsidRPr="005704A9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704A9">
              <w:rPr>
                <w:b/>
                <w:snapToGrid w:val="0"/>
              </w:rPr>
              <w:t>§</w:t>
            </w:r>
            <w:r w:rsidR="00D7132C" w:rsidRPr="005704A9">
              <w:rPr>
                <w:b/>
                <w:snapToGrid w:val="0"/>
              </w:rPr>
              <w:t xml:space="preserve"> </w:t>
            </w:r>
            <w:r w:rsidR="004D669B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56162BC7" w14:textId="142489E2" w:rsidR="00D7132C" w:rsidRPr="005704A9" w:rsidRDefault="00E43DFD" w:rsidP="00D7132C">
            <w:pPr>
              <w:tabs>
                <w:tab w:val="left" w:pos="1701"/>
              </w:tabs>
              <w:rPr>
                <w:b/>
                <w:bCs/>
              </w:rPr>
            </w:pPr>
            <w:r w:rsidRPr="005704A9">
              <w:rPr>
                <w:b/>
                <w:bCs/>
              </w:rPr>
              <w:t>Utgiftsramar för utgiftsområdena 8 och 10–12 samt beräkning av inkomsterna (socialavgifter) (SfU1y)</w:t>
            </w:r>
          </w:p>
          <w:p w14:paraId="58CA500F" w14:textId="77777777" w:rsidR="00E43DFD" w:rsidRPr="005704A9" w:rsidRDefault="00E43DFD" w:rsidP="00D7132C">
            <w:pPr>
              <w:tabs>
                <w:tab w:val="left" w:pos="1701"/>
              </w:tabs>
              <w:rPr>
                <w:bCs/>
              </w:rPr>
            </w:pPr>
          </w:p>
          <w:p w14:paraId="2FBBD5B5" w14:textId="4719EB75" w:rsidR="00D7132C" w:rsidRPr="005704A9" w:rsidRDefault="00E43DFD" w:rsidP="00D7132C">
            <w:pPr>
              <w:tabs>
                <w:tab w:val="left" w:pos="1701"/>
              </w:tabs>
              <w:rPr>
                <w:bCs/>
              </w:rPr>
            </w:pPr>
            <w:r w:rsidRPr="005704A9">
              <w:rPr>
                <w:bCs/>
              </w:rPr>
              <w:t>Utskottet fortsatte behandlingen av frågan om</w:t>
            </w:r>
            <w:r w:rsidR="00852D7D" w:rsidRPr="005704A9">
              <w:rPr>
                <w:bCs/>
              </w:rPr>
              <w:t xml:space="preserve"> ett</w:t>
            </w:r>
            <w:r w:rsidRPr="005704A9">
              <w:rPr>
                <w:bCs/>
              </w:rPr>
              <w:t xml:space="preserve"> yttrande till finansutskottet över proposition 2024/25:1 och motioner samt proposition 2024/25:25 och motioner.</w:t>
            </w:r>
          </w:p>
          <w:p w14:paraId="557543E8" w14:textId="0EBAEFE1" w:rsidR="00E43DFD" w:rsidRPr="005704A9" w:rsidRDefault="00E43DFD" w:rsidP="00D7132C">
            <w:pPr>
              <w:tabs>
                <w:tab w:val="left" w:pos="1701"/>
              </w:tabs>
              <w:rPr>
                <w:bCs/>
              </w:rPr>
            </w:pPr>
          </w:p>
          <w:p w14:paraId="349140FD" w14:textId="2559FF47" w:rsidR="00E43DFD" w:rsidRDefault="004D669B" w:rsidP="00D7132C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justerade yttrande 2024/</w:t>
            </w:r>
            <w:proofErr w:type="gramStart"/>
            <w:r>
              <w:rPr>
                <w:bCs/>
              </w:rPr>
              <w:t>25:SfU</w:t>
            </w:r>
            <w:proofErr w:type="gramEnd"/>
            <w:r>
              <w:rPr>
                <w:bCs/>
              </w:rPr>
              <w:t>1y.</w:t>
            </w:r>
          </w:p>
          <w:p w14:paraId="08A30A4F" w14:textId="71CF1F0F" w:rsidR="004D669B" w:rsidRDefault="004D669B" w:rsidP="00D7132C">
            <w:pPr>
              <w:tabs>
                <w:tab w:val="left" w:pos="1701"/>
              </w:tabs>
              <w:rPr>
                <w:bCs/>
              </w:rPr>
            </w:pPr>
          </w:p>
          <w:p w14:paraId="31E782A7" w14:textId="2C2D5ACF" w:rsidR="004D669B" w:rsidRPr="005704A9" w:rsidRDefault="004D669B" w:rsidP="00D7132C">
            <w:pPr>
              <w:tabs>
                <w:tab w:val="left" w:pos="1701"/>
              </w:tabs>
              <w:rPr>
                <w:bCs/>
              </w:rPr>
            </w:pPr>
            <w:r w:rsidRPr="000A7A7D">
              <w:rPr>
                <w:bCs/>
              </w:rPr>
              <w:t>S-, V-, C- och MP-ledamöterna anmälde avvikande meningar.</w:t>
            </w:r>
          </w:p>
          <w:p w14:paraId="1EA7D04A" w14:textId="7EA59F36" w:rsidR="00D7132C" w:rsidRPr="005704A9" w:rsidRDefault="00D7132C" w:rsidP="00D7132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96348C" w:rsidRPr="005704A9" w14:paraId="69FC772F" w14:textId="77777777" w:rsidTr="00D12EAD">
        <w:tc>
          <w:tcPr>
            <w:tcW w:w="567" w:type="dxa"/>
          </w:tcPr>
          <w:p w14:paraId="231595B0" w14:textId="45F1A588" w:rsidR="0096348C" w:rsidRPr="005704A9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704A9">
              <w:rPr>
                <w:b/>
                <w:snapToGrid w:val="0"/>
              </w:rPr>
              <w:t>§</w:t>
            </w:r>
            <w:r w:rsidR="00D7132C" w:rsidRPr="005704A9">
              <w:rPr>
                <w:b/>
                <w:snapToGrid w:val="0"/>
              </w:rPr>
              <w:t xml:space="preserve"> </w:t>
            </w:r>
            <w:r w:rsidR="004D669B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2A44AC31" w14:textId="77777777" w:rsidR="004D669B" w:rsidRDefault="004D669B" w:rsidP="00EE7FFE">
            <w:pPr>
              <w:tabs>
                <w:tab w:val="left" w:pos="1701"/>
              </w:tabs>
              <w:rPr>
                <w:b/>
              </w:rPr>
            </w:pPr>
            <w:r w:rsidRPr="00AE50C6">
              <w:rPr>
                <w:b/>
              </w:rPr>
              <w:t>Anmälan av föreskrifter om tillfälligt skydd (SfU8)</w:t>
            </w:r>
          </w:p>
          <w:p w14:paraId="437EFE7B" w14:textId="77777777" w:rsidR="004D669B" w:rsidRDefault="004D669B" w:rsidP="00EE7FFE">
            <w:pPr>
              <w:tabs>
                <w:tab w:val="left" w:pos="1701"/>
              </w:tabs>
            </w:pPr>
          </w:p>
          <w:p w14:paraId="343A890D" w14:textId="0B0BBAA1" w:rsidR="004D669B" w:rsidRDefault="004D669B" w:rsidP="00EE7FFE">
            <w:pPr>
              <w:tabs>
                <w:tab w:val="left" w:pos="1701"/>
              </w:tabs>
            </w:pPr>
            <w:r>
              <w:t>Utskottet fortsatte b</w:t>
            </w:r>
            <w:r w:rsidRPr="00AE50C6">
              <w:t>eredning</w:t>
            </w:r>
            <w:r>
              <w:t>en av s</w:t>
            </w:r>
            <w:r w:rsidRPr="00FD6A1D">
              <w:t>krivelse</w:t>
            </w:r>
            <w:r w:rsidR="00A339DB">
              <w:t xml:space="preserve"> </w:t>
            </w:r>
            <w:r w:rsidRPr="00FD6A1D">
              <w:t>2024/25:13</w:t>
            </w:r>
            <w:r>
              <w:t>.</w:t>
            </w:r>
          </w:p>
          <w:p w14:paraId="1104DD13" w14:textId="77777777" w:rsidR="004D669B" w:rsidRDefault="004D669B" w:rsidP="00EE7FFE">
            <w:pPr>
              <w:tabs>
                <w:tab w:val="left" w:pos="1701"/>
              </w:tabs>
            </w:pPr>
          </w:p>
          <w:p w14:paraId="60B73A7E" w14:textId="77777777" w:rsidR="004D669B" w:rsidRDefault="004D669B" w:rsidP="00EE7FFE">
            <w:pPr>
              <w:tabs>
                <w:tab w:val="left" w:pos="1701"/>
              </w:tabs>
            </w:pPr>
            <w:r>
              <w:t>Frågan bordlades.</w:t>
            </w:r>
          </w:p>
          <w:p w14:paraId="69367A3D" w14:textId="54912EA4" w:rsidR="00275CD2" w:rsidRPr="005704A9" w:rsidRDefault="004D669B" w:rsidP="00EE7FFE">
            <w:pPr>
              <w:tabs>
                <w:tab w:val="left" w:pos="1701"/>
              </w:tabs>
              <w:rPr>
                <w:snapToGrid w:val="0"/>
              </w:rPr>
            </w:pPr>
            <w:r w:rsidRPr="00FD6A1D">
              <w:t xml:space="preserve"> </w:t>
            </w:r>
          </w:p>
        </w:tc>
      </w:tr>
      <w:tr w:rsidR="0096348C" w:rsidRPr="005704A9" w14:paraId="09DB6908" w14:textId="77777777" w:rsidTr="00D12EAD">
        <w:tc>
          <w:tcPr>
            <w:tcW w:w="567" w:type="dxa"/>
          </w:tcPr>
          <w:p w14:paraId="15753E0A" w14:textId="504E2BE1" w:rsidR="0096348C" w:rsidRPr="005704A9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704A9">
              <w:rPr>
                <w:b/>
                <w:snapToGrid w:val="0"/>
              </w:rPr>
              <w:t xml:space="preserve">§ </w:t>
            </w:r>
            <w:r w:rsidR="004D669B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318B0F6B" w14:textId="11FFC332" w:rsidR="00E43DFD" w:rsidRDefault="004D669B" w:rsidP="0096348C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Utgiftsområde 8 Migration (SfU4)</w:t>
            </w:r>
          </w:p>
          <w:p w14:paraId="0BE579DF" w14:textId="50E97976" w:rsidR="004D669B" w:rsidRPr="00046FF0" w:rsidRDefault="004D669B" w:rsidP="0096348C">
            <w:pPr>
              <w:tabs>
                <w:tab w:val="left" w:pos="1701"/>
              </w:tabs>
              <w:rPr>
                <w:bCs/>
              </w:rPr>
            </w:pPr>
          </w:p>
          <w:p w14:paraId="27E58FD7" w14:textId="0FF35B3A" w:rsidR="004D669B" w:rsidRDefault="004D669B" w:rsidP="0096348C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inledde beredningen av proposition 2024/25:1 och motioner.</w:t>
            </w:r>
          </w:p>
          <w:p w14:paraId="05FF720D" w14:textId="33C7161E" w:rsidR="004D669B" w:rsidRDefault="004D669B" w:rsidP="0096348C">
            <w:pPr>
              <w:tabs>
                <w:tab w:val="left" w:pos="1701"/>
              </w:tabs>
              <w:rPr>
                <w:bCs/>
              </w:rPr>
            </w:pPr>
          </w:p>
          <w:p w14:paraId="77A85BFB" w14:textId="27D7D85A" w:rsidR="004D669B" w:rsidRPr="004D669B" w:rsidRDefault="004D669B" w:rsidP="0096348C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</w:rPr>
              <w:t>Frågan bordlades.</w:t>
            </w:r>
          </w:p>
          <w:p w14:paraId="0F9CB514" w14:textId="49D31DB4" w:rsidR="00C57994" w:rsidRPr="005704A9" w:rsidRDefault="00C57994" w:rsidP="00E43DF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D669B" w:rsidRPr="005704A9" w14:paraId="29A897E8" w14:textId="77777777" w:rsidTr="00D12EAD">
        <w:tc>
          <w:tcPr>
            <w:tcW w:w="567" w:type="dxa"/>
          </w:tcPr>
          <w:p w14:paraId="31A6F77C" w14:textId="3D000BF2" w:rsidR="004D669B" w:rsidRPr="005704A9" w:rsidRDefault="004D669B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14:paraId="22CF9A4C" w14:textId="0A31DD7C" w:rsidR="004D669B" w:rsidRDefault="004D669B" w:rsidP="0096348C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Utgiftsområde 11 Ekonomisk trygghet vid </w:t>
            </w:r>
            <w:r w:rsidR="00A339DB">
              <w:rPr>
                <w:b/>
              </w:rPr>
              <w:t>å</w:t>
            </w:r>
            <w:r>
              <w:rPr>
                <w:b/>
              </w:rPr>
              <w:t>lderdom (SfU2)</w:t>
            </w:r>
          </w:p>
          <w:p w14:paraId="0808CA5B" w14:textId="77777777" w:rsidR="004D669B" w:rsidRPr="00046FF0" w:rsidRDefault="004D669B" w:rsidP="0096348C">
            <w:pPr>
              <w:tabs>
                <w:tab w:val="left" w:pos="1701"/>
              </w:tabs>
              <w:rPr>
                <w:bCs/>
              </w:rPr>
            </w:pPr>
          </w:p>
          <w:p w14:paraId="4010FAF8" w14:textId="77777777" w:rsidR="004D669B" w:rsidRDefault="004D669B" w:rsidP="004D669B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inledde beredningen av proposition 2024/25:1 och motioner.</w:t>
            </w:r>
          </w:p>
          <w:p w14:paraId="6678D854" w14:textId="77777777" w:rsidR="004D669B" w:rsidRDefault="004D669B" w:rsidP="004D669B">
            <w:pPr>
              <w:tabs>
                <w:tab w:val="left" w:pos="1701"/>
              </w:tabs>
              <w:rPr>
                <w:bCs/>
              </w:rPr>
            </w:pPr>
          </w:p>
          <w:p w14:paraId="450FFF5C" w14:textId="171F3CD1" w:rsidR="004D669B" w:rsidRDefault="004D669B" w:rsidP="004D669B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Frågan bordlades.</w:t>
            </w:r>
          </w:p>
          <w:p w14:paraId="246CE316" w14:textId="00508F93" w:rsidR="00A339DB" w:rsidRDefault="00A339DB" w:rsidP="004D669B">
            <w:pPr>
              <w:tabs>
                <w:tab w:val="left" w:pos="1701"/>
              </w:tabs>
              <w:rPr>
                <w:bCs/>
              </w:rPr>
            </w:pPr>
          </w:p>
          <w:p w14:paraId="2DA09FF1" w14:textId="0624BA78" w:rsidR="00A339DB" w:rsidRDefault="00A339DB" w:rsidP="004D669B">
            <w:pPr>
              <w:tabs>
                <w:tab w:val="left" w:pos="1701"/>
              </w:tabs>
              <w:rPr>
                <w:bCs/>
              </w:rPr>
            </w:pPr>
          </w:p>
          <w:p w14:paraId="4A124E42" w14:textId="77777777" w:rsidR="00A339DB" w:rsidRPr="004D669B" w:rsidRDefault="00A339DB" w:rsidP="004D669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D712BC2" w14:textId="2CA7E535" w:rsidR="004D669B" w:rsidRPr="004D669B" w:rsidRDefault="004D669B" w:rsidP="0096348C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4D669B" w:rsidRPr="005704A9" w14:paraId="007F2AA6" w14:textId="77777777" w:rsidTr="00D12EAD">
        <w:tc>
          <w:tcPr>
            <w:tcW w:w="567" w:type="dxa"/>
          </w:tcPr>
          <w:p w14:paraId="0B6D4824" w14:textId="57352187" w:rsidR="004D669B" w:rsidRPr="005704A9" w:rsidRDefault="004D669B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6946" w:type="dxa"/>
            <w:gridSpan w:val="2"/>
          </w:tcPr>
          <w:p w14:paraId="313EB144" w14:textId="77777777" w:rsidR="004D669B" w:rsidRPr="000A7A7D" w:rsidRDefault="004D669B" w:rsidP="0096348C">
            <w:pPr>
              <w:tabs>
                <w:tab w:val="left" w:pos="1701"/>
              </w:tabs>
              <w:rPr>
                <w:b/>
                <w:bCs/>
              </w:rPr>
            </w:pPr>
            <w:r w:rsidRPr="000A7A7D">
              <w:rPr>
                <w:b/>
                <w:bCs/>
              </w:rPr>
              <w:t>Totalförsvaret 2025–2030</w:t>
            </w:r>
          </w:p>
          <w:p w14:paraId="5C98070F" w14:textId="77777777" w:rsidR="004D669B" w:rsidRPr="000A7A7D" w:rsidRDefault="004D669B" w:rsidP="0096348C">
            <w:pPr>
              <w:tabs>
                <w:tab w:val="left" w:pos="1701"/>
              </w:tabs>
            </w:pPr>
          </w:p>
          <w:p w14:paraId="06DD6C1B" w14:textId="77777777" w:rsidR="004D669B" w:rsidRPr="000A7A7D" w:rsidRDefault="004D669B" w:rsidP="0096348C">
            <w:pPr>
              <w:tabs>
                <w:tab w:val="left" w:pos="1701"/>
              </w:tabs>
            </w:pPr>
            <w:r w:rsidRPr="000A7A7D">
              <w:t>Utskottet behandlade frågan om ett yttrande till försvarsutskottet över proposition 2024/25:34 (avsnitt 1–3, 5–13).</w:t>
            </w:r>
          </w:p>
          <w:p w14:paraId="5FA3B417" w14:textId="77777777" w:rsidR="004D669B" w:rsidRPr="000A7A7D" w:rsidRDefault="004D669B" w:rsidP="0096348C">
            <w:pPr>
              <w:tabs>
                <w:tab w:val="left" w:pos="1701"/>
              </w:tabs>
            </w:pPr>
          </w:p>
          <w:p w14:paraId="3EF51CD5" w14:textId="3B510A73" w:rsidR="004D669B" w:rsidRDefault="004D669B" w:rsidP="0096348C">
            <w:pPr>
              <w:tabs>
                <w:tab w:val="left" w:pos="1701"/>
              </w:tabs>
            </w:pPr>
            <w:r w:rsidRPr="000A7A7D">
              <w:t>Utskottet beslutade att inte yttra sig.</w:t>
            </w:r>
          </w:p>
          <w:p w14:paraId="2F0ABAC4" w14:textId="77777777" w:rsidR="00A339DB" w:rsidRPr="000A7A7D" w:rsidRDefault="00A339DB" w:rsidP="0096348C">
            <w:pPr>
              <w:tabs>
                <w:tab w:val="left" w:pos="1701"/>
              </w:tabs>
            </w:pPr>
          </w:p>
          <w:p w14:paraId="487DDE36" w14:textId="3379F9D9" w:rsidR="004D669B" w:rsidRDefault="004D669B" w:rsidP="0096348C">
            <w:pPr>
              <w:tabs>
                <w:tab w:val="left" w:pos="1701"/>
              </w:tabs>
            </w:pPr>
            <w:r w:rsidRPr="000A7A7D">
              <w:t>Denna punkt förklarades omedelbart justerad.</w:t>
            </w:r>
          </w:p>
          <w:p w14:paraId="7A754904" w14:textId="60E4E6FA" w:rsidR="004D669B" w:rsidRPr="004D669B" w:rsidRDefault="004D669B" w:rsidP="0096348C">
            <w:pPr>
              <w:tabs>
                <w:tab w:val="left" w:pos="1701"/>
              </w:tabs>
            </w:pPr>
          </w:p>
        </w:tc>
      </w:tr>
      <w:tr w:rsidR="004D669B" w:rsidRPr="005704A9" w14:paraId="47C8C03F" w14:textId="77777777" w:rsidTr="00D12EAD">
        <w:tc>
          <w:tcPr>
            <w:tcW w:w="567" w:type="dxa"/>
          </w:tcPr>
          <w:p w14:paraId="615FC845" w14:textId="0F15E95F" w:rsidR="004D669B" w:rsidRDefault="004D669B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</w:tcPr>
          <w:p w14:paraId="3F4ABBA7" w14:textId="64A21AB1" w:rsidR="004D669B" w:rsidRPr="000A7A7D" w:rsidRDefault="004D669B" w:rsidP="004D669B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0A7A7D">
              <w:rPr>
                <w:b/>
                <w:bCs/>
                <w:color w:val="000000"/>
                <w:szCs w:val="24"/>
              </w:rPr>
              <w:t xml:space="preserve">Arbetslivsinriktad rehabilitering för sjukskrivna med stressrelaterad ohälsa – en utvärdering </w:t>
            </w:r>
          </w:p>
          <w:p w14:paraId="39E6DDC1" w14:textId="77777777" w:rsidR="004D669B" w:rsidRPr="000A7A7D" w:rsidRDefault="004D669B" w:rsidP="004D669B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14:paraId="7023ABF9" w14:textId="7819C53C" w:rsidR="000A7A7D" w:rsidRDefault="004D669B" w:rsidP="002876DF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0A7A7D">
              <w:rPr>
                <w:color w:val="000000"/>
                <w:szCs w:val="24"/>
              </w:rPr>
              <w:t xml:space="preserve">Utskottet beslutade </w:t>
            </w:r>
            <w:r w:rsidR="002876DF" w:rsidRPr="000A7A7D">
              <w:rPr>
                <w:color w:val="000000"/>
                <w:szCs w:val="24"/>
              </w:rPr>
              <w:t xml:space="preserve">att rapporten </w:t>
            </w:r>
            <w:r w:rsidRPr="000A7A7D">
              <w:rPr>
                <w:color w:val="000000"/>
                <w:szCs w:val="24"/>
              </w:rPr>
              <w:t xml:space="preserve">Arbetslivsinriktad rehabilitering för sjukskrivna med stressrelaterad ohälsa – en utvärdering </w:t>
            </w:r>
            <w:r w:rsidR="00D153CB">
              <w:rPr>
                <w:color w:val="000000"/>
                <w:szCs w:val="24"/>
              </w:rPr>
              <w:t xml:space="preserve">ska </w:t>
            </w:r>
            <w:r w:rsidR="00D153CB" w:rsidRPr="000A7A7D">
              <w:rPr>
                <w:color w:val="000000"/>
                <w:szCs w:val="24"/>
              </w:rPr>
              <w:t>publicera</w:t>
            </w:r>
            <w:r w:rsidR="00D153CB">
              <w:rPr>
                <w:color w:val="000000"/>
                <w:szCs w:val="24"/>
              </w:rPr>
              <w:t>s</w:t>
            </w:r>
            <w:r w:rsidR="00D153CB" w:rsidRPr="000A7A7D">
              <w:rPr>
                <w:color w:val="000000"/>
                <w:szCs w:val="24"/>
              </w:rPr>
              <w:t xml:space="preserve"> </w:t>
            </w:r>
            <w:r w:rsidR="002876DF" w:rsidRPr="000A7A7D">
              <w:rPr>
                <w:color w:val="000000"/>
                <w:szCs w:val="24"/>
              </w:rPr>
              <w:t>som en</w:t>
            </w:r>
            <w:r w:rsidRPr="000A7A7D">
              <w:rPr>
                <w:color w:val="000000"/>
                <w:szCs w:val="24"/>
              </w:rPr>
              <w:t xml:space="preserve"> rapport från riksdagen (RFR).</w:t>
            </w:r>
          </w:p>
          <w:p w14:paraId="0FB08B08" w14:textId="02D26BAE" w:rsidR="005009FC" w:rsidRDefault="005009FC" w:rsidP="002876DF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14:paraId="3292E0D9" w14:textId="0F3B7758" w:rsidR="004D669B" w:rsidRPr="004D669B" w:rsidRDefault="000A7A7D" w:rsidP="002876DF">
            <w:pPr>
              <w:tabs>
                <w:tab w:val="left" w:pos="1701"/>
              </w:tabs>
              <w:rPr>
                <w:b/>
                <w:bCs/>
                <w:highlight w:val="yellow"/>
              </w:rPr>
            </w:pPr>
            <w:r w:rsidRPr="000A7A7D">
              <w:rPr>
                <w:color w:val="000000"/>
                <w:szCs w:val="24"/>
              </w:rPr>
              <w:t>Denna punkt förklarades omedelbart justerad.</w:t>
            </w:r>
            <w:r w:rsidR="002876DF">
              <w:rPr>
                <w:color w:val="000000"/>
                <w:szCs w:val="24"/>
              </w:rPr>
              <w:br/>
            </w:r>
          </w:p>
        </w:tc>
      </w:tr>
      <w:tr w:rsidR="00167DB3" w:rsidRPr="005704A9" w14:paraId="6288FBB8" w14:textId="77777777" w:rsidTr="00D12EAD">
        <w:tc>
          <w:tcPr>
            <w:tcW w:w="567" w:type="dxa"/>
          </w:tcPr>
          <w:p w14:paraId="36D78A97" w14:textId="35CAEAB7" w:rsidR="00167DB3" w:rsidRDefault="00167DB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946" w:type="dxa"/>
            <w:gridSpan w:val="2"/>
          </w:tcPr>
          <w:p w14:paraId="4064E28C" w14:textId="56447739" w:rsidR="00167DB3" w:rsidRDefault="00167DB3" w:rsidP="004D669B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167DB3">
              <w:rPr>
                <w:b/>
                <w:bCs/>
                <w:color w:val="000000"/>
                <w:szCs w:val="24"/>
              </w:rPr>
              <w:t>Inkom</w:t>
            </w:r>
            <w:r w:rsidR="005009FC">
              <w:rPr>
                <w:b/>
                <w:bCs/>
                <w:color w:val="000000"/>
                <w:szCs w:val="24"/>
              </w:rPr>
              <w:t>men</w:t>
            </w:r>
            <w:r w:rsidRPr="00167DB3">
              <w:rPr>
                <w:b/>
                <w:bCs/>
                <w:color w:val="000000"/>
                <w:szCs w:val="24"/>
              </w:rPr>
              <w:t xml:space="preserve"> skrivelse</w:t>
            </w:r>
          </w:p>
          <w:p w14:paraId="264EFFCD" w14:textId="77777777" w:rsidR="00167DB3" w:rsidRPr="000A7A7D" w:rsidRDefault="00167DB3" w:rsidP="004D669B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14:paraId="4F91B1A8" w14:textId="5C670AE4" w:rsidR="00167DB3" w:rsidRDefault="005009FC" w:rsidP="004D669B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En i</w:t>
            </w:r>
            <w:r w:rsidR="00167DB3">
              <w:rPr>
                <w:color w:val="000000"/>
                <w:szCs w:val="24"/>
              </w:rPr>
              <w:t xml:space="preserve">nkommen skrivelse </w:t>
            </w:r>
            <w:r>
              <w:rPr>
                <w:color w:val="000000"/>
                <w:szCs w:val="24"/>
              </w:rPr>
              <w:t>anmäldes (</w:t>
            </w:r>
            <w:r w:rsidR="00167DB3">
              <w:rPr>
                <w:color w:val="000000"/>
                <w:szCs w:val="24"/>
              </w:rPr>
              <w:t xml:space="preserve">dnr </w:t>
            </w:r>
            <w:proofErr w:type="gramStart"/>
            <w:r w:rsidR="00167DB3" w:rsidRPr="00167DB3">
              <w:rPr>
                <w:color w:val="000000"/>
                <w:szCs w:val="24"/>
              </w:rPr>
              <w:t>362-2024</w:t>
            </w:r>
            <w:proofErr w:type="gramEnd"/>
            <w:r w:rsidR="00167DB3" w:rsidRPr="00167DB3">
              <w:rPr>
                <w:color w:val="000000"/>
                <w:szCs w:val="24"/>
              </w:rPr>
              <w:t>/25</w:t>
            </w:r>
            <w:r>
              <w:rPr>
                <w:color w:val="000000"/>
                <w:szCs w:val="24"/>
              </w:rPr>
              <w:t>)</w:t>
            </w:r>
            <w:r w:rsidR="00167DB3">
              <w:rPr>
                <w:color w:val="000000"/>
                <w:szCs w:val="24"/>
              </w:rPr>
              <w:t>.</w:t>
            </w:r>
          </w:p>
          <w:p w14:paraId="05ECA52A" w14:textId="15AAABE8" w:rsidR="00167DB3" w:rsidRPr="00167DB3" w:rsidRDefault="00167DB3" w:rsidP="004D669B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</w:p>
        </w:tc>
      </w:tr>
      <w:tr w:rsidR="00F93B25" w:rsidRPr="005704A9" w14:paraId="5C2DC0AB" w14:textId="77777777" w:rsidTr="00D12EAD">
        <w:tc>
          <w:tcPr>
            <w:tcW w:w="567" w:type="dxa"/>
          </w:tcPr>
          <w:p w14:paraId="41590430" w14:textId="430DFFDD" w:rsidR="00F93B25" w:rsidRPr="005704A9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704A9">
              <w:rPr>
                <w:b/>
                <w:snapToGrid w:val="0"/>
              </w:rPr>
              <w:t xml:space="preserve">§ </w:t>
            </w:r>
            <w:r w:rsidR="005009FC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14:paraId="21136B35" w14:textId="13796E2C" w:rsidR="0054431F" w:rsidRPr="000A7A7D" w:rsidRDefault="00E43DFD" w:rsidP="0054431F">
            <w:pPr>
              <w:tabs>
                <w:tab w:val="left" w:pos="1701"/>
              </w:tabs>
              <w:rPr>
                <w:snapToGrid w:val="0"/>
              </w:rPr>
            </w:pPr>
            <w:r w:rsidRPr="000A7A7D">
              <w:rPr>
                <w:b/>
                <w:bCs/>
              </w:rPr>
              <w:t>Övriga frågor</w:t>
            </w:r>
          </w:p>
          <w:p w14:paraId="780DE1E8" w14:textId="47A06BAE" w:rsidR="00D7132C" w:rsidRPr="000A7A7D" w:rsidRDefault="00D7132C" w:rsidP="00BB1003">
            <w:pPr>
              <w:tabs>
                <w:tab w:val="left" w:pos="1701"/>
              </w:tabs>
              <w:rPr>
                <w:snapToGrid w:val="0"/>
              </w:rPr>
            </w:pPr>
          </w:p>
          <w:p w14:paraId="41D527C8" w14:textId="3F144A84" w:rsidR="00E43DFD" w:rsidRPr="000A7A7D" w:rsidRDefault="000A7A7D" w:rsidP="00BB1003">
            <w:pPr>
              <w:tabs>
                <w:tab w:val="left" w:pos="1701"/>
              </w:tabs>
              <w:rPr>
                <w:snapToGrid w:val="0"/>
              </w:rPr>
            </w:pPr>
            <w:r w:rsidRPr="000A7A7D">
              <w:rPr>
                <w:snapToGrid w:val="0"/>
              </w:rPr>
              <w:t xml:space="preserve">Utskottet enades om att </w:t>
            </w:r>
            <w:r w:rsidR="00D153CB">
              <w:rPr>
                <w:snapToGrid w:val="0"/>
              </w:rPr>
              <w:t xml:space="preserve">ha en terminsavslutning </w:t>
            </w:r>
            <w:r w:rsidRPr="000A7A7D">
              <w:rPr>
                <w:snapToGrid w:val="0"/>
              </w:rPr>
              <w:t>efter sammanträdet torsdagen den 12 december 2024</w:t>
            </w:r>
            <w:r w:rsidR="00D153CB">
              <w:rPr>
                <w:snapToGrid w:val="0"/>
              </w:rPr>
              <w:t>.</w:t>
            </w:r>
          </w:p>
          <w:p w14:paraId="5C26EBB7" w14:textId="5122DF16" w:rsidR="00852D7D" w:rsidRPr="000A7A7D" w:rsidRDefault="00852D7D" w:rsidP="009557E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:rsidRPr="005704A9" w14:paraId="28962869" w14:textId="77777777" w:rsidTr="00D12EAD">
        <w:tc>
          <w:tcPr>
            <w:tcW w:w="567" w:type="dxa"/>
          </w:tcPr>
          <w:p w14:paraId="4CC017E2" w14:textId="44AC30DF" w:rsidR="00134762" w:rsidRPr="005704A9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704A9">
              <w:rPr>
                <w:b/>
                <w:snapToGrid w:val="0"/>
              </w:rPr>
              <w:t xml:space="preserve">§ </w:t>
            </w:r>
            <w:r w:rsidR="005009FC">
              <w:rPr>
                <w:b/>
                <w:snapToGrid w:val="0"/>
              </w:rPr>
              <w:t>11</w:t>
            </w:r>
          </w:p>
        </w:tc>
        <w:tc>
          <w:tcPr>
            <w:tcW w:w="6946" w:type="dxa"/>
            <w:gridSpan w:val="2"/>
          </w:tcPr>
          <w:p w14:paraId="2398FFFA" w14:textId="77777777" w:rsidR="00134762" w:rsidRPr="005704A9" w:rsidRDefault="00D7132C" w:rsidP="0013476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5704A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14:paraId="188BBBCA" w14:textId="77777777" w:rsidR="00D7132C" w:rsidRPr="005704A9" w:rsidRDefault="00D7132C" w:rsidP="001347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220B4606" w14:textId="1ADA22AF" w:rsidR="00D7132C" w:rsidRPr="005704A9" w:rsidRDefault="00D7132C" w:rsidP="001347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0A7A7D">
              <w:rPr>
                <w:rFonts w:eastAsiaTheme="minorHAnsi"/>
                <w:color w:val="000000"/>
                <w:szCs w:val="24"/>
                <w:lang w:eastAsia="en-US"/>
              </w:rPr>
              <w:t xml:space="preserve">Nästa sammanträde äger rum tisdagen den </w:t>
            </w:r>
            <w:r w:rsidR="004D669B" w:rsidRPr="000A7A7D">
              <w:rPr>
                <w:rFonts w:eastAsiaTheme="minorHAnsi"/>
                <w:color w:val="000000"/>
                <w:szCs w:val="24"/>
                <w:lang w:eastAsia="en-US"/>
              </w:rPr>
              <w:t>12</w:t>
            </w:r>
            <w:r w:rsidRPr="000A7A7D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="00E43DFD" w:rsidRPr="000A7A7D">
              <w:rPr>
                <w:rFonts w:eastAsiaTheme="minorHAnsi"/>
                <w:color w:val="000000"/>
                <w:szCs w:val="24"/>
                <w:lang w:eastAsia="en-US"/>
              </w:rPr>
              <w:t>november</w:t>
            </w:r>
            <w:r w:rsidRPr="000A7A7D">
              <w:rPr>
                <w:rFonts w:eastAsiaTheme="minorHAnsi"/>
                <w:color w:val="000000"/>
                <w:szCs w:val="24"/>
                <w:lang w:eastAsia="en-US"/>
              </w:rPr>
              <w:t xml:space="preserve"> 2024 kl. </w:t>
            </w:r>
            <w:r w:rsidR="004D669B" w:rsidRPr="000A7A7D">
              <w:rPr>
                <w:rFonts w:eastAsiaTheme="minorHAnsi"/>
                <w:color w:val="000000"/>
                <w:szCs w:val="24"/>
                <w:lang w:eastAsia="en-US"/>
              </w:rPr>
              <w:t> </w:t>
            </w:r>
            <w:r w:rsidRPr="000A7A7D">
              <w:rPr>
                <w:rFonts w:eastAsiaTheme="minorHAnsi"/>
                <w:color w:val="000000"/>
                <w:szCs w:val="24"/>
                <w:lang w:eastAsia="en-US"/>
              </w:rPr>
              <w:t>11.00.</w:t>
            </w:r>
          </w:p>
          <w:p w14:paraId="00611CAF" w14:textId="0A455CF1" w:rsidR="00D7132C" w:rsidRPr="005704A9" w:rsidRDefault="00D7132C" w:rsidP="001347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</w:tc>
      </w:tr>
      <w:tr w:rsidR="00134762" w:rsidRPr="005704A9" w14:paraId="35ADFEF8" w14:textId="77777777" w:rsidTr="00D12EAD">
        <w:tc>
          <w:tcPr>
            <w:tcW w:w="567" w:type="dxa"/>
          </w:tcPr>
          <w:p w14:paraId="58D60A32" w14:textId="4560DD7C" w:rsidR="00134762" w:rsidRPr="005704A9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65212F5" w14:textId="6B9D136D" w:rsidR="0037236A" w:rsidRPr="005704A9" w:rsidRDefault="0037236A" w:rsidP="0037236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:rsidRPr="005704A9" w14:paraId="500C9811" w14:textId="77777777" w:rsidTr="00D12EAD">
        <w:tc>
          <w:tcPr>
            <w:tcW w:w="567" w:type="dxa"/>
          </w:tcPr>
          <w:p w14:paraId="62453D41" w14:textId="301DCA2B" w:rsidR="00134762" w:rsidRPr="005704A9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ACAC5A0" w14:textId="7A37A4A0" w:rsidR="00134762" w:rsidRPr="005704A9" w:rsidRDefault="00134762" w:rsidP="0013476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:rsidRPr="005704A9" w14:paraId="26788694" w14:textId="77777777" w:rsidTr="00D12EAD">
        <w:tc>
          <w:tcPr>
            <w:tcW w:w="567" w:type="dxa"/>
          </w:tcPr>
          <w:p w14:paraId="1D349AF6" w14:textId="44144F83" w:rsidR="00134762" w:rsidRPr="005704A9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4C72238" w14:textId="77777777" w:rsidR="00134762" w:rsidRPr="005704A9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:rsidRPr="005704A9" w14:paraId="3A08FD80" w14:textId="77777777" w:rsidTr="00D12EAD">
        <w:tc>
          <w:tcPr>
            <w:tcW w:w="567" w:type="dxa"/>
          </w:tcPr>
          <w:p w14:paraId="78CF9E99" w14:textId="5A3B3F36" w:rsidR="00134762" w:rsidRPr="005704A9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83D12D9" w14:textId="77777777" w:rsidR="00134762" w:rsidRPr="005704A9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:rsidRPr="005704A9" w14:paraId="58C33F54" w14:textId="77777777" w:rsidTr="00D12EAD">
        <w:tc>
          <w:tcPr>
            <w:tcW w:w="567" w:type="dxa"/>
          </w:tcPr>
          <w:p w14:paraId="05F1FC35" w14:textId="77777777" w:rsidR="00134762" w:rsidRPr="005704A9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134762" w:rsidRPr="005704A9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134762" w:rsidRPr="005704A9" w:rsidRDefault="00134762" w:rsidP="00134762">
            <w:pPr>
              <w:tabs>
                <w:tab w:val="left" w:pos="1701"/>
              </w:tabs>
            </w:pPr>
            <w:r w:rsidRPr="005704A9">
              <w:t>Vid protokollet</w:t>
            </w:r>
          </w:p>
          <w:p w14:paraId="126E543C" w14:textId="1F88E559" w:rsidR="00134762" w:rsidRPr="005704A9" w:rsidRDefault="00134762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15BE247C" w14:textId="3A8A71F4" w:rsidR="00D7132C" w:rsidRPr="005704A9" w:rsidRDefault="00D7132C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6C4278DD" w14:textId="77777777" w:rsidR="00D7132C" w:rsidRPr="005704A9" w:rsidRDefault="00D7132C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134762" w:rsidRPr="005704A9" w:rsidRDefault="00134762" w:rsidP="00134762">
            <w:pPr>
              <w:tabs>
                <w:tab w:val="left" w:pos="1701"/>
              </w:tabs>
            </w:pPr>
          </w:p>
          <w:p w14:paraId="417E2023" w14:textId="77777777" w:rsidR="00134762" w:rsidRPr="005704A9" w:rsidRDefault="00134762" w:rsidP="00134762">
            <w:pPr>
              <w:tabs>
                <w:tab w:val="left" w:pos="1701"/>
              </w:tabs>
            </w:pPr>
          </w:p>
          <w:p w14:paraId="1B530D71" w14:textId="7E4443F3" w:rsidR="00134762" w:rsidRDefault="00134762" w:rsidP="00134762">
            <w:pPr>
              <w:tabs>
                <w:tab w:val="left" w:pos="1701"/>
              </w:tabs>
            </w:pPr>
            <w:r w:rsidRPr="005704A9">
              <w:t>Justeras den</w:t>
            </w:r>
            <w:r w:rsidR="00D7132C" w:rsidRPr="005704A9">
              <w:t xml:space="preserve"> </w:t>
            </w:r>
            <w:r w:rsidR="004D669B">
              <w:t>12</w:t>
            </w:r>
            <w:r w:rsidR="00D7132C" w:rsidRPr="005704A9">
              <w:t xml:space="preserve"> </w:t>
            </w:r>
            <w:r w:rsidR="00E43DFD" w:rsidRPr="005704A9">
              <w:t>november</w:t>
            </w:r>
            <w:r w:rsidR="00D7132C" w:rsidRPr="005704A9">
              <w:t xml:space="preserve"> </w:t>
            </w:r>
            <w:r w:rsidRPr="005704A9">
              <w:t>202</w:t>
            </w:r>
            <w:r w:rsidR="005C7598" w:rsidRPr="005704A9">
              <w:t>4</w:t>
            </w:r>
          </w:p>
          <w:p w14:paraId="1EA3C465" w14:textId="1C5245F8" w:rsidR="00190E61" w:rsidRPr="00CF4289" w:rsidRDefault="00190E61" w:rsidP="00134762">
            <w:pPr>
              <w:tabs>
                <w:tab w:val="left" w:pos="1701"/>
              </w:tabs>
            </w:pP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p w14:paraId="4C739809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55E47431" w:rsidR="00BE5542" w:rsidRDefault="00BE5542" w:rsidP="00487A46">
            <w:r w:rsidRPr="00D7132C">
              <w:t>202</w:t>
            </w:r>
            <w:r w:rsidR="00F10029" w:rsidRPr="00D7132C">
              <w:t>4</w:t>
            </w:r>
            <w:r w:rsidRPr="00D7132C">
              <w:t>/2</w:t>
            </w:r>
            <w:r w:rsidR="00F10029" w:rsidRPr="00D7132C">
              <w:t>5</w:t>
            </w:r>
            <w:r w:rsidRPr="00D7132C">
              <w:t>:</w:t>
            </w:r>
            <w:r w:rsidR="004D669B">
              <w:t>6</w:t>
            </w:r>
          </w:p>
        </w:tc>
      </w:tr>
      <w:tr w:rsidR="00BE5542" w14:paraId="0C52D82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59B82781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5009FC">
              <w:rPr>
                <w:sz w:val="22"/>
              </w:rPr>
              <w:t xml:space="preserve"> 1–5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5A8BB21B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5009FC">
              <w:rPr>
                <w:sz w:val="22"/>
              </w:rPr>
              <w:t xml:space="preserve"> 6–11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6F1F8211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4374B3B8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7EA050BA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6745E2CF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7F1B071F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</w:tr>
      <w:tr w:rsidR="00BE5542" w14:paraId="7C2C5C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D153CB" w14:paraId="74A1CC5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05A9BB62" w:rsidR="00D153CB" w:rsidRPr="00417E30" w:rsidRDefault="00D153CB" w:rsidP="00D153CB">
            <w:pPr>
              <w:rPr>
                <w:lang w:val="en-GB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(M),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ordf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1D799523" w:rsidR="00D153CB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1934560E" w:rsidR="00D153CB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1F9DD7C9" w:rsidR="00D153CB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D153CB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2499A9D9" w:rsidR="00D153CB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D153CB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D153CB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D153CB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D153CB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D153CB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D153CB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D153CB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D153CB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D153CB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153CB" w:rsidRPr="000A7A7D" w14:paraId="068A3A0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61226F8" w:rsidR="00D153CB" w:rsidRPr="001E1FAC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0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0"/>
            <w:r w:rsidRPr="00190E61">
              <w:rPr>
                <w:szCs w:val="22"/>
                <w:lang w:val="en-GB" w:eastAsia="en-US"/>
              </w:rPr>
              <w:t xml:space="preserve">vice </w:t>
            </w:r>
            <w:proofErr w:type="spellStart"/>
            <w:r w:rsidRPr="00190E61">
              <w:rPr>
                <w:szCs w:val="22"/>
                <w:lang w:val="en-GB" w:eastAsia="en-US"/>
              </w:rPr>
              <w:t>ordf</w:t>
            </w:r>
            <w:proofErr w:type="spellEnd"/>
            <w:r w:rsidRPr="00190E61">
              <w:rPr>
                <w:szCs w:val="22"/>
                <w:lang w:val="en-GB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5C5B2672" w:rsidR="00D153CB" w:rsidRPr="001E1FAC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07D60FA9" w:rsidR="00D153CB" w:rsidRPr="001E1FAC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056C00AF" w:rsidR="00D153CB" w:rsidRPr="001E1FAC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D153CB" w:rsidRPr="001E1FAC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E41279D" w:rsidR="00D153CB" w:rsidRPr="001E1FAC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D153CB" w:rsidRPr="001E1FAC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D153CB" w:rsidRPr="001E1FAC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D153CB" w:rsidRPr="001E1FAC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D153CB" w:rsidRPr="001E1FAC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D153CB" w:rsidRPr="001E1FAC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D153CB" w:rsidRPr="001E1FAC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D153CB" w:rsidRPr="001E1FAC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D153CB" w:rsidRPr="001E1FAC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D153CB" w:rsidRPr="001E1FAC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D153CB" w:rsidRPr="001E1FAC" w14:paraId="2A1156C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proofErr w:type="spellStart"/>
            <w:r>
              <w:rPr>
                <w:szCs w:val="22"/>
                <w:lang w:val="en-US" w:eastAsia="en-US"/>
              </w:rPr>
              <w:t>Ludvig</w:t>
            </w:r>
            <w:proofErr w:type="spellEnd"/>
            <w:r>
              <w:rPr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Cs w:val="22"/>
                <w:lang w:val="en-US" w:eastAsia="en-US"/>
              </w:rPr>
              <w:t>Aspling</w:t>
            </w:r>
            <w:proofErr w:type="spellEnd"/>
            <w:r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2FDECF3D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3A237F31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1B62DD35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153CB" w:rsidRPr="006A511D" w14:paraId="7A99246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 xml:space="preserve">Anders </w:t>
            </w:r>
            <w:proofErr w:type="spellStart"/>
            <w:r>
              <w:rPr>
                <w:szCs w:val="22"/>
                <w:lang w:val="en-US" w:eastAsia="en-US"/>
              </w:rPr>
              <w:t>Ygeman</w:t>
            </w:r>
            <w:proofErr w:type="spellEnd"/>
            <w:r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11C11940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ED3487F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3ACCE8BF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50676E4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153CB" w:rsidRPr="006A511D" w14:paraId="55EFBBB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37F267AB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0A913E34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6209C934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40BAEAA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153CB" w:rsidRPr="006A511D" w14:paraId="480BCE5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697FE688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010C135B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2C78C1EF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F38A58C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153CB" w:rsidRPr="006A511D" w14:paraId="2642543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1A854F0D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 xml:space="preserve">Jessica </w:t>
            </w:r>
            <w:proofErr w:type="spellStart"/>
            <w:r>
              <w:rPr>
                <w:szCs w:val="22"/>
                <w:lang w:val="en-US" w:eastAsia="en-US"/>
              </w:rPr>
              <w:t>Rodén</w:t>
            </w:r>
            <w:proofErr w:type="spellEnd"/>
            <w:r>
              <w:rPr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6ABBE052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474F41F4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2FB4B2D6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153CB" w:rsidRPr="006A511D" w14:paraId="70D895C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 xml:space="preserve">Ulrika </w:t>
            </w:r>
            <w:proofErr w:type="spellStart"/>
            <w:r>
              <w:rPr>
                <w:szCs w:val="22"/>
                <w:lang w:val="en-US" w:eastAsia="en-US"/>
              </w:rPr>
              <w:t>Heindorff</w:t>
            </w:r>
            <w:proofErr w:type="spellEnd"/>
            <w:r>
              <w:rPr>
                <w:szCs w:val="22"/>
                <w:lang w:val="en-US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549178A9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4E9A5CAE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98DD438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153CB" w:rsidRPr="006A511D" w14:paraId="3E7D612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6BCEE048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46A21AD0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423D7A62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153CB" w:rsidRPr="006A511D" w14:paraId="7759A27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7A7F11C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53EB7574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4B8CD5BF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CD30051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153CB" w:rsidRPr="006A511D" w14:paraId="5F4AD8E9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77DA0796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0B05BF75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74F0D98C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153CB" w:rsidRPr="006A511D" w14:paraId="063A636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 xml:space="preserve">Magnus </w:t>
            </w:r>
            <w:proofErr w:type="spellStart"/>
            <w:r>
              <w:rPr>
                <w:szCs w:val="22"/>
                <w:lang w:val="en-GB" w:eastAsia="en-US"/>
              </w:rPr>
              <w:t>Resare</w:t>
            </w:r>
            <w:proofErr w:type="spellEnd"/>
            <w:r>
              <w:rPr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0261EEEC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68E9696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56D6D5E8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153CB" w:rsidRPr="006A511D" w14:paraId="28D5A6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proofErr w:type="spellStart"/>
            <w:r>
              <w:rPr>
                <w:szCs w:val="22"/>
                <w:lang w:val="en-GB" w:eastAsia="en-US"/>
              </w:rPr>
              <w:t>Ingemar</w:t>
            </w:r>
            <w:proofErr w:type="spellEnd"/>
            <w:r>
              <w:rPr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zCs w:val="22"/>
                <w:lang w:val="en-GB" w:eastAsia="en-US"/>
              </w:rPr>
              <w:t>Kihlström</w:t>
            </w:r>
            <w:proofErr w:type="spellEnd"/>
            <w:r>
              <w:rPr>
                <w:szCs w:val="22"/>
                <w:lang w:val="en-GB" w:eastAsia="en-US"/>
              </w:rPr>
              <w:t xml:space="preserve">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7C95FD84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153CB" w:rsidRPr="006A511D" w14:paraId="04C0CB0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64036271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5733E35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0AD8FD7A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153CB" w:rsidRPr="000A7A7D" w14:paraId="330672B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D153CB" w:rsidRPr="00E01F81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Cs w:val="22"/>
                <w:lang w:val="en-GB" w:eastAsia="en-US"/>
              </w:rPr>
              <w:t>Nima</w:t>
            </w:r>
            <w:proofErr w:type="spellEnd"/>
            <w:r>
              <w:rPr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zCs w:val="22"/>
                <w:lang w:val="en-GB" w:eastAsia="en-US"/>
              </w:rPr>
              <w:t>Gholam</w:t>
            </w:r>
            <w:proofErr w:type="spellEnd"/>
            <w:r>
              <w:rPr>
                <w:szCs w:val="22"/>
                <w:lang w:val="en-GB" w:eastAsia="en-US"/>
              </w:rPr>
              <w:t xml:space="preserve">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593290BE" w:rsidR="00D153CB" w:rsidRPr="00E01F81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CA55B57" w:rsidR="00D153CB" w:rsidRPr="00E01F81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4180DCC7" w:rsidR="00D153CB" w:rsidRPr="00E01F81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D153CB" w:rsidRPr="00E01F81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18063C8" w:rsidR="00D153CB" w:rsidRPr="00E01F81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D153CB" w:rsidRPr="00E01F81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D153CB" w:rsidRPr="00E01F81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D153CB" w:rsidRPr="00E01F81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D153CB" w:rsidRPr="00E01F81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D153CB" w:rsidRPr="00E01F81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D153CB" w:rsidRPr="00E01F81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D153CB" w:rsidRPr="00E01F81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D153CB" w:rsidRPr="00E01F81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D153CB" w:rsidRPr="00E01F81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D153CB" w:rsidRPr="006A511D" w14:paraId="02AFA81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647024F1" w:rsidR="00D153CB" w:rsidRPr="00B85ECC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C60083">
              <w:rPr>
                <w:szCs w:val="22"/>
                <w:lang w:val="en-GB" w:eastAsia="en-US"/>
              </w:rPr>
              <w:t>Märta Stenevi</w:t>
            </w:r>
            <w:r>
              <w:rPr>
                <w:szCs w:val="22"/>
                <w:lang w:val="en-GB" w:eastAsia="en-US"/>
              </w:rPr>
              <w:t xml:space="preserve"> </w:t>
            </w:r>
            <w:r w:rsidRPr="00B85ECC">
              <w:rPr>
                <w:szCs w:val="22"/>
                <w:lang w:val="en-GB" w:eastAsia="en-US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03E7AB54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6EAE1788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07A2A59F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153CB" w:rsidRPr="006A511D" w14:paraId="6B7E6B4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6BDB6A5B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proofErr w:type="spellStart"/>
            <w:r>
              <w:rPr>
                <w:szCs w:val="22"/>
                <w:lang w:val="en-GB" w:eastAsia="en-US"/>
              </w:rPr>
              <w:t>Patrik</w:t>
            </w:r>
            <w:proofErr w:type="spellEnd"/>
            <w:r>
              <w:rPr>
                <w:szCs w:val="22"/>
                <w:lang w:val="en-GB" w:eastAsia="en-US"/>
              </w:rPr>
              <w:t xml:space="preserve"> Karlson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70E47FF6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27C9B139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05B88AC0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153CB" w:rsidRPr="006A511D" w14:paraId="50E891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D153CB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D153CB" w:rsidRPr="00E70A95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153CB" w14:paraId="2430150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D153CB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D153CB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D153CB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D153CB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D153CB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D153CB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D153CB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D153CB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D153CB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D153CB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D153CB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D153CB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D153CB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D153CB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D153CB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153CB" w14:paraId="1FF39D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D153CB" w:rsidRPr="0078232D" w:rsidRDefault="00D153CB" w:rsidP="00D153CB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 xml:space="preserve">Erik </w:t>
            </w:r>
            <w:proofErr w:type="spellStart"/>
            <w:r>
              <w:rPr>
                <w:szCs w:val="22"/>
                <w:lang w:val="en-US" w:eastAsia="en-US"/>
              </w:rPr>
              <w:t>Hellsborn</w:t>
            </w:r>
            <w:proofErr w:type="spellEnd"/>
            <w:r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7836B0A9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53CB" w14:paraId="10582EE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4619AD22" w:rsidR="00D153CB" w:rsidRPr="00E9564B" w:rsidRDefault="00D153CB" w:rsidP="00D153CB">
            <w:pPr>
              <w:rPr>
                <w:szCs w:val="22"/>
                <w:lang w:val="en-US" w:eastAsia="en-US"/>
              </w:rPr>
            </w:pPr>
            <w:r w:rsidRPr="00E9564B">
              <w:rPr>
                <w:szCs w:val="22"/>
                <w:lang w:val="en-US" w:eastAsia="en-US"/>
              </w:rPr>
              <w:t>Arber Gashi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090DE453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FA09213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13AF8DE4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53CB" w14:paraId="5C78838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D153CB" w:rsidRPr="0078232D" w:rsidRDefault="00D153CB" w:rsidP="00D153CB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 xml:space="preserve">Caroline </w:t>
            </w:r>
            <w:proofErr w:type="spellStart"/>
            <w:r>
              <w:rPr>
                <w:szCs w:val="22"/>
                <w:lang w:val="en-US" w:eastAsia="en-US"/>
              </w:rPr>
              <w:t>Högström</w:t>
            </w:r>
            <w:proofErr w:type="spellEnd"/>
            <w:r>
              <w:rPr>
                <w:szCs w:val="22"/>
                <w:lang w:val="en-US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29809878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4E10CFD9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50E328C3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53CB" w14:paraId="31D1165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5E2A0F06" w:rsidR="00D153CB" w:rsidRDefault="00D153CB" w:rsidP="00D153CB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Cs w:val="22"/>
                <w:lang w:val="en-US" w:eastAsia="en-US"/>
              </w:rPr>
              <w:t>Vakant</w:t>
            </w:r>
            <w:proofErr w:type="spellEnd"/>
            <w:r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53CB" w14:paraId="3F9984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D153CB" w:rsidRDefault="00D153CB" w:rsidP="00D153CB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 xml:space="preserve">Leonid </w:t>
            </w:r>
            <w:proofErr w:type="spellStart"/>
            <w:r>
              <w:rPr>
                <w:lang w:val="en-GB" w:eastAsia="en-US"/>
              </w:rPr>
              <w:t>Yurkovskiy</w:t>
            </w:r>
            <w:proofErr w:type="spellEnd"/>
            <w:r>
              <w:rPr>
                <w:lang w:val="en-GB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53CB" w14:paraId="604DEAA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D153CB" w:rsidRDefault="00D153CB" w:rsidP="00D153CB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 xml:space="preserve">Tomas </w:t>
            </w:r>
            <w:proofErr w:type="spellStart"/>
            <w:r>
              <w:rPr>
                <w:szCs w:val="22"/>
                <w:lang w:val="en-US" w:eastAsia="en-US"/>
              </w:rPr>
              <w:t>Kronståhl</w:t>
            </w:r>
            <w:proofErr w:type="spellEnd"/>
            <w:r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53CB" w14:paraId="707DCBE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09416623" w:rsidR="00D153CB" w:rsidRDefault="00D153CB" w:rsidP="00D153CB">
            <w:pPr>
              <w:rPr>
                <w:szCs w:val="22"/>
                <w:lang w:val="en-US" w:eastAsia="en-US"/>
              </w:rPr>
            </w:pPr>
            <w:r w:rsidRPr="00892EA8">
              <w:rPr>
                <w:szCs w:val="22"/>
                <w:lang w:val="en-US" w:eastAsia="en-US"/>
              </w:rPr>
              <w:t>Merit Frost Lindberg</w:t>
            </w:r>
            <w:r>
              <w:rPr>
                <w:szCs w:val="22"/>
                <w:lang w:val="en-US" w:eastAsia="en-US"/>
              </w:rPr>
              <w:t xml:space="preserve"> </w:t>
            </w:r>
            <w:r w:rsidRPr="00892EA8">
              <w:rPr>
                <w:szCs w:val="22"/>
                <w:lang w:val="en-US" w:eastAsia="en-US"/>
              </w:rPr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53CB" w14:paraId="3D7CD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D153CB" w:rsidRDefault="00D153CB" w:rsidP="00D153CB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napToGrid w:val="0"/>
                <w:szCs w:val="22"/>
                <w:lang w:val="en-GB" w:eastAsia="en-US"/>
              </w:rPr>
              <w:t>Mirja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Räihä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53CB" w14:paraId="7A3365C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D153CB" w:rsidRDefault="00D153CB" w:rsidP="00D153CB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Julia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Kronlid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53CB" w14:paraId="60B272E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D153CB" w:rsidRPr="00AB3136" w:rsidRDefault="00D153CB" w:rsidP="00D153CB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Lill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Sjöblom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53CB" w14:paraId="39816E0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D153CB" w:rsidRPr="0078232D" w:rsidRDefault="00D153CB" w:rsidP="00D153CB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Mikael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Damsgaard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53CB" w14:paraId="0BC09C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E24D" w14:textId="77777777" w:rsidR="00D153CB" w:rsidRDefault="00D153CB" w:rsidP="00D153CB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Isabell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Mixter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830E" w14:textId="75FEB9ED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9D2F" w14:textId="760295DD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D987" w14:textId="359F9EE0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1EDC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997D" w14:textId="2B9D2EA8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39C3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B026" w14:textId="055B7683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987D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E8D4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B254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2BE3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888C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179B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90B8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53CB" w14:paraId="6F03BEE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77777777" w:rsidR="00D153CB" w:rsidRDefault="00D153CB" w:rsidP="00D153CB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0E9BAE4B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5C3C3DEA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479ECFA4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53CB" w14:paraId="38F7D71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77777777" w:rsidR="00D153CB" w:rsidRPr="00835DF4" w:rsidRDefault="00D153CB" w:rsidP="00D153CB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280A5362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65667E5B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53CB" w14:paraId="2C715A5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D153CB" w:rsidRDefault="00D153CB" w:rsidP="00D153CB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napToGrid w:val="0"/>
                <w:szCs w:val="22"/>
                <w:lang w:val="en-GB" w:eastAsia="en-US"/>
              </w:rPr>
              <w:t>Gulan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Avci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53CB" w14:paraId="5910B1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D153CB" w:rsidRPr="0078232D" w:rsidRDefault="00D153CB" w:rsidP="00D153CB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Ulrika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Westerlund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53CB" w14:paraId="04A43DB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D153CB" w:rsidRPr="0078232D" w:rsidRDefault="00D153CB" w:rsidP="00D153CB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Fredrik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Kärrholm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53CB" w14:paraId="616EE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D153CB" w:rsidRDefault="00D153CB" w:rsidP="00D153CB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53CB" w14:paraId="339E1A0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D153CB" w:rsidRPr="003213EC" w:rsidRDefault="00D153CB" w:rsidP="00D153CB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53CB" w14:paraId="62357D5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77777777" w:rsidR="00D153CB" w:rsidRDefault="00D153CB" w:rsidP="00D153CB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13FAF99C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53CB" w14:paraId="0DF11C4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D153CB" w:rsidRDefault="00D153CB" w:rsidP="00D153CB">
            <w:r>
              <w:rPr>
                <w:lang w:val="en-GB" w:eastAsia="en-US"/>
              </w:rPr>
              <w:t xml:space="preserve">Hans </w:t>
            </w:r>
            <w:proofErr w:type="spellStart"/>
            <w:r>
              <w:rPr>
                <w:lang w:val="en-GB" w:eastAsia="en-US"/>
              </w:rPr>
              <w:t>Eklind</w:t>
            </w:r>
            <w:proofErr w:type="spellEnd"/>
            <w:r>
              <w:rPr>
                <w:lang w:val="en-GB" w:eastAsia="en-US"/>
              </w:rPr>
              <w:t xml:space="preserve">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53CB" w14:paraId="7DBC19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D153CB" w:rsidRDefault="00D153CB" w:rsidP="00D153CB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53CB" w14:paraId="1FC3793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D153CB" w:rsidRDefault="00D153CB" w:rsidP="00D153CB">
            <w:r>
              <w:rPr>
                <w:szCs w:val="22"/>
                <w:lang w:val="en-GB" w:eastAsia="en-US"/>
              </w:rPr>
              <w:t xml:space="preserve">Annika </w:t>
            </w:r>
            <w:proofErr w:type="spellStart"/>
            <w:r>
              <w:rPr>
                <w:szCs w:val="22"/>
                <w:lang w:val="en-GB" w:eastAsia="en-US"/>
              </w:rPr>
              <w:t>Hirvonen</w:t>
            </w:r>
            <w:proofErr w:type="spellEnd"/>
            <w:r>
              <w:rPr>
                <w:szCs w:val="22"/>
                <w:lang w:val="en-GB" w:eastAsia="en-US"/>
              </w:rPr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3B90C8D8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0E2012F3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32909F5F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53CB" w14:paraId="3F9DE09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77777777" w:rsidR="00D153CB" w:rsidRPr="00BB38A5" w:rsidRDefault="00D153CB" w:rsidP="00D153CB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Rasmus Ling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53CB" w14:paraId="00F2011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77777777" w:rsidR="00D153CB" w:rsidRDefault="00D153CB" w:rsidP="00D153CB">
            <w:r>
              <w:rPr>
                <w:lang w:val="en-GB" w:eastAsia="en-US"/>
              </w:rPr>
              <w:t xml:space="preserve">Lina </w:t>
            </w:r>
            <w:proofErr w:type="spellStart"/>
            <w:r>
              <w:rPr>
                <w:lang w:val="en-GB" w:eastAsia="en-US"/>
              </w:rPr>
              <w:t>Nordquist</w:t>
            </w:r>
            <w:proofErr w:type="spellEnd"/>
            <w:r>
              <w:rPr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53CB" w14:paraId="440357B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77777777" w:rsidR="00D153CB" w:rsidRDefault="00D153CB" w:rsidP="00D153CB">
            <w:r>
              <w:rPr>
                <w:lang w:val="en-GB" w:eastAsia="en-US"/>
              </w:rPr>
              <w:t>Robert Hannah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53CB" w14:paraId="53F668D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77777777" w:rsidR="00D153CB" w:rsidRDefault="00D153CB" w:rsidP="00D153CB">
            <w:pPr>
              <w:rPr>
                <w:lang w:val="en-GB" w:eastAsia="en-US"/>
              </w:rPr>
            </w:pPr>
            <w:r w:rsidRPr="008E3845">
              <w:rPr>
                <w:lang w:val="en-GB" w:eastAsia="en-US"/>
              </w:rPr>
              <w:t xml:space="preserve">Ilona </w:t>
            </w:r>
            <w:proofErr w:type="spellStart"/>
            <w:r w:rsidRPr="008E3845">
              <w:rPr>
                <w:lang w:val="en-GB" w:eastAsia="en-US"/>
              </w:rPr>
              <w:t>Szatmári</w:t>
            </w:r>
            <w:proofErr w:type="spellEnd"/>
            <w:r w:rsidRPr="008E3845">
              <w:rPr>
                <w:lang w:val="en-GB" w:eastAsia="en-US"/>
              </w:rPr>
              <w:t xml:space="preserve"> </w:t>
            </w:r>
            <w:proofErr w:type="spellStart"/>
            <w:r w:rsidRPr="008E3845">
              <w:rPr>
                <w:lang w:val="en-GB" w:eastAsia="en-US"/>
              </w:rPr>
              <w:t>Waldau</w:t>
            </w:r>
            <w:proofErr w:type="spellEnd"/>
            <w:r>
              <w:rPr>
                <w:lang w:val="en-GB" w:eastAsia="en-US"/>
              </w:rPr>
              <w:t xml:space="preserve"> </w:t>
            </w:r>
            <w:r w:rsidRPr="008E3845">
              <w:rPr>
                <w:lang w:val="en-GB" w:eastAsia="en-US"/>
              </w:rPr>
              <w:t>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53CB" w14:paraId="446F6E3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F130" w14:textId="41E61588" w:rsidR="00D153CB" w:rsidRPr="008E3845" w:rsidRDefault="00D153CB" w:rsidP="00D153CB">
            <w:pPr>
              <w:rPr>
                <w:lang w:val="en-GB" w:eastAsia="en-US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B640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79BD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BE3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FE19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B544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9D4F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D4F6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C578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8036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5582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3769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B985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FF41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3594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53CB" w14:paraId="34083A9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CD6D" w14:textId="1A1B6605" w:rsidR="00D153CB" w:rsidRPr="001218A4" w:rsidRDefault="00D153CB" w:rsidP="00D153CB">
            <w:pPr>
              <w:rPr>
                <w:lang w:val="en-GB" w:eastAsia="en-US"/>
              </w:rPr>
            </w:pPr>
            <w:bookmarkStart w:id="1" w:name="_Hlk176270305"/>
            <w:r w:rsidRPr="00E9564B">
              <w:rPr>
                <w:lang w:val="en-GB" w:eastAsia="en-US"/>
              </w:rPr>
              <w:t>Mats Sander</w:t>
            </w:r>
            <w:r>
              <w:rPr>
                <w:lang w:val="en-GB" w:eastAsia="en-US"/>
              </w:rPr>
              <w:t xml:space="preserve"> </w:t>
            </w:r>
            <w:r w:rsidRPr="00131F64">
              <w:rPr>
                <w:lang w:val="en-GB" w:eastAsia="en-US"/>
              </w:rPr>
              <w:t>(M)</w:t>
            </w:r>
            <w:bookmarkEnd w:id="1"/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59C74" w14:textId="002AAC7E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FB70E" w14:textId="3B5258AA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E4E4E" w14:textId="612045E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F0D9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A8348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B41D0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8AE8B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CC625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A1D08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A076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09F91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64934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32D53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EB667" w14:textId="77777777" w:rsidR="00D153CB" w:rsidRPr="0078232D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153CB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D153CB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D153CB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D153CB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D153CB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D153CB" w:rsidRDefault="00D153CB" w:rsidP="00D15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B272BF"/>
    <w:multiLevelType w:val="hybridMultilevel"/>
    <w:tmpl w:val="1F22A2D8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15D3"/>
    <w:rsid w:val="0003470E"/>
    <w:rsid w:val="00034CDD"/>
    <w:rsid w:val="00035496"/>
    <w:rsid w:val="00037EDF"/>
    <w:rsid w:val="00041EBB"/>
    <w:rsid w:val="0004283E"/>
    <w:rsid w:val="00043563"/>
    <w:rsid w:val="00043E0A"/>
    <w:rsid w:val="00046FF0"/>
    <w:rsid w:val="00064405"/>
    <w:rsid w:val="00073002"/>
    <w:rsid w:val="000910E8"/>
    <w:rsid w:val="0009468C"/>
    <w:rsid w:val="000A10F5"/>
    <w:rsid w:val="000A7A7D"/>
    <w:rsid w:val="000B2293"/>
    <w:rsid w:val="000B500A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218A4"/>
    <w:rsid w:val="00131F64"/>
    <w:rsid w:val="00133B7E"/>
    <w:rsid w:val="00134762"/>
    <w:rsid w:val="00140387"/>
    <w:rsid w:val="00144FCB"/>
    <w:rsid w:val="001507C0"/>
    <w:rsid w:val="001522CE"/>
    <w:rsid w:val="00161AA6"/>
    <w:rsid w:val="001631CE"/>
    <w:rsid w:val="00167DB3"/>
    <w:rsid w:val="00180AF8"/>
    <w:rsid w:val="00186BCD"/>
    <w:rsid w:val="00190E61"/>
    <w:rsid w:val="0019207A"/>
    <w:rsid w:val="0019469E"/>
    <w:rsid w:val="0019552A"/>
    <w:rsid w:val="001A1578"/>
    <w:rsid w:val="001B463E"/>
    <w:rsid w:val="001C74B4"/>
    <w:rsid w:val="001E1FAC"/>
    <w:rsid w:val="001F67F5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876DF"/>
    <w:rsid w:val="00290CDC"/>
    <w:rsid w:val="00296D10"/>
    <w:rsid w:val="002B1854"/>
    <w:rsid w:val="002B51DB"/>
    <w:rsid w:val="002D2AB5"/>
    <w:rsid w:val="002E1614"/>
    <w:rsid w:val="002F284C"/>
    <w:rsid w:val="003006C7"/>
    <w:rsid w:val="0030480E"/>
    <w:rsid w:val="003102EF"/>
    <w:rsid w:val="00314F14"/>
    <w:rsid w:val="003378A2"/>
    <w:rsid w:val="00340F42"/>
    <w:rsid w:val="0035321B"/>
    <w:rsid w:val="00356BDE"/>
    <w:rsid w:val="00360479"/>
    <w:rsid w:val="003607BF"/>
    <w:rsid w:val="00362805"/>
    <w:rsid w:val="00363647"/>
    <w:rsid w:val="0037236A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0316"/>
    <w:rsid w:val="004030B9"/>
    <w:rsid w:val="0041580F"/>
    <w:rsid w:val="0041582D"/>
    <w:rsid w:val="00416EC2"/>
    <w:rsid w:val="00417945"/>
    <w:rsid w:val="00417E30"/>
    <w:rsid w:val="004206DB"/>
    <w:rsid w:val="004245AC"/>
    <w:rsid w:val="00445589"/>
    <w:rsid w:val="00446353"/>
    <w:rsid w:val="00446C86"/>
    <w:rsid w:val="00453D7D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669B"/>
    <w:rsid w:val="004D717F"/>
    <w:rsid w:val="004E0699"/>
    <w:rsid w:val="004F14A4"/>
    <w:rsid w:val="004F1B55"/>
    <w:rsid w:val="004F680C"/>
    <w:rsid w:val="0050040F"/>
    <w:rsid w:val="005009FC"/>
    <w:rsid w:val="00502075"/>
    <w:rsid w:val="005108E6"/>
    <w:rsid w:val="00511E86"/>
    <w:rsid w:val="00517E7E"/>
    <w:rsid w:val="005300FA"/>
    <w:rsid w:val="00533D68"/>
    <w:rsid w:val="00540AE9"/>
    <w:rsid w:val="0054431F"/>
    <w:rsid w:val="00555EB7"/>
    <w:rsid w:val="00565087"/>
    <w:rsid w:val="005704A9"/>
    <w:rsid w:val="00574036"/>
    <w:rsid w:val="00574897"/>
    <w:rsid w:val="00581568"/>
    <w:rsid w:val="00585B29"/>
    <w:rsid w:val="00586394"/>
    <w:rsid w:val="00592BE9"/>
    <w:rsid w:val="005B0262"/>
    <w:rsid w:val="005B13B2"/>
    <w:rsid w:val="005B2625"/>
    <w:rsid w:val="005C1541"/>
    <w:rsid w:val="005C2F5F"/>
    <w:rsid w:val="005C3A33"/>
    <w:rsid w:val="005C7598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81B04"/>
    <w:rsid w:val="00697EB5"/>
    <w:rsid w:val="006A511D"/>
    <w:rsid w:val="006B7B0C"/>
    <w:rsid w:val="006C21FA"/>
    <w:rsid w:val="006C34A5"/>
    <w:rsid w:val="006D3126"/>
    <w:rsid w:val="006F03D9"/>
    <w:rsid w:val="006F5FFE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8561B"/>
    <w:rsid w:val="007B4ADD"/>
    <w:rsid w:val="007D2629"/>
    <w:rsid w:val="007E4B5A"/>
    <w:rsid w:val="007F2EDA"/>
    <w:rsid w:val="007F6B0D"/>
    <w:rsid w:val="00815B5B"/>
    <w:rsid w:val="00820AC7"/>
    <w:rsid w:val="00834B38"/>
    <w:rsid w:val="00835DF4"/>
    <w:rsid w:val="008378F7"/>
    <w:rsid w:val="00843145"/>
    <w:rsid w:val="00852D7D"/>
    <w:rsid w:val="008557FA"/>
    <w:rsid w:val="0086262B"/>
    <w:rsid w:val="0087359E"/>
    <w:rsid w:val="008808A5"/>
    <w:rsid w:val="00892EA8"/>
    <w:rsid w:val="008A29B8"/>
    <w:rsid w:val="008C28E0"/>
    <w:rsid w:val="008C2DE4"/>
    <w:rsid w:val="008C68ED"/>
    <w:rsid w:val="008D12B1"/>
    <w:rsid w:val="008F1A6E"/>
    <w:rsid w:val="008F4D68"/>
    <w:rsid w:val="008F656A"/>
    <w:rsid w:val="00902858"/>
    <w:rsid w:val="00906C2D"/>
    <w:rsid w:val="0091343C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557E2"/>
    <w:rsid w:val="009612E3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D1BB5"/>
    <w:rsid w:val="009D6560"/>
    <w:rsid w:val="009F6E99"/>
    <w:rsid w:val="00A01787"/>
    <w:rsid w:val="00A1738B"/>
    <w:rsid w:val="00A258F2"/>
    <w:rsid w:val="00A304E0"/>
    <w:rsid w:val="00A31820"/>
    <w:rsid w:val="00A339DB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A469F"/>
    <w:rsid w:val="00AA5F5B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85ECC"/>
    <w:rsid w:val="00B9203B"/>
    <w:rsid w:val="00BA32E1"/>
    <w:rsid w:val="00BB1003"/>
    <w:rsid w:val="00BE5542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6A0F"/>
    <w:rsid w:val="00C4713F"/>
    <w:rsid w:val="00C57994"/>
    <w:rsid w:val="00C60083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3DD1"/>
    <w:rsid w:val="00CA4F10"/>
    <w:rsid w:val="00CB36CC"/>
    <w:rsid w:val="00CB4BD3"/>
    <w:rsid w:val="00CB6177"/>
    <w:rsid w:val="00CD0F73"/>
    <w:rsid w:val="00CF4289"/>
    <w:rsid w:val="00D02411"/>
    <w:rsid w:val="00D12EAD"/>
    <w:rsid w:val="00D13744"/>
    <w:rsid w:val="00D153CB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7826"/>
    <w:rsid w:val="00D7132C"/>
    <w:rsid w:val="00D77353"/>
    <w:rsid w:val="00D86979"/>
    <w:rsid w:val="00D87775"/>
    <w:rsid w:val="00D90620"/>
    <w:rsid w:val="00D90CDA"/>
    <w:rsid w:val="00D93637"/>
    <w:rsid w:val="00D96F98"/>
    <w:rsid w:val="00DA15EE"/>
    <w:rsid w:val="00DA3029"/>
    <w:rsid w:val="00DA7DB7"/>
    <w:rsid w:val="00DB1CC1"/>
    <w:rsid w:val="00DC2D9C"/>
    <w:rsid w:val="00DC58D9"/>
    <w:rsid w:val="00DD0388"/>
    <w:rsid w:val="00DD2E3A"/>
    <w:rsid w:val="00DD7DC3"/>
    <w:rsid w:val="00E02BEB"/>
    <w:rsid w:val="00E02E7A"/>
    <w:rsid w:val="00E066D8"/>
    <w:rsid w:val="00E31AA3"/>
    <w:rsid w:val="00E33857"/>
    <w:rsid w:val="00E33AE1"/>
    <w:rsid w:val="00E43DFD"/>
    <w:rsid w:val="00E440C8"/>
    <w:rsid w:val="00E45D77"/>
    <w:rsid w:val="00E57DF8"/>
    <w:rsid w:val="00E67EBA"/>
    <w:rsid w:val="00E70A95"/>
    <w:rsid w:val="00E73DF4"/>
    <w:rsid w:val="00E85A5F"/>
    <w:rsid w:val="00E916EA"/>
    <w:rsid w:val="00E91F39"/>
    <w:rsid w:val="00E92A77"/>
    <w:rsid w:val="00E9326E"/>
    <w:rsid w:val="00E948E9"/>
    <w:rsid w:val="00E9564B"/>
    <w:rsid w:val="00E96868"/>
    <w:rsid w:val="00EA2807"/>
    <w:rsid w:val="00EA7B07"/>
    <w:rsid w:val="00EA7B53"/>
    <w:rsid w:val="00ED4EF3"/>
    <w:rsid w:val="00EE30AF"/>
    <w:rsid w:val="00EE4CD3"/>
    <w:rsid w:val="00EE7FFE"/>
    <w:rsid w:val="00EF347B"/>
    <w:rsid w:val="00EF70DA"/>
    <w:rsid w:val="00F0569E"/>
    <w:rsid w:val="00F064EF"/>
    <w:rsid w:val="00F10029"/>
    <w:rsid w:val="00F236AC"/>
    <w:rsid w:val="00F37A94"/>
    <w:rsid w:val="00F46F5A"/>
    <w:rsid w:val="00F61935"/>
    <w:rsid w:val="00F70370"/>
    <w:rsid w:val="00F93B25"/>
    <w:rsid w:val="00F946D4"/>
    <w:rsid w:val="00F968D3"/>
    <w:rsid w:val="00FA1DE1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  <w:style w:type="paragraph" w:styleId="Normalwebb">
    <w:name w:val="Normal (Web)"/>
    <w:basedOn w:val="Normal"/>
    <w:rsid w:val="00D7132C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464</TotalTime>
  <Pages>4</Pages>
  <Words>504</Words>
  <Characters>3568</Characters>
  <Application>Microsoft Office Word</Application>
  <DocSecurity>0</DocSecurity>
  <Lines>1189</Lines>
  <Paragraphs>239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Kari Hasselberg</cp:lastModifiedBy>
  <cp:revision>54</cp:revision>
  <cp:lastPrinted>2024-11-05T13:53:00Z</cp:lastPrinted>
  <dcterms:created xsi:type="dcterms:W3CDTF">2023-07-27T13:26:00Z</dcterms:created>
  <dcterms:modified xsi:type="dcterms:W3CDTF">2024-11-05T13:53:00Z</dcterms:modified>
</cp:coreProperties>
</file>