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523D6" w:rsidRDefault="006E04A4">
      <w:pPr>
        <w:pStyle w:val="Dokumentbeteckning"/>
      </w:pPr>
      <w:r w:rsidRPr="008523D6">
        <w:fldChar w:fldCharType="begin" w:fldLock="1"/>
      </w:r>
      <w:r w:rsidRPr="008523D6">
        <w:instrText xml:space="preserve"> DOCPROPERTY "DocumentYear" </w:instrText>
      </w:r>
      <w:r w:rsidRPr="008523D6">
        <w:fldChar w:fldCharType="separate"/>
      </w:r>
      <w:r w:rsidR="00A3787F" w:rsidRPr="008523D6">
        <w:t>2006/07</w:t>
      </w:r>
      <w:r w:rsidRPr="008523D6">
        <w:fldChar w:fldCharType="end"/>
      </w:r>
      <w:r w:rsidRPr="008523D6">
        <w:t>:</w:t>
      </w:r>
      <w:r w:rsidRPr="008523D6">
        <w:fldChar w:fldCharType="begin" w:fldLock="1"/>
      </w:r>
      <w:r w:rsidRPr="008523D6">
        <w:instrText xml:space="preserve"> DOCPROPERTY "DocumentNumber" </w:instrText>
      </w:r>
      <w:r w:rsidRPr="008523D6">
        <w:fldChar w:fldCharType="separate"/>
      </w:r>
      <w:r w:rsidR="00A3787F" w:rsidRPr="008523D6">
        <w:t>118</w:t>
      </w:r>
      <w:r w:rsidRPr="008523D6">
        <w:fldChar w:fldCharType="end"/>
      </w:r>
    </w:p>
    <w:p w:rsidR="006E04A4" w:rsidRPr="008523D6" w:rsidRDefault="006E04A4">
      <w:pPr>
        <w:pStyle w:val="Datum"/>
        <w:outlineLvl w:val="0"/>
      </w:pPr>
      <w:r w:rsidRPr="008523D6">
        <w:fldChar w:fldCharType="begin" w:fldLock="1"/>
      </w:r>
      <w:r w:rsidRPr="008523D6">
        <w:instrText xml:space="preserve"> DOCPROPERTY "DocumentDate" </w:instrText>
      </w:r>
      <w:r w:rsidRPr="008523D6">
        <w:fldChar w:fldCharType="separate"/>
      </w:r>
      <w:r w:rsidR="00A3787F" w:rsidRPr="008523D6">
        <w:t>Fredagen den 1 juni 2007</w:t>
      </w:r>
      <w:r w:rsidRPr="008523D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52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523D6" w:rsidRDefault="0028026C">
            <w:pPr>
              <w:pStyle w:val="Plenum"/>
              <w:tabs>
                <w:tab w:val="clear" w:pos="1418"/>
              </w:tabs>
            </w:pPr>
            <w:r w:rsidRPr="008523D6">
              <w:t>Kl.</w:t>
            </w:r>
          </w:p>
        </w:tc>
        <w:tc>
          <w:tcPr>
            <w:tcW w:w="851" w:type="dxa"/>
          </w:tcPr>
          <w:p w:rsidR="006E04A4" w:rsidRPr="008523D6" w:rsidRDefault="0028026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523D6">
              <w:t>09.00</w:t>
            </w:r>
          </w:p>
        </w:tc>
        <w:tc>
          <w:tcPr>
            <w:tcW w:w="397" w:type="dxa"/>
          </w:tcPr>
          <w:p w:rsidR="006E04A4" w:rsidRPr="008523D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523D6" w:rsidRDefault="0028026C">
            <w:pPr>
              <w:pStyle w:val="Plenum"/>
              <w:tabs>
                <w:tab w:val="clear" w:pos="1418"/>
              </w:tabs>
              <w:ind w:right="1"/>
            </w:pPr>
            <w:r w:rsidRPr="008523D6">
              <w:t>Arbetsplenum</w:t>
            </w:r>
          </w:p>
        </w:tc>
      </w:tr>
      <w:tr w:rsidR="0028026C" w:rsidRPr="00852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8026C" w:rsidRPr="008523D6" w:rsidRDefault="0028026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8026C" w:rsidRPr="008523D6" w:rsidRDefault="0028026C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8026C" w:rsidRPr="008523D6" w:rsidRDefault="0028026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8026C" w:rsidRPr="008523D6" w:rsidRDefault="0028026C">
            <w:pPr>
              <w:pStyle w:val="Plenum"/>
              <w:tabs>
                <w:tab w:val="clear" w:pos="1418"/>
              </w:tabs>
              <w:ind w:right="1"/>
            </w:pPr>
            <w:r w:rsidRPr="008523D6">
              <w:t>Votering</w:t>
            </w:r>
            <w:r w:rsidR="00652F34" w:rsidRPr="008523D6">
              <w:t xml:space="preserve"> efter debattens slut</w:t>
            </w:r>
          </w:p>
        </w:tc>
      </w:tr>
    </w:tbl>
    <w:p w:rsidR="006E04A4" w:rsidRPr="008523D6" w:rsidRDefault="006E04A4">
      <w:pPr>
        <w:pStyle w:val="StreckLngt"/>
      </w:pPr>
      <w:r w:rsidRPr="008523D6">
        <w:tab/>
      </w:r>
    </w:p>
    <w:p w:rsidR="00D45AE3" w:rsidRPr="008523D6" w:rsidRDefault="00D45AE3" w:rsidP="00D45AE3">
      <w:pPr>
        <w:pStyle w:val="Blankrad"/>
      </w:pPr>
      <w:r w:rsidRPr="008523D6">
        <w:t>     </w:t>
      </w:r>
    </w:p>
    <w:p w:rsidR="00652F34" w:rsidRPr="008523D6" w:rsidRDefault="00652F34" w:rsidP="00CF242C">
      <w:pPr>
        <w:pStyle w:val="Blankrad"/>
      </w:pPr>
      <w:r w:rsidRPr="008523D6">
        <w:t xml:space="preserve">     </w:t>
      </w:r>
    </w:p>
    <w:p w:rsidR="00652F34" w:rsidRPr="008523D6" w:rsidRDefault="00652F34" w:rsidP="00652F34">
      <w:pPr>
        <w:pStyle w:val="Blankrad"/>
      </w:pPr>
      <w:r w:rsidRPr="008523D6">
        <w:t>     </w:t>
      </w:r>
    </w:p>
    <w:p w:rsidR="0091289E" w:rsidRPr="008523D6" w:rsidRDefault="0091289E" w:rsidP="00652F34">
      <w:pPr>
        <w:pStyle w:val="Blankrad"/>
      </w:pPr>
      <w:r w:rsidRPr="008523D6">
        <w:t xml:space="preserve">     </w:t>
      </w:r>
    </w:p>
    <w:p w:rsidR="0091289E" w:rsidRPr="008523D6" w:rsidRDefault="0091289E" w:rsidP="0091289E">
      <w:pPr>
        <w:pStyle w:val="Blankrad"/>
      </w:pPr>
      <w:r w:rsidRPr="008523D6">
        <w:t>     </w:t>
      </w:r>
    </w:p>
    <w:p w:rsidR="005258AF" w:rsidRPr="008523D6" w:rsidRDefault="005258AF" w:rsidP="0091289E">
      <w:pPr>
        <w:pStyle w:val="Blankrad"/>
      </w:pPr>
      <w:r w:rsidRPr="008523D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258AF" w:rsidRPr="008523D6" w:rsidTr="005E63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258AF" w:rsidRPr="008523D6" w:rsidRDefault="005258AF" w:rsidP="005E63EC">
            <w:pPr>
              <w:pStyle w:val="HuvudrubrikFlisteNr"/>
            </w:pPr>
          </w:p>
        </w:tc>
        <w:tc>
          <w:tcPr>
            <w:tcW w:w="6237" w:type="dxa"/>
          </w:tcPr>
          <w:p w:rsidR="005258AF" w:rsidRPr="008523D6" w:rsidRDefault="005258AF" w:rsidP="005E63EC">
            <w:pPr>
              <w:pStyle w:val="HuvudrubrikEnsam"/>
            </w:pPr>
            <w:bookmarkStart w:id="1" w:name="Start_FördröjdaInterpellationer"/>
            <w:bookmarkEnd w:id="1"/>
            <w:r w:rsidRPr="008523D6">
              <w:t>Anmälan om fördröjda svar på interpellationer</w:t>
            </w:r>
          </w:p>
        </w:tc>
        <w:tc>
          <w:tcPr>
            <w:tcW w:w="2481" w:type="dxa"/>
          </w:tcPr>
          <w:p w:rsidR="005258AF" w:rsidRPr="008523D6" w:rsidRDefault="005258AF" w:rsidP="005E63EC">
            <w:pPr>
              <w:pStyle w:val="HuvudrubrikKolumn3"/>
            </w:pPr>
          </w:p>
        </w:tc>
      </w:tr>
      <w:tr w:rsidR="005258AF" w:rsidRPr="008523D6" w:rsidTr="005E63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8AF" w:rsidRPr="008523D6" w:rsidRDefault="005258AF" w:rsidP="005E63EC">
            <w:pPr>
              <w:pStyle w:val="FlistaNrText"/>
            </w:pPr>
          </w:p>
        </w:tc>
        <w:tc>
          <w:tcPr>
            <w:tcW w:w="6237" w:type="dxa"/>
          </w:tcPr>
          <w:p w:rsidR="005258AF" w:rsidRPr="008523D6" w:rsidRDefault="005258AF" w:rsidP="005E63EC">
            <w:r w:rsidRPr="008523D6">
              <w:t>2006/07:548 av Egon Frid (v)</w:t>
            </w:r>
          </w:p>
          <w:p w:rsidR="005258AF" w:rsidRPr="008523D6" w:rsidRDefault="005258AF" w:rsidP="005E63EC">
            <w:r w:rsidRPr="008523D6">
              <w:t>Införselkvoter av alkohol</w:t>
            </w:r>
          </w:p>
        </w:tc>
        <w:tc>
          <w:tcPr>
            <w:tcW w:w="2481" w:type="dxa"/>
          </w:tcPr>
          <w:p w:rsidR="005258AF" w:rsidRPr="008523D6" w:rsidRDefault="005258AF" w:rsidP="005E63EC">
            <w:pPr>
              <w:rPr>
                <w:spacing w:val="-4"/>
              </w:rPr>
            </w:pPr>
          </w:p>
        </w:tc>
      </w:tr>
      <w:tr w:rsidR="005258AF" w:rsidRPr="008523D6" w:rsidTr="005E63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8AF" w:rsidRPr="008523D6" w:rsidRDefault="005258AF" w:rsidP="005E63EC">
            <w:pPr>
              <w:pStyle w:val="FlistaNrText"/>
            </w:pPr>
          </w:p>
        </w:tc>
        <w:tc>
          <w:tcPr>
            <w:tcW w:w="6237" w:type="dxa"/>
          </w:tcPr>
          <w:p w:rsidR="005258AF" w:rsidRPr="008523D6" w:rsidRDefault="005258AF" w:rsidP="005E63EC">
            <w:r w:rsidRPr="008523D6">
              <w:t>2006/07:576 av Ulf Holm (mp)</w:t>
            </w:r>
          </w:p>
          <w:p w:rsidR="005258AF" w:rsidRPr="008523D6" w:rsidRDefault="005258AF" w:rsidP="005E63EC">
            <w:r w:rsidRPr="008523D6">
              <w:t>En parlamentarisk utredning om obligatorisk a-kassa</w:t>
            </w:r>
          </w:p>
        </w:tc>
        <w:tc>
          <w:tcPr>
            <w:tcW w:w="2481" w:type="dxa"/>
          </w:tcPr>
          <w:p w:rsidR="005258AF" w:rsidRPr="008523D6" w:rsidRDefault="005258AF" w:rsidP="005E63EC">
            <w:pPr>
              <w:rPr>
                <w:spacing w:val="-4"/>
              </w:rPr>
            </w:pPr>
          </w:p>
        </w:tc>
      </w:tr>
      <w:tr w:rsidR="005258AF" w:rsidRPr="008523D6" w:rsidTr="005E63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8AF" w:rsidRPr="008523D6" w:rsidRDefault="005258AF" w:rsidP="005E63EC">
            <w:pPr>
              <w:pStyle w:val="FlistaNrText"/>
            </w:pPr>
          </w:p>
        </w:tc>
        <w:tc>
          <w:tcPr>
            <w:tcW w:w="6237" w:type="dxa"/>
          </w:tcPr>
          <w:p w:rsidR="005258AF" w:rsidRPr="008523D6" w:rsidRDefault="005258AF" w:rsidP="005E63EC">
            <w:r w:rsidRPr="008523D6">
              <w:t>2006/07:586 av Ann-Christin Ahlberg (s)</w:t>
            </w:r>
          </w:p>
          <w:p w:rsidR="005258AF" w:rsidRPr="008523D6" w:rsidRDefault="005258AF" w:rsidP="005E63EC">
            <w:r w:rsidRPr="008523D6">
              <w:t>Jobb- och utvecklingsgarantin</w:t>
            </w:r>
          </w:p>
        </w:tc>
        <w:tc>
          <w:tcPr>
            <w:tcW w:w="2481" w:type="dxa"/>
          </w:tcPr>
          <w:p w:rsidR="005258AF" w:rsidRPr="008523D6" w:rsidRDefault="005258AF" w:rsidP="005E63EC">
            <w:pPr>
              <w:rPr>
                <w:spacing w:val="-4"/>
              </w:rPr>
            </w:pPr>
          </w:p>
        </w:tc>
      </w:tr>
      <w:tr w:rsidR="005258AF" w:rsidRPr="008523D6" w:rsidTr="005E63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8AF" w:rsidRPr="008523D6" w:rsidRDefault="005258AF" w:rsidP="005E63EC">
            <w:pPr>
              <w:pStyle w:val="FlistaNrText"/>
            </w:pPr>
          </w:p>
        </w:tc>
        <w:tc>
          <w:tcPr>
            <w:tcW w:w="6237" w:type="dxa"/>
          </w:tcPr>
          <w:p w:rsidR="005258AF" w:rsidRPr="008523D6" w:rsidRDefault="005258AF" w:rsidP="005E63EC">
            <w:r w:rsidRPr="008523D6">
              <w:t>2006/07:587 av Patrik Björck (s)</w:t>
            </w:r>
          </w:p>
          <w:p w:rsidR="005258AF" w:rsidRPr="008523D6" w:rsidRDefault="005258AF" w:rsidP="005E63EC">
            <w:r w:rsidRPr="008523D6">
              <w:t>EG-rättens stöd till fackföreningsrörelsens kamp mot diskriminering av utländsk arbetskraft</w:t>
            </w:r>
          </w:p>
        </w:tc>
        <w:tc>
          <w:tcPr>
            <w:tcW w:w="2481" w:type="dxa"/>
          </w:tcPr>
          <w:p w:rsidR="005258AF" w:rsidRPr="008523D6" w:rsidRDefault="005258AF" w:rsidP="005E63EC">
            <w:pPr>
              <w:rPr>
                <w:spacing w:val="-4"/>
              </w:rPr>
            </w:pPr>
          </w:p>
        </w:tc>
      </w:tr>
      <w:tr w:rsidR="005258AF" w:rsidRPr="008523D6" w:rsidTr="005E63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8AF" w:rsidRPr="008523D6" w:rsidRDefault="005258AF" w:rsidP="005E63EC">
            <w:pPr>
              <w:pStyle w:val="FlistaNrText"/>
            </w:pPr>
          </w:p>
        </w:tc>
        <w:tc>
          <w:tcPr>
            <w:tcW w:w="6237" w:type="dxa"/>
          </w:tcPr>
          <w:p w:rsidR="005258AF" w:rsidRPr="008523D6" w:rsidRDefault="005258AF" w:rsidP="005E63EC">
            <w:r w:rsidRPr="008523D6">
              <w:t>2006/07:590 av Peter Hultqvist (s)</w:t>
            </w:r>
          </w:p>
          <w:p w:rsidR="005258AF" w:rsidRPr="008523D6" w:rsidRDefault="005258AF" w:rsidP="005E63EC">
            <w:r w:rsidRPr="008523D6">
              <w:t>Försämrat arbetsmiljöarbete</w:t>
            </w:r>
          </w:p>
        </w:tc>
        <w:tc>
          <w:tcPr>
            <w:tcW w:w="2481" w:type="dxa"/>
          </w:tcPr>
          <w:p w:rsidR="005258AF" w:rsidRPr="008523D6" w:rsidRDefault="005258AF" w:rsidP="005E63EC">
            <w:pPr>
              <w:rPr>
                <w:spacing w:val="-4"/>
              </w:rPr>
            </w:pPr>
          </w:p>
        </w:tc>
      </w:tr>
    </w:tbl>
    <w:p w:rsidR="00E85CCD" w:rsidRPr="008523D6" w:rsidRDefault="00E85CCD">
      <w:pPr>
        <w:pStyle w:val="Blankrad"/>
      </w:pPr>
      <w:r w:rsidRPr="008523D6">
        <w:t>     </w:t>
      </w:r>
    </w:p>
    <w:p w:rsidR="00E85CCD" w:rsidRPr="008523D6" w:rsidRDefault="00E85CCD">
      <w:pPr>
        <w:pStyle w:val="Blankrad"/>
      </w:pPr>
      <w:r w:rsidRPr="008523D6">
        <w:t>     </w:t>
      </w:r>
    </w:p>
    <w:p w:rsidR="005258AF" w:rsidRPr="008523D6" w:rsidRDefault="005258AF">
      <w:pPr>
        <w:pStyle w:val="Blankrad"/>
      </w:pPr>
      <w:bookmarkStart w:id="2" w:name="Start"/>
      <w:bookmarkEnd w:id="2"/>
      <w:r w:rsidRPr="008523D6">
        <w:t xml:space="preserve">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258AF" w:rsidRPr="008523D6" w:rsidTr="005E63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258AF" w:rsidRPr="008523D6" w:rsidRDefault="005258AF" w:rsidP="005E63EC">
            <w:pPr>
              <w:pStyle w:val="HuvudrubrikFlisteNr"/>
            </w:pPr>
          </w:p>
        </w:tc>
        <w:tc>
          <w:tcPr>
            <w:tcW w:w="6237" w:type="dxa"/>
          </w:tcPr>
          <w:p w:rsidR="005258AF" w:rsidRPr="008523D6" w:rsidRDefault="005258AF" w:rsidP="005E63EC">
            <w:pPr>
              <w:pStyle w:val="HuvudrubrikEnsam"/>
            </w:pPr>
            <w:r w:rsidRPr="008523D6">
              <w:t>Förlängd motionstid</w:t>
            </w:r>
          </w:p>
        </w:tc>
        <w:tc>
          <w:tcPr>
            <w:tcW w:w="2481" w:type="dxa"/>
          </w:tcPr>
          <w:p w:rsidR="005258AF" w:rsidRPr="008523D6" w:rsidRDefault="005258AF" w:rsidP="005E63EC">
            <w:pPr>
              <w:pStyle w:val="HuvudrubrikKolumn3"/>
            </w:pPr>
            <w:r w:rsidRPr="008523D6">
              <w:t>Ansvarigt utskott</w:t>
            </w:r>
          </w:p>
        </w:tc>
      </w:tr>
      <w:tr w:rsidR="00B37F01" w:rsidRPr="008523D6" w:rsidTr="005E63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7F01" w:rsidRPr="008523D6" w:rsidRDefault="00B37F01" w:rsidP="00B37F01">
            <w:pPr>
              <w:pStyle w:val="FlistaNrText"/>
              <w:numPr>
                <w:ilvl w:val="0"/>
                <w:numId w:val="0"/>
              </w:numPr>
              <w:ind w:left="142"/>
            </w:pPr>
          </w:p>
        </w:tc>
        <w:tc>
          <w:tcPr>
            <w:tcW w:w="6237" w:type="dxa"/>
          </w:tcPr>
          <w:p w:rsidR="00B37F01" w:rsidRPr="008523D6" w:rsidRDefault="00B37F01" w:rsidP="00B37F01">
            <w:pPr>
              <w:pStyle w:val="renderubrik"/>
            </w:pPr>
            <w:r w:rsidRPr="008523D6">
              <w:t>Proposition</w:t>
            </w:r>
          </w:p>
        </w:tc>
        <w:tc>
          <w:tcPr>
            <w:tcW w:w="2481" w:type="dxa"/>
          </w:tcPr>
          <w:p w:rsidR="00B37F01" w:rsidRPr="008523D6" w:rsidRDefault="00B37F01" w:rsidP="005E63EC">
            <w:pPr>
              <w:rPr>
                <w:spacing w:val="-4"/>
              </w:rPr>
            </w:pPr>
          </w:p>
        </w:tc>
      </w:tr>
      <w:tr w:rsidR="005258AF" w:rsidRPr="008523D6" w:rsidTr="005E63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8AF" w:rsidRPr="008523D6" w:rsidRDefault="005258AF" w:rsidP="005E63EC">
            <w:pPr>
              <w:pStyle w:val="FlistaNrText"/>
            </w:pPr>
          </w:p>
        </w:tc>
        <w:tc>
          <w:tcPr>
            <w:tcW w:w="6237" w:type="dxa"/>
          </w:tcPr>
          <w:p w:rsidR="005258AF" w:rsidRPr="008523D6" w:rsidRDefault="005258AF" w:rsidP="005E63EC">
            <w:r w:rsidRPr="008523D6">
              <w:t>2006/0</w:t>
            </w:r>
            <w:r w:rsidR="00B37F01" w:rsidRPr="008523D6">
              <w:t>7</w:t>
            </w:r>
            <w:r w:rsidRPr="008523D6">
              <w:t>:117 Vissa sjukförsäkrings- och pensionsfrågor, m.m.</w:t>
            </w:r>
          </w:p>
          <w:p w:rsidR="005258AF" w:rsidRPr="008523D6" w:rsidRDefault="005258AF" w:rsidP="005E63EC"/>
          <w:p w:rsidR="005258AF" w:rsidRPr="008523D6" w:rsidRDefault="005258AF" w:rsidP="005E63EC">
            <w:pPr>
              <w:rPr>
                <w:i/>
              </w:rPr>
            </w:pPr>
            <w:r w:rsidRPr="008523D6">
              <w:rPr>
                <w:i/>
              </w:rPr>
              <w:t>Talmannen föreslår att motionstiden på ovanstående ärende förlängs till tisdagen den 19 juni kl. 16.30</w:t>
            </w:r>
          </w:p>
        </w:tc>
        <w:tc>
          <w:tcPr>
            <w:tcW w:w="2481" w:type="dxa"/>
          </w:tcPr>
          <w:p w:rsidR="005258AF" w:rsidRPr="008523D6" w:rsidRDefault="005258AF" w:rsidP="005E63EC">
            <w:pPr>
              <w:rPr>
                <w:spacing w:val="-4"/>
              </w:rPr>
            </w:pPr>
            <w:r w:rsidRPr="008523D6">
              <w:rPr>
                <w:spacing w:val="-4"/>
              </w:rPr>
              <w:t>SfU</w:t>
            </w:r>
          </w:p>
        </w:tc>
      </w:tr>
    </w:tbl>
    <w:p w:rsidR="005258AF" w:rsidRPr="008523D6" w:rsidRDefault="005258AF" w:rsidP="005258AF">
      <w:pPr>
        <w:pStyle w:val="Blankrad"/>
      </w:pPr>
      <w:r w:rsidRPr="008523D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258AF" w:rsidRPr="008523D6" w:rsidTr="005E63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258AF" w:rsidRPr="008523D6" w:rsidRDefault="005258AF" w:rsidP="00C256BB">
            <w:pPr>
              <w:pStyle w:val="HuvudrubrikFlisteNr"/>
            </w:pPr>
          </w:p>
        </w:tc>
        <w:tc>
          <w:tcPr>
            <w:tcW w:w="6237" w:type="dxa"/>
          </w:tcPr>
          <w:p w:rsidR="005258AF" w:rsidRPr="008523D6" w:rsidRDefault="005258AF" w:rsidP="00C256BB">
            <w:pPr>
              <w:pStyle w:val="HuvudrubrikEnsam"/>
            </w:pPr>
            <w:r w:rsidRPr="008523D6">
              <w:t>Ärenden för avgörande efter debattens slut</w:t>
            </w:r>
          </w:p>
        </w:tc>
        <w:tc>
          <w:tcPr>
            <w:tcW w:w="2481" w:type="dxa"/>
          </w:tcPr>
          <w:p w:rsidR="005258AF" w:rsidRPr="008523D6" w:rsidRDefault="005258AF" w:rsidP="00C256BB">
            <w:pPr>
              <w:pStyle w:val="HuvudrubrikKolumn3"/>
            </w:pPr>
            <w:r w:rsidRPr="008523D6">
              <w:t>Reservationer</w:t>
            </w:r>
          </w:p>
        </w:tc>
      </w:tr>
      <w:tr w:rsidR="005258AF" w:rsidRPr="008523D6" w:rsidTr="005E63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8AF" w:rsidRPr="008523D6" w:rsidRDefault="005258AF" w:rsidP="005E63EC"/>
        </w:tc>
        <w:tc>
          <w:tcPr>
            <w:tcW w:w="6237" w:type="dxa"/>
          </w:tcPr>
          <w:p w:rsidR="005258AF" w:rsidRPr="008523D6" w:rsidRDefault="005258AF" w:rsidP="005E63EC">
            <w:pPr>
              <w:pStyle w:val="Underrubrik"/>
            </w:pPr>
            <w:r w:rsidRPr="008523D6">
              <w:t>Tidigare slutdebatterade</w:t>
            </w:r>
          </w:p>
        </w:tc>
        <w:tc>
          <w:tcPr>
            <w:tcW w:w="2481" w:type="dxa"/>
          </w:tcPr>
          <w:p w:rsidR="005258AF" w:rsidRPr="008523D6" w:rsidRDefault="005258AF" w:rsidP="005E63EC">
            <w:pPr>
              <w:rPr>
                <w:spacing w:val="-4"/>
              </w:rPr>
            </w:pPr>
          </w:p>
        </w:tc>
      </w:tr>
      <w:tr w:rsidR="005258AF" w:rsidRPr="008523D6" w:rsidTr="005E63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8AF" w:rsidRPr="008523D6" w:rsidRDefault="005258AF" w:rsidP="00C256BB"/>
        </w:tc>
        <w:tc>
          <w:tcPr>
            <w:tcW w:w="6237" w:type="dxa"/>
          </w:tcPr>
          <w:p w:rsidR="005258AF" w:rsidRPr="008523D6" w:rsidRDefault="005258AF" w:rsidP="00C256BB">
            <w:pPr>
              <w:pStyle w:val="renderubrik"/>
            </w:pPr>
            <w:r w:rsidRPr="008523D6">
              <w:t>Civilutskottets betänkanden</w:t>
            </w:r>
          </w:p>
        </w:tc>
        <w:tc>
          <w:tcPr>
            <w:tcW w:w="2481" w:type="dxa"/>
          </w:tcPr>
          <w:p w:rsidR="005258AF" w:rsidRPr="008523D6" w:rsidRDefault="005258AF" w:rsidP="00C256BB">
            <w:pPr>
              <w:pStyle w:val="renderubrik"/>
              <w:rPr>
                <w:spacing w:val="-4"/>
              </w:rPr>
            </w:pPr>
          </w:p>
        </w:tc>
      </w:tr>
      <w:tr w:rsidR="005258AF" w:rsidRPr="008523D6" w:rsidTr="005E63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8AF" w:rsidRPr="008523D6" w:rsidRDefault="005258AF" w:rsidP="005E63EC">
            <w:pPr>
              <w:pStyle w:val="FlistaNrText"/>
            </w:pPr>
          </w:p>
        </w:tc>
        <w:tc>
          <w:tcPr>
            <w:tcW w:w="6237" w:type="dxa"/>
          </w:tcPr>
          <w:p w:rsidR="005258AF" w:rsidRPr="008523D6" w:rsidRDefault="005258AF" w:rsidP="005E63EC">
            <w:r w:rsidRPr="008523D6">
              <w:t>2006/07:CU27 Vissa bostadspolitiska åtgärder</w:t>
            </w:r>
          </w:p>
        </w:tc>
        <w:tc>
          <w:tcPr>
            <w:tcW w:w="2481" w:type="dxa"/>
          </w:tcPr>
          <w:p w:rsidR="005258AF" w:rsidRPr="008523D6" w:rsidRDefault="005258AF" w:rsidP="005E63EC">
            <w:pPr>
              <w:rPr>
                <w:spacing w:val="-4"/>
              </w:rPr>
            </w:pPr>
            <w:r w:rsidRPr="008523D6">
              <w:rPr>
                <w:spacing w:val="-4"/>
              </w:rPr>
              <w:t>1 res. (s,v,mp)</w:t>
            </w:r>
          </w:p>
        </w:tc>
      </w:tr>
      <w:tr w:rsidR="005258AF" w:rsidRPr="008523D6" w:rsidTr="005E63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8AF" w:rsidRPr="008523D6" w:rsidRDefault="005258AF" w:rsidP="005E63EC">
            <w:pPr>
              <w:pStyle w:val="FlistaNrText"/>
            </w:pPr>
          </w:p>
        </w:tc>
        <w:tc>
          <w:tcPr>
            <w:tcW w:w="6237" w:type="dxa"/>
          </w:tcPr>
          <w:p w:rsidR="005258AF" w:rsidRPr="008523D6" w:rsidRDefault="005258AF" w:rsidP="005E63EC">
            <w:r w:rsidRPr="008523D6">
              <w:t>2006/07:CU28 Undantag i vissa fall från tekniska egenskapskrav på byggnadsverk</w:t>
            </w:r>
          </w:p>
        </w:tc>
        <w:tc>
          <w:tcPr>
            <w:tcW w:w="2481" w:type="dxa"/>
          </w:tcPr>
          <w:p w:rsidR="005258AF" w:rsidRPr="008523D6" w:rsidRDefault="005258AF" w:rsidP="005E63EC">
            <w:pPr>
              <w:rPr>
                <w:spacing w:val="-4"/>
              </w:rPr>
            </w:pPr>
          </w:p>
        </w:tc>
      </w:tr>
      <w:tr w:rsidR="005258AF" w:rsidRPr="008523D6" w:rsidTr="005E63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8AF" w:rsidRPr="008523D6" w:rsidRDefault="005258AF" w:rsidP="005E63EC">
            <w:pPr>
              <w:pStyle w:val="FlistaNrText"/>
            </w:pPr>
          </w:p>
        </w:tc>
        <w:tc>
          <w:tcPr>
            <w:tcW w:w="6237" w:type="dxa"/>
          </w:tcPr>
          <w:p w:rsidR="005258AF" w:rsidRPr="008523D6" w:rsidRDefault="005258AF" w:rsidP="005E63EC">
            <w:r w:rsidRPr="008523D6">
              <w:t>2006/07:CU29 Nya nordiska regler om makars förmögenhetsförhållanden</w:t>
            </w:r>
          </w:p>
        </w:tc>
        <w:tc>
          <w:tcPr>
            <w:tcW w:w="2481" w:type="dxa"/>
          </w:tcPr>
          <w:p w:rsidR="005258AF" w:rsidRPr="008523D6" w:rsidRDefault="005258AF" w:rsidP="005E63EC">
            <w:pPr>
              <w:rPr>
                <w:spacing w:val="-4"/>
              </w:rPr>
            </w:pPr>
          </w:p>
        </w:tc>
      </w:tr>
      <w:tr w:rsidR="00B37F01" w:rsidRPr="008523D6" w:rsidTr="005E63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7F01" w:rsidRPr="008523D6" w:rsidRDefault="00B37F01" w:rsidP="005E63EC">
            <w:pPr>
              <w:pStyle w:val="FlistaNrText"/>
            </w:pPr>
          </w:p>
        </w:tc>
        <w:tc>
          <w:tcPr>
            <w:tcW w:w="6237" w:type="dxa"/>
          </w:tcPr>
          <w:p w:rsidR="00B37F01" w:rsidRPr="008523D6" w:rsidRDefault="00B37F01" w:rsidP="005E63EC">
            <w:r w:rsidRPr="008523D6">
              <w:t>2006/07:CU31 Ny instansordning för PBL-ärenden</w:t>
            </w:r>
          </w:p>
        </w:tc>
        <w:tc>
          <w:tcPr>
            <w:tcW w:w="2481" w:type="dxa"/>
          </w:tcPr>
          <w:p w:rsidR="00B37F01" w:rsidRPr="008523D6" w:rsidRDefault="00B37F01" w:rsidP="005E63EC">
            <w:pPr>
              <w:rPr>
                <w:spacing w:val="-4"/>
              </w:rPr>
            </w:pPr>
          </w:p>
        </w:tc>
      </w:tr>
      <w:tr w:rsidR="00B37F01" w:rsidRPr="008523D6" w:rsidTr="005E63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7F01" w:rsidRPr="008523D6" w:rsidRDefault="00B37F01" w:rsidP="00C256BB">
            <w:pPr>
              <w:pStyle w:val="FlistaNrText"/>
              <w:pageBreakBefore/>
              <w:numPr>
                <w:ilvl w:val="0"/>
                <w:numId w:val="0"/>
              </w:numPr>
              <w:ind w:left="142"/>
            </w:pPr>
          </w:p>
        </w:tc>
        <w:tc>
          <w:tcPr>
            <w:tcW w:w="6237" w:type="dxa"/>
          </w:tcPr>
          <w:p w:rsidR="00B37F01" w:rsidRPr="008523D6" w:rsidRDefault="00B37F01" w:rsidP="00C256BB">
            <w:pPr>
              <w:pStyle w:val="renderubrik"/>
              <w:pageBreakBefore/>
            </w:pPr>
            <w:r w:rsidRPr="008523D6">
              <w:t xml:space="preserve">Sammansatta utrikes- och försvarsutskottets betänkande </w:t>
            </w:r>
          </w:p>
        </w:tc>
        <w:tc>
          <w:tcPr>
            <w:tcW w:w="2481" w:type="dxa"/>
          </w:tcPr>
          <w:p w:rsidR="00B37F01" w:rsidRPr="008523D6" w:rsidRDefault="00B37F01" w:rsidP="00C256BB">
            <w:pPr>
              <w:pageBreakBefore/>
              <w:rPr>
                <w:spacing w:val="-4"/>
              </w:rPr>
            </w:pPr>
          </w:p>
        </w:tc>
      </w:tr>
      <w:tr w:rsidR="00B37F01" w:rsidRPr="008523D6" w:rsidTr="005E63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7F01" w:rsidRPr="008523D6" w:rsidRDefault="00B37F01" w:rsidP="00B37F01">
            <w:pPr>
              <w:pStyle w:val="FlistaNrText"/>
            </w:pPr>
          </w:p>
        </w:tc>
        <w:tc>
          <w:tcPr>
            <w:tcW w:w="6237" w:type="dxa"/>
          </w:tcPr>
          <w:p w:rsidR="00B37F01" w:rsidRPr="008523D6" w:rsidRDefault="00B37F01" w:rsidP="00A93FE7">
            <w:pPr>
              <w:pStyle w:val="FlistaNrText"/>
              <w:numPr>
                <w:ilvl w:val="0"/>
                <w:numId w:val="0"/>
              </w:numPr>
            </w:pPr>
            <w:r w:rsidRPr="008523D6">
              <w:t>2006/07:UFöU3 Fortsatt svenskt deltagande i den internationella säkerhetsstyrkan i Afghanistan</w:t>
            </w:r>
          </w:p>
        </w:tc>
        <w:tc>
          <w:tcPr>
            <w:tcW w:w="2481" w:type="dxa"/>
          </w:tcPr>
          <w:p w:rsidR="00B37F01" w:rsidRPr="008523D6" w:rsidRDefault="00B37F01" w:rsidP="00A93FE7">
            <w:r w:rsidRPr="008523D6">
              <w:rPr>
                <w:spacing w:val="-4"/>
              </w:rPr>
              <w:t>6 res. (v,mp)</w:t>
            </w:r>
          </w:p>
        </w:tc>
      </w:tr>
      <w:tr w:rsidR="00B37F01" w:rsidRPr="008523D6" w:rsidTr="005E63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7F01" w:rsidRPr="008523D6" w:rsidRDefault="00B37F01" w:rsidP="00B37F01">
            <w:pPr>
              <w:pStyle w:val="FlistaNrText"/>
              <w:numPr>
                <w:ilvl w:val="0"/>
                <w:numId w:val="0"/>
              </w:numPr>
              <w:ind w:left="142"/>
            </w:pPr>
          </w:p>
        </w:tc>
        <w:tc>
          <w:tcPr>
            <w:tcW w:w="6237" w:type="dxa"/>
          </w:tcPr>
          <w:p w:rsidR="00B37F01" w:rsidRPr="008523D6" w:rsidRDefault="00B37F01" w:rsidP="00A93FE7">
            <w:pPr>
              <w:pStyle w:val="renderubrik"/>
            </w:pPr>
            <w:r w:rsidRPr="008523D6">
              <w:t>Försvarsutskottets betänkande</w:t>
            </w:r>
          </w:p>
        </w:tc>
        <w:tc>
          <w:tcPr>
            <w:tcW w:w="2481" w:type="dxa"/>
          </w:tcPr>
          <w:p w:rsidR="00B37F01" w:rsidRPr="008523D6" w:rsidRDefault="00B37F01" w:rsidP="00A93FE7"/>
        </w:tc>
      </w:tr>
      <w:tr w:rsidR="00B37F01" w:rsidRPr="008523D6" w:rsidTr="005E63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7F01" w:rsidRPr="008523D6" w:rsidRDefault="00B37F01" w:rsidP="00B37F01">
            <w:pPr>
              <w:pStyle w:val="FlistaNrText"/>
            </w:pPr>
          </w:p>
        </w:tc>
        <w:tc>
          <w:tcPr>
            <w:tcW w:w="6237" w:type="dxa"/>
          </w:tcPr>
          <w:p w:rsidR="00B37F01" w:rsidRPr="008523D6" w:rsidRDefault="00B37F01" w:rsidP="00A93FE7">
            <w:r w:rsidRPr="008523D6">
              <w:t>2006/07:FöU9 Högskoleutbildning av officerare m.m.</w:t>
            </w:r>
          </w:p>
        </w:tc>
        <w:tc>
          <w:tcPr>
            <w:tcW w:w="2481" w:type="dxa"/>
          </w:tcPr>
          <w:p w:rsidR="00B37F01" w:rsidRPr="008523D6" w:rsidRDefault="00B37F01" w:rsidP="00A93FE7"/>
        </w:tc>
      </w:tr>
    </w:tbl>
    <w:p w:rsidR="005258AF" w:rsidRPr="008523D6" w:rsidRDefault="005258AF" w:rsidP="005258AF">
      <w:pPr>
        <w:pStyle w:val="Blankrad"/>
      </w:pPr>
      <w:r w:rsidRPr="008523D6">
        <w:t>     </w:t>
      </w:r>
    </w:p>
    <w:p w:rsidR="005258AF" w:rsidRPr="008523D6" w:rsidRDefault="005258AF" w:rsidP="005258AF">
      <w:pPr>
        <w:pStyle w:val="Blankrad"/>
      </w:pPr>
      <w:r w:rsidRPr="008523D6">
        <w:t>     </w:t>
      </w:r>
    </w:p>
    <w:p w:rsidR="005258AF" w:rsidRPr="008523D6" w:rsidRDefault="005258AF">
      <w:pPr>
        <w:pStyle w:val="Blankrad"/>
      </w:pPr>
      <w:r w:rsidRPr="008523D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258AF" w:rsidRPr="008523D6" w:rsidTr="005E63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258AF" w:rsidRPr="008523D6" w:rsidRDefault="005258AF" w:rsidP="005E63EC">
            <w:pPr>
              <w:pStyle w:val="HuvudrubrikFlisteNr"/>
            </w:pPr>
          </w:p>
        </w:tc>
        <w:tc>
          <w:tcPr>
            <w:tcW w:w="6237" w:type="dxa"/>
          </w:tcPr>
          <w:p w:rsidR="005258AF" w:rsidRPr="008523D6" w:rsidRDefault="005258AF" w:rsidP="005E63EC">
            <w:pPr>
              <w:pStyle w:val="Huvudrubrik"/>
            </w:pPr>
            <w:bookmarkStart w:id="3" w:name="Start_Ärendenfördebattochavgörande"/>
            <w:bookmarkEnd w:id="3"/>
            <w:r w:rsidRPr="008523D6">
              <w:t>Ärenden för debatt och avgörande</w:t>
            </w:r>
          </w:p>
        </w:tc>
        <w:tc>
          <w:tcPr>
            <w:tcW w:w="2481" w:type="dxa"/>
          </w:tcPr>
          <w:p w:rsidR="005258AF" w:rsidRPr="008523D6" w:rsidRDefault="005258AF" w:rsidP="005E63EC">
            <w:pPr>
              <w:pStyle w:val="HuvudrubrikKolumn3"/>
            </w:pPr>
            <w:r w:rsidRPr="008523D6">
              <w:t>Reservationer</w:t>
            </w:r>
          </w:p>
        </w:tc>
      </w:tr>
      <w:tr w:rsidR="005258AF" w:rsidRPr="008523D6" w:rsidTr="005E63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8AF" w:rsidRPr="008523D6" w:rsidRDefault="005258AF" w:rsidP="005E63EC">
            <w:pPr>
              <w:pStyle w:val="renderubrik"/>
            </w:pPr>
          </w:p>
        </w:tc>
        <w:tc>
          <w:tcPr>
            <w:tcW w:w="6237" w:type="dxa"/>
          </w:tcPr>
          <w:p w:rsidR="005258AF" w:rsidRPr="008523D6" w:rsidRDefault="005258AF" w:rsidP="005E63EC">
            <w:pPr>
              <w:pStyle w:val="renderubrik"/>
            </w:pPr>
            <w:r w:rsidRPr="008523D6">
              <w:t>Näringsutskottets betänkanden</w:t>
            </w:r>
          </w:p>
        </w:tc>
        <w:tc>
          <w:tcPr>
            <w:tcW w:w="2481" w:type="dxa"/>
          </w:tcPr>
          <w:p w:rsidR="005258AF" w:rsidRPr="008523D6" w:rsidRDefault="005258AF" w:rsidP="005E63EC">
            <w:pPr>
              <w:pStyle w:val="renderubrik"/>
              <w:rPr>
                <w:spacing w:val="-4"/>
              </w:rPr>
            </w:pPr>
          </w:p>
        </w:tc>
      </w:tr>
      <w:tr w:rsidR="005258AF" w:rsidRPr="008523D6" w:rsidTr="005E63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8AF" w:rsidRPr="008523D6" w:rsidRDefault="005258AF" w:rsidP="005E63EC">
            <w:pPr>
              <w:pStyle w:val="FlistaNrText"/>
            </w:pPr>
          </w:p>
        </w:tc>
        <w:tc>
          <w:tcPr>
            <w:tcW w:w="6237" w:type="dxa"/>
          </w:tcPr>
          <w:p w:rsidR="005258AF" w:rsidRPr="008523D6" w:rsidRDefault="005258AF" w:rsidP="005E63EC">
            <w:r w:rsidRPr="008523D6">
              <w:t>2006/07:NU12 Harmoniserad patenträtt</w:t>
            </w:r>
          </w:p>
        </w:tc>
        <w:tc>
          <w:tcPr>
            <w:tcW w:w="2481" w:type="dxa"/>
          </w:tcPr>
          <w:p w:rsidR="005258AF" w:rsidRPr="008523D6" w:rsidRDefault="005258AF" w:rsidP="005E63EC">
            <w:pPr>
              <w:rPr>
                <w:spacing w:val="-4"/>
              </w:rPr>
            </w:pPr>
          </w:p>
        </w:tc>
      </w:tr>
      <w:tr w:rsidR="005258AF" w:rsidRPr="008523D6" w:rsidTr="005E63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8AF" w:rsidRPr="008523D6" w:rsidRDefault="005258AF" w:rsidP="005E63EC">
            <w:pPr>
              <w:pStyle w:val="FlistaNrText"/>
            </w:pPr>
          </w:p>
        </w:tc>
        <w:tc>
          <w:tcPr>
            <w:tcW w:w="6237" w:type="dxa"/>
          </w:tcPr>
          <w:p w:rsidR="005258AF" w:rsidRPr="008523D6" w:rsidRDefault="005258AF" w:rsidP="005E63EC">
            <w:r w:rsidRPr="008523D6">
              <w:t>2006/07:NU13 Upphovsmannens rätt till ersättning vid vidareförsäljning av originalkonstverk (följerätt)</w:t>
            </w:r>
          </w:p>
        </w:tc>
        <w:tc>
          <w:tcPr>
            <w:tcW w:w="2481" w:type="dxa"/>
          </w:tcPr>
          <w:p w:rsidR="005258AF" w:rsidRPr="008523D6" w:rsidRDefault="005258AF" w:rsidP="005E63EC">
            <w:pPr>
              <w:rPr>
                <w:spacing w:val="-4"/>
              </w:rPr>
            </w:pPr>
          </w:p>
        </w:tc>
      </w:tr>
      <w:tr w:rsidR="005258AF" w:rsidRPr="008523D6" w:rsidTr="005E63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8AF" w:rsidRPr="008523D6" w:rsidRDefault="005258AF" w:rsidP="005E63EC">
            <w:pPr>
              <w:pStyle w:val="renderubrik"/>
            </w:pPr>
          </w:p>
        </w:tc>
        <w:tc>
          <w:tcPr>
            <w:tcW w:w="6237" w:type="dxa"/>
          </w:tcPr>
          <w:p w:rsidR="005258AF" w:rsidRPr="008523D6" w:rsidRDefault="005258AF" w:rsidP="005E63EC">
            <w:pPr>
              <w:pStyle w:val="renderubrik"/>
            </w:pPr>
            <w:r w:rsidRPr="008523D6">
              <w:t>Utrikesutskottets betänkanden</w:t>
            </w:r>
          </w:p>
        </w:tc>
        <w:tc>
          <w:tcPr>
            <w:tcW w:w="2481" w:type="dxa"/>
          </w:tcPr>
          <w:p w:rsidR="005258AF" w:rsidRPr="008523D6" w:rsidRDefault="005258AF" w:rsidP="005E63EC">
            <w:pPr>
              <w:pStyle w:val="renderubrik"/>
              <w:rPr>
                <w:spacing w:val="-4"/>
              </w:rPr>
            </w:pPr>
          </w:p>
        </w:tc>
      </w:tr>
      <w:tr w:rsidR="005258AF" w:rsidRPr="008523D6" w:rsidTr="005E63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8AF" w:rsidRPr="008523D6" w:rsidRDefault="005258AF" w:rsidP="005E63EC">
            <w:pPr>
              <w:pStyle w:val="FlistaNrText"/>
            </w:pPr>
          </w:p>
        </w:tc>
        <w:tc>
          <w:tcPr>
            <w:tcW w:w="6237" w:type="dxa"/>
          </w:tcPr>
          <w:p w:rsidR="005258AF" w:rsidRPr="008523D6" w:rsidRDefault="005258AF" w:rsidP="005E63EC">
            <w:r w:rsidRPr="008523D6">
              <w:t>2006/07:UU10 Berättelsen om verksamheten i Europeiska unionen under 2006</w:t>
            </w:r>
          </w:p>
        </w:tc>
        <w:tc>
          <w:tcPr>
            <w:tcW w:w="2481" w:type="dxa"/>
          </w:tcPr>
          <w:p w:rsidR="005258AF" w:rsidRPr="008523D6" w:rsidRDefault="005258AF" w:rsidP="005E63EC">
            <w:pPr>
              <w:rPr>
                <w:spacing w:val="-4"/>
              </w:rPr>
            </w:pPr>
            <w:r w:rsidRPr="008523D6">
              <w:rPr>
                <w:spacing w:val="-4"/>
              </w:rPr>
              <w:t>17 res. (v,mp)</w:t>
            </w:r>
          </w:p>
        </w:tc>
      </w:tr>
      <w:tr w:rsidR="005258AF" w:rsidRPr="008523D6" w:rsidTr="005E63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8AF" w:rsidRPr="008523D6" w:rsidRDefault="005258AF" w:rsidP="005E63EC">
            <w:pPr>
              <w:pStyle w:val="FlistaNrText"/>
            </w:pPr>
          </w:p>
        </w:tc>
        <w:tc>
          <w:tcPr>
            <w:tcW w:w="6237" w:type="dxa"/>
          </w:tcPr>
          <w:p w:rsidR="005258AF" w:rsidRPr="008523D6" w:rsidRDefault="005258AF" w:rsidP="005E63EC">
            <w:r w:rsidRPr="008523D6">
              <w:t>2006/07:UU8 Sveriges politik för global utveckling och biståndsfrågor</w:t>
            </w:r>
          </w:p>
        </w:tc>
        <w:tc>
          <w:tcPr>
            <w:tcW w:w="2481" w:type="dxa"/>
          </w:tcPr>
          <w:p w:rsidR="005258AF" w:rsidRPr="008523D6" w:rsidRDefault="005258AF" w:rsidP="005E63EC">
            <w:pPr>
              <w:rPr>
                <w:spacing w:val="-4"/>
              </w:rPr>
            </w:pPr>
            <w:r w:rsidRPr="008523D6">
              <w:rPr>
                <w:spacing w:val="-4"/>
              </w:rPr>
              <w:t>10 res. (v,mp)</w:t>
            </w:r>
          </w:p>
        </w:tc>
      </w:tr>
    </w:tbl>
    <w:p w:rsidR="005258AF" w:rsidRPr="008523D6" w:rsidRDefault="005258AF" w:rsidP="005258AF">
      <w:pPr>
        <w:pStyle w:val="Blankrad"/>
      </w:pPr>
      <w:r w:rsidRPr="008523D6">
        <w:t>     </w:t>
      </w:r>
    </w:p>
    <w:p w:rsidR="005258AF" w:rsidRPr="008523D6" w:rsidRDefault="005258AF" w:rsidP="005258AF">
      <w:pPr>
        <w:pStyle w:val="Blankrad"/>
      </w:pPr>
      <w:r w:rsidRPr="008523D6">
        <w:t>     </w:t>
      </w:r>
    </w:p>
    <w:p w:rsidR="006E04A4" w:rsidRPr="008523D6" w:rsidRDefault="006E04A4">
      <w:pPr>
        <w:pStyle w:val="Blankrad"/>
      </w:pPr>
      <w:r w:rsidRPr="008523D6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523D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523D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523D6" w:rsidRDefault="006E04A4">
            <w:pPr>
              <w:pStyle w:val="StreckMitten"/>
            </w:pPr>
            <w:r w:rsidRPr="008523D6">
              <w:tab/>
            </w:r>
            <w:r w:rsidRPr="008523D6">
              <w:tab/>
            </w:r>
          </w:p>
        </w:tc>
      </w:tr>
    </w:tbl>
    <w:p w:rsidR="006E04A4" w:rsidRPr="008523D6" w:rsidRDefault="006E04A4"/>
    <w:sectPr w:rsidR="006E04A4" w:rsidRPr="008523D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76D4" w:rsidRPr="008523D6" w:rsidRDefault="006E76D4">
      <w:r w:rsidRPr="008523D6">
        <w:separator/>
      </w:r>
    </w:p>
  </w:endnote>
  <w:endnote w:type="continuationSeparator" w:id="0">
    <w:p w:rsidR="006E76D4" w:rsidRPr="008523D6" w:rsidRDefault="006E76D4">
      <w:r w:rsidRPr="008523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26C" w:rsidRPr="008523D6" w:rsidRDefault="0028026C">
    <w:pPr>
      <w:pStyle w:val="Sidhuvud"/>
      <w:jc w:val="center"/>
    </w:pPr>
    <w:r w:rsidRPr="008523D6">
      <w:fldChar w:fldCharType="begin" w:fldLock="1"/>
    </w:r>
    <w:r w:rsidRPr="008523D6">
      <w:instrText xml:space="preserve"> PAGE </w:instrText>
    </w:r>
    <w:r w:rsidRPr="008523D6">
      <w:fldChar w:fldCharType="separate"/>
    </w:r>
    <w:r w:rsidR="00A3787F" w:rsidRPr="008523D6">
      <w:t>2</w:t>
    </w:r>
    <w:r w:rsidRPr="008523D6">
      <w:fldChar w:fldCharType="end"/>
    </w:r>
    <w:r w:rsidRPr="008523D6">
      <w:t>(</w:t>
    </w:r>
    <w:r w:rsidRPr="008523D6">
      <w:fldChar w:fldCharType="begin" w:fldLock="1"/>
    </w:r>
    <w:r w:rsidRPr="008523D6">
      <w:instrText xml:space="preserve"> NUMPAGES </w:instrText>
    </w:r>
    <w:r w:rsidRPr="008523D6">
      <w:fldChar w:fldCharType="separate"/>
    </w:r>
    <w:r w:rsidR="00A3787F" w:rsidRPr="008523D6">
      <w:t>2</w:t>
    </w:r>
    <w:r w:rsidRPr="008523D6">
      <w:fldChar w:fldCharType="end"/>
    </w:r>
    <w:r w:rsidRPr="008523D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26C" w:rsidRPr="008523D6" w:rsidRDefault="0028026C">
    <w:pPr>
      <w:pStyle w:val="Sidhuvud"/>
      <w:jc w:val="center"/>
    </w:pPr>
    <w:r w:rsidRPr="008523D6">
      <w:fldChar w:fldCharType="begin" w:fldLock="1"/>
    </w:r>
    <w:r w:rsidRPr="008523D6">
      <w:instrText xml:space="preserve"> PAGE </w:instrText>
    </w:r>
    <w:r w:rsidRPr="008523D6">
      <w:fldChar w:fldCharType="separate"/>
    </w:r>
    <w:r w:rsidR="00292F37" w:rsidRPr="008523D6">
      <w:t>1</w:t>
    </w:r>
    <w:r w:rsidRPr="008523D6">
      <w:fldChar w:fldCharType="end"/>
    </w:r>
    <w:r w:rsidRPr="008523D6">
      <w:t>(</w:t>
    </w:r>
    <w:r w:rsidRPr="008523D6">
      <w:fldChar w:fldCharType="begin" w:fldLock="1"/>
    </w:r>
    <w:r w:rsidRPr="008523D6">
      <w:instrText xml:space="preserve"> NUMPAGES </w:instrText>
    </w:r>
    <w:r w:rsidRPr="008523D6">
      <w:fldChar w:fldCharType="separate"/>
    </w:r>
    <w:r w:rsidR="00A3787F" w:rsidRPr="008523D6">
      <w:t>2</w:t>
    </w:r>
    <w:r w:rsidRPr="008523D6">
      <w:fldChar w:fldCharType="end"/>
    </w:r>
    <w:r w:rsidRPr="008523D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76D4" w:rsidRPr="008523D6" w:rsidRDefault="006E76D4">
      <w:r w:rsidRPr="008523D6">
        <w:separator/>
      </w:r>
    </w:p>
  </w:footnote>
  <w:footnote w:type="continuationSeparator" w:id="0">
    <w:p w:rsidR="006E76D4" w:rsidRPr="008523D6" w:rsidRDefault="006E76D4">
      <w:r w:rsidRPr="008523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26C" w:rsidRPr="008523D6" w:rsidRDefault="0028026C">
    <w:pPr>
      <w:pStyle w:val="Sidhuvud"/>
      <w:tabs>
        <w:tab w:val="clear" w:pos="4536"/>
      </w:tabs>
    </w:pPr>
    <w:r w:rsidRPr="008523D6">
      <w:fldChar w:fldCharType="begin" w:fldLock="1"/>
    </w:r>
    <w:r w:rsidRPr="008523D6">
      <w:instrText xml:space="preserve"> DOCPROPERTY "DocumentDate" </w:instrText>
    </w:r>
    <w:r w:rsidRPr="008523D6">
      <w:fldChar w:fldCharType="separate"/>
    </w:r>
    <w:r w:rsidR="00A3787F" w:rsidRPr="008523D6">
      <w:t>Fredagen den 1 juni 2007</w:t>
    </w:r>
    <w:r w:rsidRPr="008523D6">
      <w:fldChar w:fldCharType="end"/>
    </w:r>
    <w:r w:rsidRPr="008523D6">
      <w:tab/>
    </w:r>
  </w:p>
  <w:p w:rsidR="0028026C" w:rsidRPr="008523D6" w:rsidRDefault="0028026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523D6">
      <w:rPr>
        <w:sz w:val="12"/>
      </w:rPr>
      <w:tab/>
    </w:r>
  </w:p>
  <w:p w:rsidR="0028026C" w:rsidRPr="008523D6" w:rsidRDefault="002802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26C" w:rsidRPr="008523D6" w:rsidRDefault="008523D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523D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026C" w:rsidRPr="008523D6" w:rsidRDefault="0028026C">
    <w:pPr>
      <w:pStyle w:val="Dokumentrubrik"/>
      <w:spacing w:after="360"/>
    </w:pPr>
    <w:r w:rsidRPr="008523D6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49131748">
    <w:abstractNumId w:val="5"/>
  </w:num>
  <w:num w:numId="2" w16cid:durableId="1380589289">
    <w:abstractNumId w:val="2"/>
  </w:num>
  <w:num w:numId="3" w16cid:durableId="1962955024">
    <w:abstractNumId w:val="4"/>
  </w:num>
  <w:num w:numId="4" w16cid:durableId="520701790">
    <w:abstractNumId w:val="1"/>
  </w:num>
  <w:num w:numId="5" w16cid:durableId="619534885">
    <w:abstractNumId w:val="0"/>
  </w:num>
  <w:num w:numId="6" w16cid:durableId="225998268">
    <w:abstractNumId w:val="3"/>
  </w:num>
  <w:num w:numId="7" w16cid:durableId="2147307621">
    <w:abstractNumId w:val="3"/>
  </w:num>
  <w:num w:numId="8" w16cid:durableId="1926373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76EE2"/>
    <w:rsid w:val="00000608"/>
    <w:rsid w:val="00003249"/>
    <w:rsid w:val="00013362"/>
    <w:rsid w:val="00016354"/>
    <w:rsid w:val="00025ED1"/>
    <w:rsid w:val="00030ADD"/>
    <w:rsid w:val="000451B8"/>
    <w:rsid w:val="000466B5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C408E"/>
    <w:rsid w:val="000E30A0"/>
    <w:rsid w:val="00103C04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A26EC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760B5"/>
    <w:rsid w:val="0028026C"/>
    <w:rsid w:val="002826A6"/>
    <w:rsid w:val="00292F37"/>
    <w:rsid w:val="002932EE"/>
    <w:rsid w:val="002A09ED"/>
    <w:rsid w:val="002A6592"/>
    <w:rsid w:val="002B3051"/>
    <w:rsid w:val="002C244C"/>
    <w:rsid w:val="002C2EDB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2D9B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4628B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258AF"/>
    <w:rsid w:val="00537A01"/>
    <w:rsid w:val="00560E9D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E63EC"/>
    <w:rsid w:val="005F1084"/>
    <w:rsid w:val="005F3053"/>
    <w:rsid w:val="0060198F"/>
    <w:rsid w:val="00602C19"/>
    <w:rsid w:val="006115DB"/>
    <w:rsid w:val="0061541F"/>
    <w:rsid w:val="006320E4"/>
    <w:rsid w:val="006417AD"/>
    <w:rsid w:val="00642A0B"/>
    <w:rsid w:val="0064413C"/>
    <w:rsid w:val="00645051"/>
    <w:rsid w:val="00652619"/>
    <w:rsid w:val="00652957"/>
    <w:rsid w:val="00652F34"/>
    <w:rsid w:val="00660A6C"/>
    <w:rsid w:val="00662DB5"/>
    <w:rsid w:val="00690C89"/>
    <w:rsid w:val="00691645"/>
    <w:rsid w:val="00693162"/>
    <w:rsid w:val="00695350"/>
    <w:rsid w:val="006A7D74"/>
    <w:rsid w:val="006B1634"/>
    <w:rsid w:val="006C05D9"/>
    <w:rsid w:val="006C4107"/>
    <w:rsid w:val="006D0C2B"/>
    <w:rsid w:val="006D196C"/>
    <w:rsid w:val="006E04A4"/>
    <w:rsid w:val="006E76D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523D6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66F9"/>
    <w:rsid w:val="00902758"/>
    <w:rsid w:val="0091289E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3787F"/>
    <w:rsid w:val="00A40076"/>
    <w:rsid w:val="00A4395A"/>
    <w:rsid w:val="00A51BBE"/>
    <w:rsid w:val="00A63B75"/>
    <w:rsid w:val="00A65816"/>
    <w:rsid w:val="00A669E1"/>
    <w:rsid w:val="00A70B35"/>
    <w:rsid w:val="00A726A7"/>
    <w:rsid w:val="00A76381"/>
    <w:rsid w:val="00A76EE2"/>
    <w:rsid w:val="00A80A58"/>
    <w:rsid w:val="00A93FE7"/>
    <w:rsid w:val="00AA4B94"/>
    <w:rsid w:val="00AC0E93"/>
    <w:rsid w:val="00AD51C2"/>
    <w:rsid w:val="00AE255A"/>
    <w:rsid w:val="00AE2BD6"/>
    <w:rsid w:val="00AE4186"/>
    <w:rsid w:val="00AF003C"/>
    <w:rsid w:val="00AF62E9"/>
    <w:rsid w:val="00B11B39"/>
    <w:rsid w:val="00B27DC3"/>
    <w:rsid w:val="00B36191"/>
    <w:rsid w:val="00B37F01"/>
    <w:rsid w:val="00B4407A"/>
    <w:rsid w:val="00B503C7"/>
    <w:rsid w:val="00B52F86"/>
    <w:rsid w:val="00B71361"/>
    <w:rsid w:val="00B81FDE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20D9F"/>
    <w:rsid w:val="00C256BB"/>
    <w:rsid w:val="00C337B2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BFD"/>
    <w:rsid w:val="00CE73D0"/>
    <w:rsid w:val="00CE76D3"/>
    <w:rsid w:val="00CF242C"/>
    <w:rsid w:val="00CF710F"/>
    <w:rsid w:val="00D0114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923F2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85CCD"/>
    <w:rsid w:val="00E975DB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39502-0FDD-4C64-8517-C4A4B8AD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251</Words>
  <Characters>1804</Characters>
  <Application>Microsoft Office Word</Application>
  <DocSecurity>4</DocSecurity>
  <Lines>150</Lines>
  <Paragraphs>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2006/07:118</vt:lpstr>
      <vt:lpstr>Fredagen den 1 juni 2007</vt:lpstr>
    </vt:vector>
  </TitlesOfParts>
  <Company>Riksdagen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2007-05-31T14:08:00Z</cp:lastPrinted>
  <dcterms:created xsi:type="dcterms:W3CDTF">2025-12-17T03:29:00Z</dcterms:created>
  <dcterms:modified xsi:type="dcterms:W3CDTF">2025-12-17T03:29:00Z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 juni 2007</vt:lpwstr>
  </property>
  <property fmtid="{D5CDD505-2E9C-101B-9397-08002B2CF9AE}" pid="3" name="DocumentNumber">
    <vt:lpwstr>118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2007-06-01</vt:lpwstr>
  </property>
</Properties>
</file>