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7008875D6458412992D7B3065708278B"/>
        </w:placeholder>
        <w15:appearance w15:val="hidden"/>
        <w:text/>
      </w:sdtPr>
      <w:sdtEndPr/>
      <w:sdtContent>
        <w:p w:rsidR="00AF30DD" w:rsidP="00CC4C93" w:rsidRDefault="00AF30DD" w14:paraId="2746ABEA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0d90dbd4-653c-4893-be0a-30938f94287f"/>
        <w:id w:val="1984661433"/>
        <w:lock w:val="sdtLocked"/>
      </w:sdtPr>
      <w:sdtEndPr/>
      <w:sdtContent>
        <w:p w:rsidR="0071221F" w:rsidRDefault="005F1A9B" w14:paraId="2746ABEB" w14:textId="77777777">
          <w:pPr>
            <w:pStyle w:val="Frslagstext"/>
          </w:pPr>
          <w:r>
            <w:t>Riksdagen anvisar anslagen för 2016 inom utgiftsområde 17 Kultur, medier, trossamfund och fritid enligt förslaget i tabell 1 i motionen.</w:t>
          </w:r>
        </w:p>
      </w:sdtContent>
    </w:sdt>
    <w:p w:rsidR="00AF30DD" w:rsidP="00AF30DD" w:rsidRDefault="000156D9" w14:paraId="2746ABEC" w14:textId="77777777">
      <w:pPr>
        <w:pStyle w:val="Rubrik1"/>
      </w:pPr>
      <w:bookmarkStart w:name="MotionsStart" w:id="0"/>
      <w:bookmarkEnd w:id="0"/>
      <w:r>
        <w:t>Motivering</w:t>
      </w:r>
    </w:p>
    <w:p w:rsidR="002057EC" w:rsidP="00C278D3" w:rsidRDefault="002057EC" w14:paraId="5C980709" w14:textId="50407051">
      <w:pPr>
        <w:pStyle w:val="Rubrik3"/>
      </w:pPr>
      <w:r>
        <w:t>Tabell 1. Centerpartiets förslag till anslag 2016 uttryck</w:t>
      </w:r>
      <w:r w:rsidR="00C278D3">
        <w:t>t</w:t>
      </w:r>
      <w:r>
        <w:t xml:space="preserve"> som differe</w:t>
      </w:r>
      <w:r w:rsidR="00C278D3">
        <w:t>ns gentemot regeringens förslag</w:t>
      </w:r>
    </w:p>
    <w:tbl>
      <w:tblPr>
        <w:tblW w:w="91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5283"/>
        <w:gridCol w:w="1276"/>
        <w:gridCol w:w="1417"/>
      </w:tblGrid>
      <w:tr w:rsidRPr="005148E6" w:rsidR="002057EC" w:rsidTr="00E10901" w14:paraId="35F7B6F7" w14:textId="77777777">
        <w:trPr>
          <w:trHeight w:val="300"/>
        </w:trPr>
        <w:tc>
          <w:tcPr>
            <w:tcW w:w="917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5148E6" w:rsidR="002057EC" w:rsidP="00E10901" w:rsidRDefault="002057EC" w14:paraId="4F52C90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Tusental kronor</w:t>
            </w:r>
          </w:p>
        </w:tc>
      </w:tr>
      <w:tr w:rsidRPr="005148E6" w:rsidR="002057EC" w:rsidTr="00E10901" w14:paraId="484CC350" w14:textId="77777777">
        <w:trPr>
          <w:trHeight w:val="765"/>
        </w:trPr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5148E6" w:rsidR="002057EC" w:rsidP="00E10901" w:rsidRDefault="002057EC" w14:paraId="7B32E0E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Ramanslag</w:t>
            </w:r>
          </w:p>
        </w:tc>
        <w:tc>
          <w:tcPr>
            <w:tcW w:w="52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5148E6" w:rsidR="002057EC" w:rsidP="00E10901" w:rsidRDefault="002057EC" w14:paraId="69EA8FC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66999B9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Regeringens förslag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2DF26D0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Avvikelse från regeringen (C)</w:t>
            </w:r>
          </w:p>
        </w:tc>
      </w:tr>
      <w:tr w:rsidRPr="005148E6" w:rsidR="002057EC" w:rsidTr="00E10901" w14:paraId="529EDB90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43EDA8E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</w:t>
            </w:r>
          </w:p>
        </w:tc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0F74B14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Statens kulturråd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0AC0EB9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43 715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261A1B8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5148E6" w:rsidR="002057EC" w:rsidTr="00E10901" w14:paraId="6B13E29D" w14:textId="77777777">
        <w:trPr>
          <w:trHeight w:val="765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335A152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1:2</w:t>
            </w:r>
          </w:p>
        </w:tc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21E9697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Bidrag</w:t>
            </w:r>
            <w:proofErr w:type="gramEnd"/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 till allmän kulturverksamhet, utveckling samt internationellt kulturutbyte och samarbete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127F788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345 966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3F3EE63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−150 000</w:t>
            </w:r>
          </w:p>
        </w:tc>
      </w:tr>
      <w:tr w:rsidRPr="005148E6" w:rsidR="002057EC" w:rsidTr="00E10901" w14:paraId="63E9BB4B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74E9982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1:3</w:t>
            </w:r>
          </w:p>
        </w:tc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407FA2A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Skapande skola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7B8EE1D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185 533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3379D4E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−10 000</w:t>
            </w:r>
          </w:p>
        </w:tc>
      </w:tr>
      <w:tr w:rsidRPr="005148E6" w:rsidR="002057EC" w:rsidTr="00E10901" w14:paraId="05FFA046" w14:textId="77777777">
        <w:trPr>
          <w:trHeight w:val="51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18C3257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1:4</w:t>
            </w:r>
          </w:p>
        </w:tc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1181B57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Forsknings- och utvecklingsinsatser inom kulturområdet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381BE25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38 775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20C6CEF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5148E6" w:rsidR="002057EC" w:rsidTr="00E10901" w14:paraId="7B2708C3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3AB4412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1:5</w:t>
            </w:r>
          </w:p>
        </w:tc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3035011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Stöd till icke-statliga kulturlokaler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7C787DF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9 851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3586458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5148E6" w:rsidR="002057EC" w:rsidTr="00E10901" w14:paraId="65430056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2388192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1:6</w:t>
            </w:r>
          </w:p>
        </w:tc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373AA26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Bidrag</w:t>
            </w:r>
            <w:proofErr w:type="gramEnd"/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 till regional kulturverksamhet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5F74EEB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1 314 576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23F7674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−6 209</w:t>
            </w:r>
          </w:p>
        </w:tc>
      </w:tr>
      <w:tr w:rsidRPr="005148E6" w:rsidR="002057EC" w:rsidTr="00E10901" w14:paraId="7D80ECB9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5670DDC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1:7</w:t>
            </w:r>
          </w:p>
        </w:tc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42F7E7E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Myndigheten för kulturanalys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3B88DBB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15 500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0C60ED6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−15 500</w:t>
            </w:r>
          </w:p>
        </w:tc>
      </w:tr>
      <w:tr w:rsidRPr="005148E6" w:rsidR="002057EC" w:rsidTr="00E10901" w14:paraId="0906FFB1" w14:textId="77777777">
        <w:trPr>
          <w:trHeight w:val="102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560660A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2:1</w:t>
            </w:r>
          </w:p>
        </w:tc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4DB6D2C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Bidrag</w:t>
            </w:r>
            <w:proofErr w:type="gramEnd"/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 till Operan, Dramaten, Riksteatern, Dansens Hus, Drottningholms slottsteater och </w:t>
            </w:r>
            <w:proofErr w:type="spellStart"/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Voksenåsen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79C16D5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989 425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0C8C9A4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5148E6" w:rsidR="002057EC" w:rsidTr="00E10901" w14:paraId="1AD139A7" w14:textId="77777777">
        <w:trPr>
          <w:trHeight w:val="51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6C8BECB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2:2</w:t>
            </w:r>
          </w:p>
        </w:tc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4F05D46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Bidrag</w:t>
            </w:r>
            <w:proofErr w:type="gramEnd"/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 till vissa teater-, dans- och musikändamål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2DB2EAE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188 586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43EA9E8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5148E6" w:rsidR="002057EC" w:rsidTr="00E10901" w14:paraId="3B3D1808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679D788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2:3</w:t>
            </w:r>
          </w:p>
        </w:tc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1F24FFF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Statens musikverk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697BD64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111 209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4ED778A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5148E6" w:rsidR="002057EC" w:rsidTr="00E10901" w14:paraId="21A5692C" w14:textId="77777777">
        <w:trPr>
          <w:trHeight w:val="51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31CFB19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3:1</w:t>
            </w:r>
          </w:p>
        </w:tc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07DBC62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Bidrag</w:t>
            </w:r>
            <w:proofErr w:type="gramEnd"/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 till litteratur och kulturtidskrifter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154E25D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137 715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720E176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5148E6" w:rsidR="002057EC" w:rsidTr="00E10901" w14:paraId="12AC2B9B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61C075D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3:2</w:t>
            </w:r>
          </w:p>
        </w:tc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2F76273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Myndigheten för tillgängliga medier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62CBBFA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119 183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3D842C8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5148E6" w:rsidR="002057EC" w:rsidTr="00E10901" w14:paraId="23853A6A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72118B8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lastRenderedPageBreak/>
              <w:t>3:4</w:t>
            </w:r>
          </w:p>
        </w:tc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2621EEE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Institutet för språk och folkminnen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7ED6739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58 876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041E8FF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5148E6" w:rsidR="002057EC" w:rsidTr="00E10901" w14:paraId="1A2183AB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491EC5E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4:1</w:t>
            </w:r>
          </w:p>
        </w:tc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3C9A2C9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Statens konstråd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01AE881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8 253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1FA8646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5148E6" w:rsidR="002057EC" w:rsidTr="00E10901" w14:paraId="3D1DF2B2" w14:textId="77777777">
        <w:trPr>
          <w:trHeight w:val="51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12C4E7F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4:2</w:t>
            </w:r>
          </w:p>
        </w:tc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270425C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Konstnärlig gestaltning av den gemensamma miljön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652A39D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32 942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1FF9617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5148E6" w:rsidR="002057EC" w:rsidTr="00E10901" w14:paraId="74D8A49C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40F45AE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4:3</w:t>
            </w:r>
          </w:p>
        </w:tc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7950FBC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Nämnden för hemslöjdsfrågor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32D7FEA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11 498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2350FBC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5148E6" w:rsidR="002057EC" w:rsidTr="00E10901" w14:paraId="1EABE31B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362FFD4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4:4</w:t>
            </w:r>
          </w:p>
        </w:tc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6A13F8A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Bidrag</w:t>
            </w:r>
            <w:proofErr w:type="gramEnd"/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 till bild- och formområdet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1B36646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28 065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10B5849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5148E6" w:rsidR="002057EC" w:rsidTr="00E10901" w14:paraId="73144118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4334454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5:1</w:t>
            </w:r>
          </w:p>
        </w:tc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4752465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Konstnärsnämnden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3A60CB5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20 105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2E64FB9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5148E6" w:rsidR="002057EC" w:rsidTr="00E10901" w14:paraId="4451F7D9" w14:textId="77777777">
        <w:trPr>
          <w:trHeight w:val="51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6B1217D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5:2</w:t>
            </w:r>
          </w:p>
        </w:tc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302AC46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Ersättningar och bidrag till konstnärer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73BE00D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380 865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5B32BB8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5148E6" w:rsidR="002057EC" w:rsidTr="00E10901" w14:paraId="75757C99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179E21B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6:1</w:t>
            </w:r>
          </w:p>
        </w:tc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287F3F5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Riksarkivet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34ACF33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375 402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69FBA1A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5148E6" w:rsidR="002057EC" w:rsidTr="00E10901" w14:paraId="3D1DC4BB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373A003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7:1</w:t>
            </w:r>
          </w:p>
        </w:tc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47279AA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Riksantikvarieämbetet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5564832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218 192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0C087FD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5148E6" w:rsidR="002057EC" w:rsidTr="00E10901" w14:paraId="09533A82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3A11216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7:2</w:t>
            </w:r>
          </w:p>
        </w:tc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3E3B8D1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Bidrag</w:t>
            </w:r>
            <w:proofErr w:type="gramEnd"/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 till kulturmiljövård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0D9F897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250 505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3C68535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5148E6" w:rsidR="002057EC" w:rsidTr="00E10901" w14:paraId="6E77EAE1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58F83C4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7:3</w:t>
            </w:r>
          </w:p>
        </w:tc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462D72B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Kyrkoantikvarisk ersättning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5895D6A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460 000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0758A32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5148E6" w:rsidR="002057EC" w:rsidTr="00E10901" w14:paraId="2820FCB9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097AA02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8:1</w:t>
            </w:r>
          </w:p>
        </w:tc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405F50C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Centrala museer: Myndigheter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23AB0D9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1 105 458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7434C97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−83 003</w:t>
            </w:r>
          </w:p>
        </w:tc>
      </w:tr>
      <w:tr w:rsidRPr="005148E6" w:rsidR="002057EC" w:rsidTr="00E10901" w14:paraId="318F599C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148C04A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8:2</w:t>
            </w:r>
          </w:p>
        </w:tc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5A9C0E8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Centrala museer: Stiftelser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2FE72FC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250 670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5320EF7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5148E6" w:rsidR="002057EC" w:rsidTr="00E10901" w14:paraId="65437630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636D840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8:3</w:t>
            </w:r>
          </w:p>
        </w:tc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7B6F9A0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Bidrag</w:t>
            </w:r>
            <w:proofErr w:type="gramEnd"/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 till vissa museer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0375A87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50 010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53CC722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5148E6" w:rsidR="002057EC" w:rsidTr="00E10901" w14:paraId="5156FAE7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681A089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8:4</w:t>
            </w:r>
          </w:p>
        </w:tc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49C8A46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Riksutställningar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315806E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43 543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190E36B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5148E6" w:rsidR="002057EC" w:rsidTr="00E10901" w14:paraId="3C784324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10E44EA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8:5</w:t>
            </w:r>
          </w:p>
        </w:tc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21A940B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Forum för levande historia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7525931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54 954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3D88999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−10 000</w:t>
            </w:r>
          </w:p>
        </w:tc>
      </w:tr>
      <w:tr w:rsidRPr="005148E6" w:rsidR="002057EC" w:rsidTr="00E10901" w14:paraId="79B32019" w14:textId="77777777">
        <w:trPr>
          <w:trHeight w:val="51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6CB4926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8:6</w:t>
            </w:r>
          </w:p>
        </w:tc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6661101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Statliga utställningsgarantier och inköp av vissa kulturföremål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34B4509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0484E78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5148E6" w:rsidR="002057EC" w:rsidTr="00E10901" w14:paraId="655D3300" w14:textId="77777777">
        <w:trPr>
          <w:trHeight w:val="51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67E35B2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9:1</w:t>
            </w:r>
          </w:p>
        </w:tc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182D2C4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Nämnden för statligt stöd till trossamfund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1809823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9 837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3FD4E4E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5148E6" w:rsidR="002057EC" w:rsidTr="00E10901" w14:paraId="0461452D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437A67B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9:2</w:t>
            </w:r>
          </w:p>
        </w:tc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49EA5DE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Stöd till trossamfund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3F205EA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91 894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57DAEA7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5148E6" w:rsidR="002057EC" w:rsidTr="00E10901" w14:paraId="56D9C178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22A78B7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10:1</w:t>
            </w:r>
          </w:p>
        </w:tc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109D3B7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Filmstöd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7AFE9CF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334 644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14D8A90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−25 000</w:t>
            </w:r>
          </w:p>
        </w:tc>
      </w:tr>
      <w:tr w:rsidRPr="005148E6" w:rsidR="002057EC" w:rsidTr="00E10901" w14:paraId="1A53E50C" w14:textId="77777777">
        <w:trPr>
          <w:trHeight w:val="51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7ADFF47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11:1</w:t>
            </w:r>
          </w:p>
        </w:tc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7CB1FA8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Utbyte av tv-sändningar mellan Sverige och Finland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52E4042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20 719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1080053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5148E6" w:rsidR="002057EC" w:rsidTr="00E10901" w14:paraId="28C19ACA" w14:textId="77777777">
        <w:trPr>
          <w:trHeight w:val="51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1F86B25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11:2</w:t>
            </w:r>
          </w:p>
        </w:tc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0D7450D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Forskning och dokumentation om medieutvecklingen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424DA8B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2 703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384E23D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5148E6" w:rsidR="002057EC" w:rsidTr="00E10901" w14:paraId="38BFB6AD" w14:textId="77777777">
        <w:trPr>
          <w:trHeight w:val="51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265C0D4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11:3</w:t>
            </w:r>
          </w:p>
        </w:tc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3475303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Avgift till Europeiska audiovisuella observatoriet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0EC83B6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383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329C7EF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5148E6" w:rsidR="002057EC" w:rsidTr="00E10901" w14:paraId="7FFE404F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2DCFE8B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11:4</w:t>
            </w:r>
          </w:p>
        </w:tc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1C203EA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Statens medieråd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1C0F612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18 307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150F1DF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−1 000</w:t>
            </w:r>
          </w:p>
        </w:tc>
      </w:tr>
      <w:tr w:rsidRPr="005148E6" w:rsidR="002057EC" w:rsidTr="00E10901" w14:paraId="1456A04A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57F608E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11:5</w:t>
            </w:r>
          </w:p>
        </w:tc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14BFE5C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Stöd till taltidningar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20DEB9B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49 156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1B86903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5148E6" w:rsidR="002057EC" w:rsidTr="00E10901" w14:paraId="257F4E92" w14:textId="77777777">
        <w:trPr>
          <w:trHeight w:val="51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5A4FED5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12:1</w:t>
            </w:r>
          </w:p>
        </w:tc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475197E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Myndigheten för ungdoms- och civilsamhällesfrågor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203E06B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39 346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0695378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5148E6" w:rsidR="002057EC" w:rsidTr="00E10901" w14:paraId="2796569E" w14:textId="77777777">
        <w:trPr>
          <w:trHeight w:val="51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1FF5F07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12:2</w:t>
            </w:r>
          </w:p>
        </w:tc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3915B16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Bidrag</w:t>
            </w:r>
            <w:proofErr w:type="gramEnd"/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 till nationell och internationell ungdomsverksamhet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1043CFE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278 440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148AB03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5148E6" w:rsidR="002057EC" w:rsidTr="00E10901" w14:paraId="37F050D6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4D85A6D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13:1</w:t>
            </w:r>
          </w:p>
        </w:tc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1B5D7B5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Stöd till idrotten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6C51832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1 902 811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0E218B7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−197 000</w:t>
            </w:r>
          </w:p>
        </w:tc>
      </w:tr>
      <w:tr w:rsidRPr="005148E6" w:rsidR="002057EC" w:rsidTr="00E10901" w14:paraId="24211842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1959FE3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13:2</w:t>
            </w:r>
          </w:p>
        </w:tc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2C79F04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Bidrag</w:t>
            </w:r>
            <w:proofErr w:type="gramEnd"/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 till allmänna samlingslokaler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5D03900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32 164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6CB9849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+18 000</w:t>
            </w:r>
          </w:p>
        </w:tc>
      </w:tr>
      <w:tr w:rsidRPr="005148E6" w:rsidR="002057EC" w:rsidTr="00E10901" w14:paraId="1CE447CF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24AC6FD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13:3</w:t>
            </w:r>
          </w:p>
        </w:tc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064AAEF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Bidrag</w:t>
            </w:r>
            <w:proofErr w:type="gramEnd"/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 för kvinnors organisering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7A2643B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28 163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2900C07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5148E6" w:rsidR="002057EC" w:rsidTr="00E10901" w14:paraId="2B997796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7CA39AF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13:4</w:t>
            </w:r>
          </w:p>
        </w:tc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2B7D4D4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Stöd till friluftsorganisationer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010B4CC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47 785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298D44E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−20 000</w:t>
            </w:r>
          </w:p>
        </w:tc>
      </w:tr>
      <w:tr w:rsidRPr="005148E6" w:rsidR="002057EC" w:rsidTr="00E10901" w14:paraId="1AFCC503" w14:textId="77777777">
        <w:trPr>
          <w:trHeight w:val="51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398D8BC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lastRenderedPageBreak/>
              <w:t>13:5</w:t>
            </w:r>
          </w:p>
        </w:tc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0637F7B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Bidrag</w:t>
            </w:r>
            <w:proofErr w:type="gramEnd"/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 till riksdagspartiers kvinnoorganisationer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2C2631D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15 000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5052FE9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5148E6" w:rsidR="002057EC" w:rsidTr="00E10901" w14:paraId="458B02D8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6E1ED0B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13:6</w:t>
            </w:r>
          </w:p>
        </w:tc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2F3ADBE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Insatser för den ideella sektorn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0012B62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24 758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68E21D4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5148E6" w:rsidR="002057EC" w:rsidTr="00E10901" w14:paraId="67C3B16E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00F8E0D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14:1</w:t>
            </w:r>
          </w:p>
        </w:tc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66D6D08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Bidrag</w:t>
            </w:r>
            <w:proofErr w:type="gramEnd"/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 till folkbildningen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5A09BF6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3 811 928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42FFBB5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5148E6" w:rsidR="002057EC" w:rsidTr="00E10901" w14:paraId="1F8A4A1D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597AB03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14:2</w:t>
            </w:r>
          </w:p>
        </w:tc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52C6ECF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Bidrag</w:t>
            </w:r>
            <w:proofErr w:type="gramEnd"/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 till kontakttolkutbildning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347EC34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37 733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7E15A5E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5148E6" w:rsidR="002057EC" w:rsidTr="00E10901" w14:paraId="0D2A329D" w14:textId="77777777">
        <w:trPr>
          <w:trHeight w:val="51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174A013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14:3</w:t>
            </w:r>
          </w:p>
        </w:tc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0D1C99A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Särskilda insatser inom folkbildningen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1D3F883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50 000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295A6D9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−50 000</w:t>
            </w:r>
          </w:p>
        </w:tc>
      </w:tr>
      <w:tr w:rsidRPr="005148E6" w:rsidR="002057EC" w:rsidTr="00E10901" w14:paraId="35B6CDD9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26E469D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15:1</w:t>
            </w:r>
          </w:p>
        </w:tc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23BCDE1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Lotteriinspektionen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1FA08CF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49 312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6D4CC88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5148E6" w:rsidR="002057EC" w:rsidTr="00E10901" w14:paraId="25699522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4103C4C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  <w:tc>
          <w:tcPr>
            <w:tcW w:w="528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48A153B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7016A27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13 694 535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2F63DED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−549 712</w:t>
            </w:r>
          </w:p>
        </w:tc>
      </w:tr>
    </w:tbl>
    <w:p w:rsidR="002057EC" w:rsidP="002057EC" w:rsidRDefault="002057EC" w14:paraId="5E8B12D0" w14:textId="31A2F97D">
      <w:pPr>
        <w:ind w:firstLine="0"/>
      </w:pPr>
    </w:p>
    <w:p w:rsidR="002057EC" w:rsidRDefault="002057EC" w14:paraId="5449F6D8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</w:pPr>
      <w:r>
        <w:br w:type="page"/>
      </w:r>
    </w:p>
    <w:p w:rsidRPr="00C278D3" w:rsidR="002057EC" w:rsidP="00C278D3" w:rsidRDefault="002057EC" w14:paraId="3F516BD7" w14:textId="77777777">
      <w:pPr>
        <w:pStyle w:val="Rubrik3"/>
      </w:pPr>
    </w:p>
    <w:p w:rsidRPr="00C278D3" w:rsidR="002057EC" w:rsidP="00C278D3" w:rsidRDefault="002057EC" w14:paraId="185DB11F" w14:textId="77777777">
      <w:pPr>
        <w:pStyle w:val="Rubrik3"/>
      </w:pPr>
      <w:r w:rsidRPr="00C278D3">
        <w:t>Tabell 2. Centerpartiets förslag till anslag för 2016 till 2019 uttryckt som differens gentemot regeringens förslag (miljoner kronor)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4602"/>
        <w:gridCol w:w="993"/>
        <w:gridCol w:w="992"/>
        <w:gridCol w:w="992"/>
        <w:gridCol w:w="992"/>
      </w:tblGrid>
      <w:tr w:rsidRPr="005148E6" w:rsidR="002057EC" w:rsidTr="00E10901" w14:paraId="5CEBB140" w14:textId="77777777">
        <w:trPr>
          <w:trHeight w:val="510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5148E6" w:rsidR="002057EC" w:rsidP="00E10901" w:rsidRDefault="002057EC" w14:paraId="5D60B9E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460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5148E6" w:rsidR="002057EC" w:rsidP="00E10901" w:rsidRDefault="002057EC" w14:paraId="62C8528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Utgiftsområde 17 Kultur, medier, trossamfund och fritid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3A137BD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2016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188366D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2017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040CF74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2018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5148E6" w:rsidR="002057EC" w:rsidP="00E10901" w:rsidRDefault="002057EC" w14:paraId="00767ED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2019</w:t>
            </w:r>
          </w:p>
        </w:tc>
      </w:tr>
      <w:tr w:rsidRPr="005148E6" w:rsidR="002057EC" w:rsidTr="00E10901" w14:paraId="604BFB61" w14:textId="77777777">
        <w:trPr>
          <w:trHeight w:val="765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5148E6" w:rsidR="002057EC" w:rsidP="00E10901" w:rsidRDefault="002057EC" w14:paraId="58FBCD3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1:2</w:t>
            </w:r>
          </w:p>
        </w:tc>
        <w:tc>
          <w:tcPr>
            <w:tcW w:w="4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148E6" w:rsidR="002057EC" w:rsidP="00E10901" w:rsidRDefault="002057EC" w14:paraId="4EFCFB5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Bidrag</w:t>
            </w:r>
            <w:proofErr w:type="gramEnd"/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 till allmän kulturverksamhet, utveckling samt internationellt kulturutbyte och samarbete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5148E6" w:rsidR="002057EC" w:rsidP="00E10901" w:rsidRDefault="002057EC" w14:paraId="5A44220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–150</w:t>
            </w:r>
            <w:proofErr w:type="gramEnd"/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5148E6" w:rsidR="002057EC" w:rsidP="00E10901" w:rsidRDefault="002057EC" w14:paraId="02DB7C4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–140</w:t>
            </w:r>
            <w:proofErr w:type="gramEnd"/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5148E6" w:rsidR="002057EC" w:rsidP="00E10901" w:rsidRDefault="002057EC" w14:paraId="393BA00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–140</w:t>
            </w:r>
            <w:proofErr w:type="gramEnd"/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5148E6" w:rsidR="002057EC" w:rsidP="00E10901" w:rsidRDefault="002057EC" w14:paraId="3F7756D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–100</w:t>
            </w:r>
            <w:proofErr w:type="gramEnd"/>
          </w:p>
        </w:tc>
      </w:tr>
      <w:tr w:rsidRPr="005148E6" w:rsidR="002057EC" w:rsidTr="00E10901" w14:paraId="14E8AA10" w14:textId="77777777">
        <w:trPr>
          <w:trHeight w:val="300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5148E6" w:rsidR="002057EC" w:rsidP="00E10901" w:rsidRDefault="002057EC" w14:paraId="5DF7A0B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1:3</w:t>
            </w:r>
          </w:p>
        </w:tc>
        <w:tc>
          <w:tcPr>
            <w:tcW w:w="4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148E6" w:rsidR="002057EC" w:rsidP="00E10901" w:rsidRDefault="002057EC" w14:paraId="7FDC61B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Skapande skola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5148E6" w:rsidR="002057EC" w:rsidP="00E10901" w:rsidRDefault="002057EC" w14:paraId="449DAB4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5148E6" w:rsidR="002057EC" w:rsidP="00E10901" w:rsidRDefault="002057EC" w14:paraId="6FBFCD8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5148E6" w:rsidR="002057EC" w:rsidP="00E10901" w:rsidRDefault="002057EC" w14:paraId="2C3CA9F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5148E6" w:rsidR="002057EC" w:rsidP="00E10901" w:rsidRDefault="002057EC" w14:paraId="2E51D86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5148E6" w:rsidR="002057EC" w:rsidTr="00E10901" w14:paraId="47D61DE7" w14:textId="77777777">
        <w:trPr>
          <w:trHeight w:val="300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5148E6" w:rsidR="002057EC" w:rsidP="00E10901" w:rsidRDefault="002057EC" w14:paraId="3CD0E0D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1:6</w:t>
            </w:r>
          </w:p>
        </w:tc>
        <w:tc>
          <w:tcPr>
            <w:tcW w:w="4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148E6" w:rsidR="002057EC" w:rsidP="00E10901" w:rsidRDefault="002057EC" w14:paraId="344E2DF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Bidrag</w:t>
            </w:r>
            <w:proofErr w:type="gramEnd"/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 till regional kulturverksamhet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5148E6" w:rsidR="002057EC" w:rsidP="00E10901" w:rsidRDefault="002057EC" w14:paraId="3646F7E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–6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5148E6" w:rsidR="002057EC" w:rsidP="00E10901" w:rsidRDefault="002057EC" w14:paraId="5BA0830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–6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5148E6" w:rsidR="002057EC" w:rsidP="00E10901" w:rsidRDefault="002057EC" w14:paraId="37D05D6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–6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5148E6" w:rsidR="002057EC" w:rsidP="00E10901" w:rsidRDefault="002057EC" w14:paraId="4F9CA79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5148E6" w:rsidR="002057EC" w:rsidTr="00E10901" w14:paraId="3768AA52" w14:textId="77777777">
        <w:trPr>
          <w:trHeight w:val="300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5148E6" w:rsidR="002057EC" w:rsidP="00E10901" w:rsidRDefault="002057EC" w14:paraId="7C45FCC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1:7</w:t>
            </w:r>
          </w:p>
        </w:tc>
        <w:tc>
          <w:tcPr>
            <w:tcW w:w="4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148E6" w:rsidR="002057EC" w:rsidP="00E10901" w:rsidRDefault="002057EC" w14:paraId="23FF8B0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Myndigheten för kulturanalys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5148E6" w:rsidR="002057EC" w:rsidP="00E10901" w:rsidRDefault="002057EC" w14:paraId="1D84731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–16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5148E6" w:rsidR="002057EC" w:rsidP="00E10901" w:rsidRDefault="002057EC" w14:paraId="7D3F148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–16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5148E6" w:rsidR="002057EC" w:rsidP="00E10901" w:rsidRDefault="002057EC" w14:paraId="7802CE6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–16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5148E6" w:rsidR="002057EC" w:rsidP="00E10901" w:rsidRDefault="002057EC" w14:paraId="1EB596D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–16</w:t>
            </w:r>
            <w:proofErr w:type="gramEnd"/>
          </w:p>
        </w:tc>
      </w:tr>
      <w:tr w:rsidRPr="005148E6" w:rsidR="002057EC" w:rsidTr="00E10901" w14:paraId="1A7D6F31" w14:textId="77777777">
        <w:trPr>
          <w:trHeight w:val="300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5148E6" w:rsidR="002057EC" w:rsidP="00E10901" w:rsidRDefault="002057EC" w14:paraId="455ADB1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8:1</w:t>
            </w:r>
          </w:p>
        </w:tc>
        <w:tc>
          <w:tcPr>
            <w:tcW w:w="4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148E6" w:rsidR="002057EC" w:rsidP="00E10901" w:rsidRDefault="002057EC" w14:paraId="4992D56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Centrala museer: Myndigheter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5148E6" w:rsidR="002057EC" w:rsidP="00E10901" w:rsidRDefault="002057EC" w14:paraId="211162B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–83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5148E6" w:rsidR="002057EC" w:rsidP="00E10901" w:rsidRDefault="002057EC" w14:paraId="3304532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–80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5148E6" w:rsidR="002057EC" w:rsidP="00E10901" w:rsidRDefault="002057EC" w14:paraId="47F6EF1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–80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5148E6" w:rsidR="002057EC" w:rsidP="00E10901" w:rsidRDefault="002057EC" w14:paraId="673FED3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–80</w:t>
            </w:r>
            <w:proofErr w:type="gramEnd"/>
          </w:p>
        </w:tc>
      </w:tr>
      <w:tr w:rsidRPr="005148E6" w:rsidR="002057EC" w:rsidTr="00E10901" w14:paraId="3B60FAC5" w14:textId="77777777">
        <w:trPr>
          <w:trHeight w:val="300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5148E6" w:rsidR="002057EC" w:rsidP="00E10901" w:rsidRDefault="002057EC" w14:paraId="591F747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8:3</w:t>
            </w:r>
          </w:p>
        </w:tc>
        <w:tc>
          <w:tcPr>
            <w:tcW w:w="4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148E6" w:rsidR="002057EC" w:rsidP="00E10901" w:rsidRDefault="002057EC" w14:paraId="26C3753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Bidrag</w:t>
            </w:r>
            <w:proofErr w:type="gramEnd"/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 till vissa museer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5148E6" w:rsidR="002057EC" w:rsidP="00E10901" w:rsidRDefault="002057EC" w14:paraId="33736D4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5148E6" w:rsidR="002057EC" w:rsidP="00E10901" w:rsidRDefault="002057EC" w14:paraId="6E33470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5148E6" w:rsidR="002057EC" w:rsidP="00E10901" w:rsidRDefault="002057EC" w14:paraId="4037DCE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–20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5148E6" w:rsidR="002057EC" w:rsidP="00E10901" w:rsidRDefault="002057EC" w14:paraId="3A21BD1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–20</w:t>
            </w:r>
            <w:proofErr w:type="gramEnd"/>
          </w:p>
        </w:tc>
      </w:tr>
      <w:tr w:rsidRPr="005148E6" w:rsidR="002057EC" w:rsidTr="00E10901" w14:paraId="6F521C68" w14:textId="77777777">
        <w:trPr>
          <w:trHeight w:val="300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5148E6" w:rsidR="002057EC" w:rsidP="00E10901" w:rsidRDefault="002057EC" w14:paraId="12812D5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8:5</w:t>
            </w:r>
          </w:p>
        </w:tc>
        <w:tc>
          <w:tcPr>
            <w:tcW w:w="4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148E6" w:rsidR="002057EC" w:rsidP="00E10901" w:rsidRDefault="002057EC" w14:paraId="00B5FB7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Forum för levande historia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5148E6" w:rsidR="002057EC" w:rsidP="00E10901" w:rsidRDefault="002057EC" w14:paraId="607BC96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5148E6" w:rsidR="002057EC" w:rsidP="00E10901" w:rsidRDefault="002057EC" w14:paraId="07EB87B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5148E6" w:rsidR="002057EC" w:rsidP="00E10901" w:rsidRDefault="002057EC" w14:paraId="71C11A2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5148E6" w:rsidR="002057EC" w:rsidP="00E10901" w:rsidRDefault="002057EC" w14:paraId="1814C18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5148E6" w:rsidR="002057EC" w:rsidTr="00E10901" w14:paraId="58ECAE26" w14:textId="77777777">
        <w:trPr>
          <w:trHeight w:val="300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5148E6" w:rsidR="002057EC" w:rsidP="00E10901" w:rsidRDefault="002057EC" w14:paraId="3C18A7F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10:1</w:t>
            </w:r>
          </w:p>
        </w:tc>
        <w:tc>
          <w:tcPr>
            <w:tcW w:w="4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148E6" w:rsidR="002057EC" w:rsidP="00E10901" w:rsidRDefault="002057EC" w14:paraId="18F13F1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Filmstöd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5148E6" w:rsidR="002057EC" w:rsidP="00E10901" w:rsidRDefault="002057EC" w14:paraId="7A0E5FA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–25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5148E6" w:rsidR="002057EC" w:rsidP="00E10901" w:rsidRDefault="002057EC" w14:paraId="14792F2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–235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5148E6" w:rsidR="002057EC" w:rsidP="00E10901" w:rsidRDefault="002057EC" w14:paraId="0813247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–235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5148E6" w:rsidR="002057EC" w:rsidP="00E10901" w:rsidRDefault="002057EC" w14:paraId="616ACAA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–235</w:t>
            </w:r>
            <w:proofErr w:type="gramEnd"/>
          </w:p>
        </w:tc>
      </w:tr>
      <w:tr w:rsidRPr="005148E6" w:rsidR="002057EC" w:rsidTr="00E10901" w14:paraId="62AF4C53" w14:textId="77777777">
        <w:trPr>
          <w:trHeight w:val="300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5148E6" w:rsidR="002057EC" w:rsidP="00E10901" w:rsidRDefault="002057EC" w14:paraId="0AE1C6F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11:4</w:t>
            </w:r>
          </w:p>
        </w:tc>
        <w:tc>
          <w:tcPr>
            <w:tcW w:w="4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148E6" w:rsidR="002057EC" w:rsidP="00E10901" w:rsidRDefault="002057EC" w14:paraId="129ABF6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Statens medieråd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5148E6" w:rsidR="002057EC" w:rsidP="00E10901" w:rsidRDefault="002057EC" w14:paraId="55AEC6A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5148E6" w:rsidR="002057EC" w:rsidP="00E10901" w:rsidRDefault="002057EC" w14:paraId="2D082A3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5148E6" w:rsidR="002057EC" w:rsidP="00E10901" w:rsidRDefault="002057EC" w14:paraId="2D48849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5148E6" w:rsidR="002057EC" w:rsidP="00E10901" w:rsidRDefault="002057EC" w14:paraId="5213F51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</w:t>
            </w:r>
            <w:proofErr w:type="gramEnd"/>
          </w:p>
        </w:tc>
      </w:tr>
      <w:tr w:rsidRPr="005148E6" w:rsidR="002057EC" w:rsidTr="00E10901" w14:paraId="43CFA26A" w14:textId="77777777">
        <w:trPr>
          <w:trHeight w:val="300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5148E6" w:rsidR="002057EC" w:rsidP="00E10901" w:rsidRDefault="002057EC" w14:paraId="7A0FF07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13:1</w:t>
            </w:r>
          </w:p>
        </w:tc>
        <w:tc>
          <w:tcPr>
            <w:tcW w:w="4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148E6" w:rsidR="002057EC" w:rsidP="00E10901" w:rsidRDefault="002057EC" w14:paraId="508980D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Stöd till idrotten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5148E6" w:rsidR="002057EC" w:rsidP="00E10901" w:rsidRDefault="002057EC" w14:paraId="4620902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–197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5148E6" w:rsidR="002057EC" w:rsidP="00E10901" w:rsidRDefault="002057EC" w14:paraId="6A46C5B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–208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5148E6" w:rsidR="002057EC" w:rsidP="00E10901" w:rsidRDefault="002057EC" w14:paraId="381AE08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–227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5148E6" w:rsidR="002057EC" w:rsidP="00E10901" w:rsidRDefault="002057EC" w14:paraId="7A23A07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–227</w:t>
            </w:r>
            <w:proofErr w:type="gramEnd"/>
          </w:p>
        </w:tc>
      </w:tr>
      <w:tr w:rsidRPr="005148E6" w:rsidR="002057EC" w:rsidTr="00E10901" w14:paraId="3078E1DE" w14:textId="77777777">
        <w:trPr>
          <w:trHeight w:val="300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5148E6" w:rsidR="002057EC" w:rsidP="00E10901" w:rsidRDefault="002057EC" w14:paraId="0F96845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13:2</w:t>
            </w:r>
          </w:p>
        </w:tc>
        <w:tc>
          <w:tcPr>
            <w:tcW w:w="4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148E6" w:rsidR="002057EC" w:rsidP="00E10901" w:rsidRDefault="002057EC" w14:paraId="1C60C50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Bidrag</w:t>
            </w:r>
            <w:proofErr w:type="gramEnd"/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 till allmänna samlingslokaler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5148E6" w:rsidR="002057EC" w:rsidP="00E10901" w:rsidRDefault="002057EC" w14:paraId="477407F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5148E6" w:rsidR="002057EC" w:rsidP="00E10901" w:rsidRDefault="002057EC" w14:paraId="496382A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5148E6" w:rsidR="002057EC" w:rsidP="00E10901" w:rsidRDefault="002057EC" w14:paraId="0998F3C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5148E6" w:rsidR="002057EC" w:rsidP="00E10901" w:rsidRDefault="002057EC" w14:paraId="4BCDC7D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+18</w:t>
            </w:r>
          </w:p>
        </w:tc>
      </w:tr>
      <w:tr w:rsidRPr="005148E6" w:rsidR="002057EC" w:rsidTr="00E10901" w14:paraId="60B76952" w14:textId="77777777">
        <w:trPr>
          <w:trHeight w:val="300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5148E6" w:rsidR="002057EC" w:rsidP="00E10901" w:rsidRDefault="002057EC" w14:paraId="287DDC2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13:4</w:t>
            </w:r>
          </w:p>
        </w:tc>
        <w:tc>
          <w:tcPr>
            <w:tcW w:w="4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148E6" w:rsidR="002057EC" w:rsidP="00E10901" w:rsidRDefault="002057EC" w14:paraId="7F73FAE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Stöd till friluftsorganisationer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5148E6" w:rsidR="002057EC" w:rsidP="00E10901" w:rsidRDefault="002057EC" w14:paraId="1F6DE40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–20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5148E6" w:rsidR="002057EC" w:rsidP="00E10901" w:rsidRDefault="002057EC" w14:paraId="55D1FF0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–20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5148E6" w:rsidR="002057EC" w:rsidP="00E10901" w:rsidRDefault="002057EC" w14:paraId="74311CC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–20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5148E6" w:rsidR="002057EC" w:rsidP="00E10901" w:rsidRDefault="002057EC" w14:paraId="1B2B21A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–20</w:t>
            </w:r>
            <w:proofErr w:type="gramEnd"/>
          </w:p>
        </w:tc>
      </w:tr>
      <w:tr w:rsidRPr="005148E6" w:rsidR="002057EC" w:rsidTr="00E10901" w14:paraId="712EC0F2" w14:textId="77777777">
        <w:trPr>
          <w:trHeight w:val="300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5148E6" w:rsidR="002057EC" w:rsidP="00E10901" w:rsidRDefault="002057EC" w14:paraId="7750649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14:2</w:t>
            </w:r>
          </w:p>
        </w:tc>
        <w:tc>
          <w:tcPr>
            <w:tcW w:w="4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148E6" w:rsidR="002057EC" w:rsidP="00E10901" w:rsidRDefault="002057EC" w14:paraId="622F49E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Bidrag</w:t>
            </w:r>
            <w:proofErr w:type="gramEnd"/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 xml:space="preserve"> till kontakttolkutbildning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5148E6" w:rsidR="002057EC" w:rsidP="00E10901" w:rsidRDefault="002057EC" w14:paraId="4B33B99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5148E6" w:rsidR="002057EC" w:rsidP="00E10901" w:rsidRDefault="002057EC" w14:paraId="1A632A4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5148E6" w:rsidR="002057EC" w:rsidP="00E10901" w:rsidRDefault="002057EC" w14:paraId="695897A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5148E6" w:rsidR="002057EC" w:rsidP="00E10901" w:rsidRDefault="002057EC" w14:paraId="06BF3A5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5148E6" w:rsidR="002057EC" w:rsidTr="00E10901" w14:paraId="3E273F20" w14:textId="77777777">
        <w:trPr>
          <w:trHeight w:val="510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5148E6" w:rsidR="002057EC" w:rsidP="00E10901" w:rsidRDefault="002057EC" w14:paraId="29AD08D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14:3</w:t>
            </w:r>
          </w:p>
        </w:tc>
        <w:tc>
          <w:tcPr>
            <w:tcW w:w="4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148E6" w:rsidR="002057EC" w:rsidP="00E10901" w:rsidRDefault="002057EC" w14:paraId="6E38DC9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Särskilda insatser inom folkbildningen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5148E6" w:rsidR="002057EC" w:rsidP="00E10901" w:rsidRDefault="002057EC" w14:paraId="1672BD4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–50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5148E6" w:rsidR="002057EC" w:rsidP="00E10901" w:rsidRDefault="002057EC" w14:paraId="4AD450E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–40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5148E6" w:rsidR="002057EC" w:rsidP="00E10901" w:rsidRDefault="002057EC" w14:paraId="4E301D9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–30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5148E6" w:rsidR="002057EC" w:rsidP="00E10901" w:rsidRDefault="002057EC" w14:paraId="26EBC66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–30</w:t>
            </w:r>
            <w:proofErr w:type="gramEnd"/>
          </w:p>
        </w:tc>
      </w:tr>
      <w:tr w:rsidRPr="005148E6" w:rsidR="002057EC" w:rsidTr="00E10901" w14:paraId="7E272EFE" w14:textId="77777777">
        <w:trPr>
          <w:trHeight w:val="300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5148E6" w:rsidR="002057EC" w:rsidP="00E10901" w:rsidRDefault="002057EC" w14:paraId="02AD831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5148E6" w:rsidR="002057EC" w:rsidP="00E10901" w:rsidRDefault="002057EC" w14:paraId="558A183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5148E6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5148E6" w:rsidR="002057EC" w:rsidP="00E10901" w:rsidRDefault="002057EC" w14:paraId="2DCFC52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5148E6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–550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5148E6" w:rsidR="002057EC" w:rsidP="00E10901" w:rsidRDefault="002057EC" w14:paraId="16CC665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5148E6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–748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5148E6" w:rsidR="002057EC" w:rsidP="00E10901" w:rsidRDefault="002057EC" w14:paraId="3A7E7E9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5148E6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–767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5148E6" w:rsidR="002057EC" w:rsidP="00E10901" w:rsidRDefault="002057EC" w14:paraId="21CADA5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5148E6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–711</w:t>
            </w:r>
            <w:proofErr w:type="gramEnd"/>
          </w:p>
        </w:tc>
      </w:tr>
    </w:tbl>
    <w:p w:rsidR="002057EC" w:rsidP="002057EC" w:rsidRDefault="002057EC" w14:paraId="4042BBFC" w14:textId="77777777">
      <w:pPr>
        <w:ind w:firstLine="0"/>
        <w:rPr>
          <w:i/>
        </w:rPr>
      </w:pPr>
    </w:p>
    <w:p w:rsidR="00512405" w:rsidP="00077EC4" w:rsidRDefault="00512405" w14:paraId="2746AD7A" w14:textId="77777777">
      <w:pPr>
        <w:ind w:firstLine="0"/>
        <w:rPr>
          <w:i/>
        </w:rPr>
      </w:pPr>
    </w:p>
    <w:bookmarkStart w:name="_GoBack" w:displacedByCustomXml="next" w:id="1"/>
    <w:bookmarkEnd w:displacedByCustomXml="next" w:id="1"/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3E6E3DCC0942427DA489FE4CA7FFB31E"/>
        </w:placeholder>
        <w15:appearance w15:val="hidden"/>
      </w:sdtPr>
      <w:sdtEndPr/>
      <w:sdtContent>
        <w:p w:rsidRPr="00ED19F0" w:rsidR="00865E70" w:rsidP="00DD7FB6" w:rsidRDefault="00C278D3" w14:paraId="2746AD7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 Lodenius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Ulrika Carlsson i Skövde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Anders Åkesson (C)</w:t>
            </w:r>
          </w:p>
        </w:tc>
      </w:tr>
    </w:tbl>
    <w:p w:rsidR="001A1AC5" w:rsidRDefault="001A1AC5" w14:paraId="2746AD83" w14:textId="77777777"/>
    <w:sectPr w:rsidR="001A1AC5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6AD85" w14:textId="77777777" w:rsidR="00DA2F4C" w:rsidRDefault="00DA2F4C" w:rsidP="000C1CAD">
      <w:pPr>
        <w:spacing w:line="240" w:lineRule="auto"/>
      </w:pPr>
      <w:r>
        <w:separator/>
      </w:r>
    </w:p>
  </w:endnote>
  <w:endnote w:type="continuationSeparator" w:id="0">
    <w:p w14:paraId="2746AD86" w14:textId="77777777" w:rsidR="00DA2F4C" w:rsidRDefault="00DA2F4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6AD8A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C278D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6AD91" w14:textId="77777777" w:rsidR="00CC25FC" w:rsidRDefault="00CC25FC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201510061044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201510061541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2015-10-06 15:41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2015-10-06 15:41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6AD83" w14:textId="77777777" w:rsidR="00DA2F4C" w:rsidRDefault="00DA2F4C" w:rsidP="000C1CAD">
      <w:pPr>
        <w:spacing w:line="240" w:lineRule="auto"/>
      </w:pPr>
      <w:r>
        <w:separator/>
      </w:r>
    </w:p>
  </w:footnote>
  <w:footnote w:type="continuationSeparator" w:id="0">
    <w:p w14:paraId="2746AD84" w14:textId="77777777" w:rsidR="00DA2F4C" w:rsidRDefault="00DA2F4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2746AD8B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Kommittémotion</w:t>
        </w:r>
      </w:p>
    </w:sdtContent>
  </w:sdt>
  <w:p w:rsidR="00A42228" w:rsidP="00283E0F" w:rsidRDefault="00C278D3" w14:paraId="2746AD8D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:3158</w:t>
        </w:r>
      </w:sdtContent>
    </w:sdt>
  </w:p>
  <w:p w:rsidR="00A42228" w:rsidP="00283E0F" w:rsidRDefault="00C278D3" w14:paraId="2746AD8E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Per Lodenius m.fl. (C)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C402D8" w14:paraId="2746AD8F" w14:textId="77777777">
        <w:pPr>
          <w:pStyle w:val="FSHRub2"/>
        </w:pPr>
        <w:r>
          <w:t>Utgiftsområde 17 Kultur, medier, trossamfund och fritid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2746AD9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D44CF1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77EC4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91D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1AC5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57EC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44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7720E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6343"/>
    <w:rsid w:val="004F7752"/>
    <w:rsid w:val="00500AF3"/>
    <w:rsid w:val="00501184"/>
    <w:rsid w:val="00504301"/>
    <w:rsid w:val="005043A4"/>
    <w:rsid w:val="00504F15"/>
    <w:rsid w:val="00505683"/>
    <w:rsid w:val="005076A3"/>
    <w:rsid w:val="00512405"/>
    <w:rsid w:val="00512761"/>
    <w:rsid w:val="005137A5"/>
    <w:rsid w:val="0051430A"/>
    <w:rsid w:val="005149BA"/>
    <w:rsid w:val="00517749"/>
    <w:rsid w:val="00517FF7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A9B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21F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3EB8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2D6C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0FBA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6C11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D55CC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278D3"/>
    <w:rsid w:val="00C3271D"/>
    <w:rsid w:val="00C369D4"/>
    <w:rsid w:val="00C37833"/>
    <w:rsid w:val="00C37957"/>
    <w:rsid w:val="00C402D8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71"/>
    <w:rsid w:val="00CA5EC4"/>
    <w:rsid w:val="00CA699F"/>
    <w:rsid w:val="00CB0385"/>
    <w:rsid w:val="00CB4538"/>
    <w:rsid w:val="00CB6984"/>
    <w:rsid w:val="00CB6B0C"/>
    <w:rsid w:val="00CC12A8"/>
    <w:rsid w:val="00CC24B9"/>
    <w:rsid w:val="00CC25FC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01A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4CF1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2F4C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D7FB6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1C36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5FDA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3CDE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0F52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24E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746ABE9"/>
  <w15:chartTrackingRefBased/>
  <w15:docId w15:val="{E57775B8-48E6-433F-ABC3-B791EA0C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008875D6458412992D7B306570827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5816C9-CDD2-4CFE-910D-A01AFA61AFEF}"/>
      </w:docPartPr>
      <w:docPartBody>
        <w:p w:rsidR="007F653D" w:rsidRDefault="0032342A">
          <w:pPr>
            <w:pStyle w:val="7008875D6458412992D7B3065708278B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E6E3DCC0942427DA489FE4CA7FFB3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8CF88C-914B-4520-8EA2-881CA7766580}"/>
      </w:docPartPr>
      <w:docPartBody>
        <w:p w:rsidR="007F653D" w:rsidRDefault="0032342A">
          <w:pPr>
            <w:pStyle w:val="3E6E3DCC0942427DA489FE4CA7FFB31E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42A"/>
    <w:rsid w:val="00206357"/>
    <w:rsid w:val="0032342A"/>
    <w:rsid w:val="007F653D"/>
    <w:rsid w:val="00C0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008875D6458412992D7B3065708278B">
    <w:name w:val="7008875D6458412992D7B3065708278B"/>
  </w:style>
  <w:style w:type="paragraph" w:customStyle="1" w:styleId="11C28ED843C6422FA05F546083368DDF">
    <w:name w:val="11C28ED843C6422FA05F546083368DDF"/>
  </w:style>
  <w:style w:type="paragraph" w:customStyle="1" w:styleId="3E6E3DCC0942427DA489FE4CA7FFB31E">
    <w:name w:val="3E6E3DCC0942427DA489FE4CA7FFB3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4" ma:contentTypeDescription="Dokument för en motion" ma:contentTypeScope="" ma:versionID="f7cc9a98c9a54a16c4d1b000ba28422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034ad4b14cb0af171bc40c46c7f97c3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6287</RubrikLookup>
    <MotionGuid xmlns="00d11361-0b92-4bae-a181-288d6a55b763">67175fa4-edb5-4f2b-87a4-126d1f26d47a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BF1B1-F4BB-4333-990F-32A8C81E8C6C}"/>
</file>

<file path=customXml/itemProps2.xml><?xml version="1.0" encoding="utf-8"?>
<ds:datastoreItem xmlns:ds="http://schemas.openxmlformats.org/officeDocument/2006/customXml" ds:itemID="{491373DD-98E1-44D9-9374-2B4CE4C17DD8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B0F3EE50-AFA6-4966-8CE5-94D262D4F353}"/>
</file>

<file path=customXml/itemProps5.xml><?xml version="1.0" encoding="utf-8"?>
<ds:datastoreItem xmlns:ds="http://schemas.openxmlformats.org/officeDocument/2006/customXml" ds:itemID="{A252134A-2948-4B90-976A-DFFD9186F391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23</TotalTime>
  <Pages>3</Pages>
  <Words>595</Words>
  <Characters>3340</Characters>
  <Application>Microsoft Office Word</Application>
  <DocSecurity>0</DocSecurity>
  <Lines>371</Lines>
  <Paragraphs>302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201516C Utgiftsområde 17 Kultur  medier  trossamfund och fritid</vt:lpstr>
      <vt:lpstr/>
    </vt:vector>
  </TitlesOfParts>
  <Company>Sveriges riksdag</Company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201516C Utgiftsområde 17 Kultur  medier  trossamfund och fritid</dc:title>
  <dc:subject/>
  <dc:creator>Karl Malmqvist</dc:creator>
  <cp:keywords/>
  <dc:description/>
  <cp:lastModifiedBy>Kerstin Carlqvist</cp:lastModifiedBy>
  <cp:revision>11</cp:revision>
  <cp:lastPrinted>2015-10-06T13:41:00Z</cp:lastPrinted>
  <dcterms:created xsi:type="dcterms:W3CDTF">2015-10-06T08:44:00Z</dcterms:created>
  <dcterms:modified xsi:type="dcterms:W3CDTF">2016-08-10T11:10:00Z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*T2827886B19E9*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https://filur.riksdagen.se/drop/DropOffLibrary/T2827886B19E9.docx</vt:lpwstr>
  </property>
  <property fmtid="{D5CDD505-2E9C-101B-9397-08002B2CF9AE}" pid="11" name="RevisionsOn">
    <vt:lpwstr>1</vt:lpwstr>
  </property>
</Properties>
</file>