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35EA1E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3E70EB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DC44517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</w:t>
            </w:r>
            <w:r w:rsidR="003E70EB">
              <w:t>1</w:t>
            </w:r>
            <w:r w:rsidR="00745634">
              <w:t>-</w:t>
            </w:r>
            <w:r w:rsidR="003E70EB">
              <w:t>05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611FF1E9" w:rsidR="0096348C" w:rsidRDefault="00B5095E" w:rsidP="00214E90">
            <w:r>
              <w:t>1</w:t>
            </w:r>
            <w:r w:rsidR="003E70EB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900635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3E70EB">
              <w:t>1</w:t>
            </w:r>
            <w:r w:rsidR="00CD6B96" w:rsidRPr="00BE690A">
              <w:t>.</w:t>
            </w:r>
            <w:r w:rsidR="003E70EB">
              <w:t>0</w:t>
            </w:r>
            <w:r w:rsidR="00AF0C83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39C86DF7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C27CC" w14:paraId="78C9B409" w14:textId="77777777" w:rsidTr="00121808">
        <w:tc>
          <w:tcPr>
            <w:tcW w:w="567" w:type="dxa"/>
            <w:shd w:val="clear" w:color="auto" w:fill="auto"/>
          </w:tcPr>
          <w:p w14:paraId="499406CD" w14:textId="1177B0B4" w:rsidR="002C27CC" w:rsidRDefault="002C27C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13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6D9D283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932E7FF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DAB285" w14:textId="3B41D4CF" w:rsidR="002C27CC" w:rsidRPr="002C27CC" w:rsidRDefault="002C27CC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 w:rsidR="00FE202A"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 w:rsidR="00FE202A"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 w:rsidR="003E70EB"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.</w:t>
            </w:r>
          </w:p>
          <w:p w14:paraId="4ED5BD3D" w14:textId="7E0285FA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4E54" w14:paraId="60D2613C" w14:textId="77777777" w:rsidTr="00121808">
        <w:tc>
          <w:tcPr>
            <w:tcW w:w="567" w:type="dxa"/>
            <w:shd w:val="clear" w:color="auto" w:fill="auto"/>
          </w:tcPr>
          <w:p w14:paraId="24C003BB" w14:textId="4B1A937C" w:rsidR="00C74E54" w:rsidRDefault="00C74E5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70E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87C4162" w14:textId="77777777" w:rsidR="00C74E54" w:rsidRDefault="00C74E54" w:rsidP="009B61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Anonyma vittnen (JuU6)</w:t>
            </w:r>
          </w:p>
          <w:p w14:paraId="67EAC053" w14:textId="77777777" w:rsidR="00C74E54" w:rsidRDefault="00C74E54" w:rsidP="009B61B2">
            <w:pPr>
              <w:tabs>
                <w:tab w:val="left" w:pos="1701"/>
              </w:tabs>
              <w:rPr>
                <w:b/>
              </w:rPr>
            </w:pPr>
          </w:p>
          <w:p w14:paraId="2675F933" w14:textId="4CEE7DDC" w:rsidR="00C74E54" w:rsidRPr="00BA3E9E" w:rsidRDefault="00C74E54" w:rsidP="00C74E54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>Utskottet inledde beredningen av proposition 2024/25:</w:t>
            </w:r>
            <w:r w:rsidR="006B05C5">
              <w:rPr>
                <w:bCs/>
              </w:rPr>
              <w:t>20</w:t>
            </w:r>
            <w:r w:rsidR="00A5408C">
              <w:rPr>
                <w:bCs/>
              </w:rPr>
              <w:t xml:space="preserve"> och motioner.</w:t>
            </w:r>
          </w:p>
          <w:p w14:paraId="16E5DF10" w14:textId="77777777" w:rsidR="00C74E54" w:rsidRPr="00BA3E9E" w:rsidRDefault="00C74E54" w:rsidP="00C74E54">
            <w:pPr>
              <w:tabs>
                <w:tab w:val="left" w:pos="1701"/>
              </w:tabs>
              <w:rPr>
                <w:bCs/>
              </w:rPr>
            </w:pPr>
          </w:p>
          <w:p w14:paraId="0BAB31DF" w14:textId="77777777" w:rsidR="00C74E54" w:rsidRPr="00BA3E9E" w:rsidRDefault="00C74E54" w:rsidP="00C74E54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>Ärendet bordlades.</w:t>
            </w:r>
          </w:p>
          <w:p w14:paraId="755BE0F7" w14:textId="21E4F72A" w:rsidR="00C74E54" w:rsidRDefault="00C74E54" w:rsidP="009B61B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305DECB5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15A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3D9B8DB4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C02110">
              <w:rPr>
                <w:snapToGrid w:val="0"/>
              </w:rPr>
              <w:t>7 november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12EC5FE5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11278D24" w14:textId="77777777" w:rsidR="00F56BD6" w:rsidRDefault="00F56BD6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64032E3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3E70EB">
              <w:t>7</w:t>
            </w:r>
            <w:r w:rsidR="00C02110">
              <w:t xml:space="preserve"> november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602B9C9D" w:rsidR="00B22510" w:rsidRPr="00ED345C" w:rsidRDefault="00747231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0589E53A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6473C53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1F62A0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92CA156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3C15A5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5B93A60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31098828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21400B98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162B96AC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2B76A7A6" w:rsidR="002D783A" w:rsidRPr="007379A1" w:rsidRDefault="002D783A" w:rsidP="002D783A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06E427D5" w:rsidR="002D783A" w:rsidRPr="00F72CCB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D4EDCA2" w:rsidR="002D783A" w:rsidRPr="00F72CCB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2D783A" w:rsidRPr="00F72CCB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2D783A" w:rsidRPr="00F72CCB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46D2CB6A" w:rsidR="002D783A" w:rsidRPr="009841C1" w:rsidRDefault="002D783A" w:rsidP="002D783A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0E00DA02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57304BF" w:rsidR="002D783A" w:rsidRPr="00F72CCB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2D783A" w:rsidRPr="00F72CCB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2D783A" w:rsidRPr="00F72CCB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6837F1DA" w:rsidR="002D783A" w:rsidRPr="00C04C3F" w:rsidRDefault="002D783A" w:rsidP="002D783A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2367BB2F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88A01AE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2D783A" w:rsidRPr="007B654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31F15299" w:rsidR="002D783A" w:rsidRPr="00A74BA5" w:rsidRDefault="002D783A" w:rsidP="002D783A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49166875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53FA55CB" w:rsidR="002D783A" w:rsidRPr="00A74BA5" w:rsidRDefault="002D783A" w:rsidP="002D783A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7BB23F9F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A08D90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14835658" w:rsidR="002D783A" w:rsidRPr="00F85329" w:rsidRDefault="002D783A" w:rsidP="002D783A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003F9EEB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829F4B3" w:rsidR="002D783A" w:rsidRPr="00A74BA5" w:rsidRDefault="002D783A" w:rsidP="002D783A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20F388A6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D26FCC9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45A23AF5" w:rsidR="002D783A" w:rsidRPr="00A74BA5" w:rsidRDefault="002D783A" w:rsidP="002D783A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3268897B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BBC8528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0D13BD6A" w:rsidR="002D783A" w:rsidRPr="00A74BA5" w:rsidRDefault="002D783A" w:rsidP="002D783A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6F6EF073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A4D3D14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0CB55B7B" w:rsidR="002D783A" w:rsidRPr="00A74BA5" w:rsidRDefault="002D783A" w:rsidP="002D783A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63439BA8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02CF12C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92CB61E" w:rsidR="002D783A" w:rsidRPr="00A74BA5" w:rsidRDefault="002D783A" w:rsidP="002D783A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33B76049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72CF4B4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52F0CE7D" w:rsidR="002D783A" w:rsidRPr="00A74BA5" w:rsidRDefault="002D783A" w:rsidP="002D783A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1CF5ABB6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2B4A7C9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F53C23B" w:rsidR="002D783A" w:rsidRPr="00A74BA5" w:rsidRDefault="002D783A" w:rsidP="002D783A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17C91AC5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7959061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78C2DC83" w:rsidR="002D783A" w:rsidRPr="00A74BA5" w:rsidRDefault="002D783A" w:rsidP="002D783A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1914AD25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FD0A23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BC45F9F" w:rsidR="002D783A" w:rsidRPr="00A74BA5" w:rsidRDefault="002D783A" w:rsidP="002D783A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4943130C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1EC150A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0D9C61FB" w:rsidR="002D783A" w:rsidRPr="000253CD" w:rsidRDefault="002D783A" w:rsidP="002D783A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2D3E8C73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8EFDA40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75BE090E" w:rsidR="002D783A" w:rsidRPr="00A74BA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137CEE03" w:rsidR="002D783A" w:rsidRPr="00B20174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494BD3F" w:rsidR="002D783A" w:rsidRPr="00B20174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2D783A" w:rsidRPr="00B20174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2D783A" w:rsidRPr="00B20174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23D366AB" w:rsidR="002D783A" w:rsidRPr="00A74BA5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2D783A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3A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782BFF69" w:rsidR="002D783A" w:rsidRPr="00CD65BC" w:rsidRDefault="002D783A" w:rsidP="002D783A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00CCB0A6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92CC4E5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4F719697" w:rsidR="002D783A" w:rsidRPr="00A23450" w:rsidRDefault="002D783A" w:rsidP="002D783A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1A57C0AF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58A6913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46F0FAA" w:rsidR="002D783A" w:rsidRPr="00A23450" w:rsidRDefault="002D783A" w:rsidP="002D783A">
            <w:r w:rsidRPr="004A394D"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B566BBB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9EDB640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2D783A" w:rsidRDefault="002D783A" w:rsidP="002D783A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073512CC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F757F81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D783A" w:rsidRDefault="002D783A" w:rsidP="002D783A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1A1EBEE1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D783A" w:rsidRPr="00A23450" w:rsidRDefault="002D783A" w:rsidP="002D783A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D783A" w:rsidRPr="00A23450" w:rsidRDefault="002D783A" w:rsidP="002D783A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D783A" w:rsidRPr="00A23450" w:rsidRDefault="002D783A" w:rsidP="002D783A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D783A" w:rsidRDefault="002D783A" w:rsidP="002D783A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D783A" w:rsidRDefault="002D783A" w:rsidP="002D783A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D783A" w:rsidRPr="00A23450" w:rsidRDefault="002D783A" w:rsidP="002D783A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D783A" w:rsidRPr="00A23450" w:rsidRDefault="002D783A" w:rsidP="002D783A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138BC309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D783A" w:rsidRDefault="002D783A" w:rsidP="002D783A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D783A" w:rsidRDefault="002D783A" w:rsidP="002D783A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D783A" w:rsidRDefault="002D783A" w:rsidP="002D783A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D783A" w:rsidRDefault="002D783A" w:rsidP="002D783A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D783A" w:rsidRDefault="002D783A" w:rsidP="002D783A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3A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2D783A" w:rsidRPr="00775568" w:rsidRDefault="002D783A" w:rsidP="002D783A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288D7C01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2D783A" w:rsidRPr="0078232D" w:rsidRDefault="002D783A" w:rsidP="002D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042412F3" w:rsidR="004F206C" w:rsidRPr="0078232D" w:rsidRDefault="0074723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640D" w14:paraId="6F272D6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269D" w14:textId="4D05E7F1" w:rsidR="00F9640D" w:rsidRPr="002B414F" w:rsidRDefault="00F9640D" w:rsidP="004F206C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3CE2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A104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40B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FAD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A5FB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689F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7ED1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F6DC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3528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1434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CC1B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1102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5477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31CB" w14:textId="77777777" w:rsidR="00F9640D" w:rsidRPr="0078232D" w:rsidRDefault="00F9640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BFC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2A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62A0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83A"/>
    <w:rsid w:val="002D78CF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15A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0EB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C9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5AE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89F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5C5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A0B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231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129A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3C1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B04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139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635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0F1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0FF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08C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3E9E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110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5BA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3FB6"/>
    <w:rsid w:val="00C74E54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6A4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8E1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3E0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7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8C1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BD6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44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40D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5F3D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</TotalTime>
  <Pages>3</Pages>
  <Words>268</Words>
  <Characters>2220</Characters>
  <Application>Microsoft Office Word</Application>
  <DocSecurity>0</DocSecurity>
  <Lines>2220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10</cp:revision>
  <cp:lastPrinted>2023-03-16T12:09:00Z</cp:lastPrinted>
  <dcterms:created xsi:type="dcterms:W3CDTF">2024-10-18T07:33:00Z</dcterms:created>
  <dcterms:modified xsi:type="dcterms:W3CDTF">2024-11-05T12:23:00Z</dcterms:modified>
</cp:coreProperties>
</file>